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B5E" w:rsidRDefault="00B20975" w:rsidP="00B20975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jc w:val="center"/>
      </w:pPr>
      <w:r>
        <w:rPr>
          <w:b/>
        </w:rPr>
        <w:t xml:space="preserve">Child/Adolescent </w:t>
      </w:r>
      <w:r w:rsidR="00B816F2">
        <w:rPr>
          <w:b/>
        </w:rPr>
        <w:t>Social and</w:t>
      </w:r>
      <w:r w:rsidR="00CB1EB5">
        <w:rPr>
          <w:b/>
        </w:rPr>
        <w:t xml:space="preserve"> Health </w:t>
      </w:r>
      <w:r>
        <w:rPr>
          <w:b/>
        </w:rPr>
        <w:t>History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3600"/>
        <w:gridCol w:w="2790"/>
        <w:gridCol w:w="810"/>
        <w:gridCol w:w="1319"/>
        <w:gridCol w:w="2119"/>
      </w:tblGrid>
      <w:tr w:rsidR="00B20975" w:rsidRPr="00B20975" w:rsidTr="00ED642B">
        <w:trPr>
          <w:trHeight w:val="432"/>
        </w:trPr>
        <w:tc>
          <w:tcPr>
            <w:tcW w:w="6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0975" w:rsidRPr="00ED642B" w:rsidRDefault="00B20975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DF5ACB" w:rsidRPr="00ED642B" w:rsidRDefault="00DF5ACB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DF5ACB" w:rsidRPr="00ED642B" w:rsidRDefault="004B6C9F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5ACB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  <w:bookmarkEnd w:id="0"/>
          </w:p>
          <w:p w:rsidR="00BA30DD" w:rsidRPr="00ED642B" w:rsidRDefault="00BA30DD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</w:tc>
        <w:tc>
          <w:tcPr>
            <w:tcW w:w="21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20975" w:rsidRPr="00ED642B" w:rsidRDefault="00B20975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DF5ACB" w:rsidRPr="00ED642B" w:rsidRDefault="00DF5ACB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6"/>
                <w:szCs w:val="6"/>
              </w:rPr>
            </w:pPr>
          </w:p>
          <w:p w:rsidR="00DF5ACB" w:rsidRPr="00ED642B" w:rsidRDefault="004B6C9F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5ACB" w:rsidRPr="00ED642B">
              <w:rPr>
                <w:b/>
                <w:sz w:val="20"/>
              </w:rPr>
              <w:instrText xml:space="preserve"> FORMTEXT </w:instrText>
            </w:r>
            <w:r w:rsidRPr="00ED642B">
              <w:rPr>
                <w:b/>
                <w:sz w:val="20"/>
              </w:rPr>
            </w:r>
            <w:r w:rsidRPr="00ED642B">
              <w:rPr>
                <w:b/>
                <w:sz w:val="20"/>
              </w:rPr>
              <w:fldChar w:fldCharType="separate"/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Pr="00ED642B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2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975" w:rsidRPr="00ED642B" w:rsidRDefault="00B20975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Today’s Date</w:t>
            </w:r>
          </w:p>
          <w:p w:rsidR="00DF5ACB" w:rsidRPr="00ED642B" w:rsidRDefault="00DF5ACB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6"/>
                <w:szCs w:val="6"/>
              </w:rPr>
            </w:pPr>
          </w:p>
          <w:p w:rsidR="00DF5ACB" w:rsidRPr="00ED642B" w:rsidRDefault="004B6C9F" w:rsidP="00B20975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F5ACB" w:rsidRPr="00ED642B">
              <w:rPr>
                <w:b/>
                <w:sz w:val="20"/>
              </w:rPr>
              <w:instrText xml:space="preserve"> FORMTEXT </w:instrText>
            </w:r>
            <w:r w:rsidRPr="00ED642B">
              <w:rPr>
                <w:b/>
                <w:sz w:val="20"/>
              </w:rPr>
            </w:r>
            <w:r w:rsidRPr="00ED642B">
              <w:rPr>
                <w:b/>
                <w:sz w:val="20"/>
              </w:rPr>
              <w:fldChar w:fldCharType="separate"/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="00DF5ACB" w:rsidRPr="00ED642B">
              <w:rPr>
                <w:b/>
                <w:noProof/>
                <w:sz w:val="20"/>
              </w:rPr>
              <w:t> </w:t>
            </w:r>
            <w:r w:rsidRPr="00ED642B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B20975" w:rsidRPr="00B20975" w:rsidTr="00ED642B">
        <w:trPr>
          <w:trHeight w:val="317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0975" w:rsidRPr="00ED642B" w:rsidRDefault="00B20975" w:rsidP="00ED642B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Presenting Problem</w:t>
            </w:r>
          </w:p>
        </w:tc>
      </w:tr>
      <w:tr w:rsidR="00B20975" w:rsidRPr="00B20975" w:rsidTr="00ED642B">
        <w:trPr>
          <w:trHeight w:val="1440"/>
        </w:trPr>
        <w:tc>
          <w:tcPr>
            <w:tcW w:w="1101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6"/>
                <w:szCs w:val="16"/>
              </w:rPr>
            </w:pPr>
            <w:r w:rsidRPr="00ED642B">
              <w:rPr>
                <w:sz w:val="16"/>
                <w:szCs w:val="16"/>
              </w:rPr>
              <w:t>Why are you seeking treatment today?</w:t>
            </w:r>
          </w:p>
          <w:p w:rsidR="00DF5ACB" w:rsidRPr="00ED642B" w:rsidRDefault="00DF5ACB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DF5ACB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B20975" w:rsidRPr="00A27294" w:rsidTr="00ED642B">
        <w:trPr>
          <w:trHeight w:val="1440"/>
        </w:trPr>
        <w:tc>
          <w:tcPr>
            <w:tcW w:w="1101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6"/>
                <w:szCs w:val="16"/>
              </w:rPr>
            </w:pPr>
            <w:r w:rsidRPr="00ED642B">
              <w:rPr>
                <w:sz w:val="16"/>
                <w:szCs w:val="16"/>
              </w:rPr>
              <w:t>How long ago did you begin to be troubled by this problem?</w:t>
            </w:r>
          </w:p>
          <w:p w:rsidR="00DF5ACB" w:rsidRPr="00ED642B" w:rsidRDefault="00DF5ACB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DF5ACB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B20975" w:rsidRPr="00A27294" w:rsidTr="00ED642B">
        <w:trPr>
          <w:trHeight w:val="1440"/>
        </w:trPr>
        <w:tc>
          <w:tcPr>
            <w:tcW w:w="1101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6"/>
                <w:szCs w:val="16"/>
              </w:rPr>
            </w:pPr>
            <w:r w:rsidRPr="00ED642B">
              <w:rPr>
                <w:sz w:val="16"/>
                <w:szCs w:val="16"/>
              </w:rPr>
              <w:t>How often do you experience this problem?</w:t>
            </w:r>
          </w:p>
          <w:p w:rsidR="00DF5ACB" w:rsidRPr="00ED642B" w:rsidRDefault="00DF5ACB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DF5ACB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B20975" w:rsidRPr="00A27294" w:rsidTr="00ED642B">
        <w:trPr>
          <w:trHeight w:val="1440"/>
        </w:trPr>
        <w:tc>
          <w:tcPr>
            <w:tcW w:w="1101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6"/>
                <w:szCs w:val="16"/>
              </w:rPr>
            </w:pPr>
            <w:r w:rsidRPr="00ED642B">
              <w:rPr>
                <w:sz w:val="16"/>
                <w:szCs w:val="16"/>
              </w:rPr>
              <w:t>When did you first consult a professional (counselor, physician, social worker, etc.)?</w:t>
            </w:r>
          </w:p>
          <w:p w:rsidR="00DF5ACB" w:rsidRPr="00ED642B" w:rsidRDefault="00DF5ACB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DF5ACB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B20975" w:rsidRPr="00B20975" w:rsidTr="00ED642B">
        <w:trPr>
          <w:trHeight w:val="317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975" w:rsidRPr="00ED642B" w:rsidRDefault="00B20975" w:rsidP="00ED642B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Symptom Checklist</w:t>
            </w:r>
          </w:p>
          <w:p w:rsidR="00B20975" w:rsidRPr="00ED642B" w:rsidRDefault="00B20975" w:rsidP="00ED642B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jc w:val="center"/>
              <w:rPr>
                <w:sz w:val="16"/>
                <w:szCs w:val="16"/>
              </w:rPr>
            </w:pPr>
            <w:r w:rsidRPr="00ED642B">
              <w:rPr>
                <w:sz w:val="16"/>
                <w:szCs w:val="16"/>
              </w:rPr>
              <w:t>Check All Current Problems</w:t>
            </w:r>
          </w:p>
        </w:tc>
      </w:tr>
      <w:tr w:rsidR="00B20975" w:rsidRPr="00B20975" w:rsidTr="00ED642B">
        <w:trPr>
          <w:trHeight w:val="317"/>
        </w:trPr>
        <w:tc>
          <w:tcPr>
            <w:tcW w:w="11016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B20975" w:rsidRPr="00ED642B">
              <w:rPr>
                <w:b/>
                <w:szCs w:val="24"/>
              </w:rPr>
              <w:instrText xml:space="preserve"> FORMCHECKBOX </w:instrText>
            </w:r>
            <w:r w:rsidRPr="00ED642B">
              <w:rPr>
                <w:b/>
                <w:szCs w:val="24"/>
              </w:rPr>
            </w:r>
            <w:r w:rsidRPr="00ED642B">
              <w:rPr>
                <w:b/>
                <w:szCs w:val="24"/>
              </w:rPr>
              <w:fldChar w:fldCharType="end"/>
            </w:r>
            <w:bookmarkEnd w:id="7"/>
            <w:r w:rsidR="00B20975" w:rsidRPr="00ED642B">
              <w:rPr>
                <w:b/>
                <w:szCs w:val="24"/>
              </w:rPr>
              <w:t xml:space="preserve"> </w:t>
            </w:r>
            <w:r w:rsidR="00B20975" w:rsidRPr="00ED642B">
              <w:rPr>
                <w:b/>
                <w:sz w:val="16"/>
                <w:szCs w:val="16"/>
              </w:rPr>
              <w:t>Nutritional/Eating Pattern Changes/Disorders</w:t>
            </w:r>
          </w:p>
        </w:tc>
      </w:tr>
      <w:tr w:rsidR="00B20975" w:rsidRPr="00B20975" w:rsidTr="00ED642B">
        <w:tc>
          <w:tcPr>
            <w:tcW w:w="378" w:type="dxa"/>
            <w:tcBorders>
              <w:top w:val="nil"/>
              <w:left w:val="single" w:sz="12" w:space="0" w:color="auto"/>
              <w:right w:val="nil"/>
            </w:tcBorders>
          </w:tcPr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8"/>
            <w:r w:rsidR="00B20975" w:rsidRPr="00ED642B">
              <w:rPr>
                <w:sz w:val="14"/>
                <w:szCs w:val="14"/>
              </w:rPr>
              <w:t>Self-induced Vomiting</w:t>
            </w:r>
          </w:p>
          <w:p w:rsidR="00B20975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9"/>
            <w:r w:rsidR="00B20975" w:rsidRPr="00ED642B">
              <w:rPr>
                <w:sz w:val="14"/>
                <w:szCs w:val="14"/>
              </w:rPr>
              <w:t>Binge Eating</w:t>
            </w:r>
          </w:p>
          <w:p w:rsidR="00B20975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0"/>
            <w:r w:rsidR="00B20975" w:rsidRPr="00ED642B">
              <w:rPr>
                <w:sz w:val="14"/>
                <w:szCs w:val="14"/>
              </w:rPr>
              <w:t>Use of Laxatives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</w:tcPr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1"/>
            <w:r w:rsidR="00B20975" w:rsidRPr="00ED642B">
              <w:rPr>
                <w:sz w:val="14"/>
                <w:szCs w:val="14"/>
              </w:rPr>
              <w:t>Increase in Appetite</w:t>
            </w:r>
          </w:p>
          <w:p w:rsidR="00B20975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2"/>
            <w:r w:rsidR="00B20975" w:rsidRPr="00ED642B">
              <w:rPr>
                <w:sz w:val="14"/>
                <w:szCs w:val="14"/>
              </w:rPr>
              <w:t>Decrease in Appetite</w:t>
            </w:r>
          </w:p>
          <w:p w:rsidR="00B20975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3"/>
            <w:r w:rsidR="00B20975" w:rsidRPr="00ED642B">
              <w:rPr>
                <w:sz w:val="14"/>
                <w:szCs w:val="14"/>
              </w:rPr>
              <w:t>Excessive Exercising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4"/>
            <w:r w:rsidR="00B20975" w:rsidRPr="00ED642B">
              <w:rPr>
                <w:sz w:val="14"/>
                <w:szCs w:val="14"/>
              </w:rPr>
              <w:t>Weight Gain</w:t>
            </w:r>
          </w:p>
          <w:p w:rsidR="00B20975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5"/>
            <w:r w:rsidR="00B20975" w:rsidRPr="00ED642B">
              <w:rPr>
                <w:sz w:val="14"/>
                <w:szCs w:val="14"/>
              </w:rPr>
              <w:t>Weight Loss</w:t>
            </w:r>
          </w:p>
          <w:p w:rsidR="00B20975" w:rsidRPr="00ED642B" w:rsidRDefault="004B6C9F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6"/>
            <w:r w:rsidR="00B20975" w:rsidRPr="00ED642B">
              <w:rPr>
                <w:sz w:val="14"/>
                <w:szCs w:val="14"/>
              </w:rPr>
              <w:t>None</w:t>
            </w:r>
          </w:p>
          <w:p w:rsidR="00B20975" w:rsidRPr="00ED642B" w:rsidRDefault="00B20975" w:rsidP="00C7559F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</w:tc>
      </w:tr>
      <w:tr w:rsidR="00B20975" w:rsidRPr="00B20975" w:rsidTr="00ED642B">
        <w:trPr>
          <w:trHeight w:val="317"/>
        </w:trPr>
        <w:tc>
          <w:tcPr>
            <w:tcW w:w="11016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0975" w:rsidRPr="00ED642B" w:rsidRDefault="004B6C9F" w:rsidP="00AF129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b/>
                <w:szCs w:val="24"/>
              </w:rPr>
              <w:instrText xml:space="preserve"> FORMCHECKBOX </w:instrText>
            </w:r>
            <w:r w:rsidRPr="00ED642B">
              <w:rPr>
                <w:b/>
                <w:szCs w:val="24"/>
              </w:rPr>
            </w:r>
            <w:r w:rsidRPr="00ED642B">
              <w:rPr>
                <w:b/>
                <w:szCs w:val="24"/>
              </w:rPr>
              <w:fldChar w:fldCharType="end"/>
            </w:r>
            <w:r w:rsidR="00B20975" w:rsidRPr="00ED642B">
              <w:rPr>
                <w:b/>
                <w:szCs w:val="24"/>
              </w:rPr>
              <w:t xml:space="preserve"> </w:t>
            </w:r>
            <w:r w:rsidR="00B20975" w:rsidRPr="00ED642B">
              <w:rPr>
                <w:b/>
                <w:sz w:val="16"/>
                <w:szCs w:val="16"/>
              </w:rPr>
              <w:t>Pain Management</w:t>
            </w:r>
          </w:p>
        </w:tc>
      </w:tr>
      <w:tr w:rsidR="00B20975" w:rsidRPr="00B20975" w:rsidTr="00ED642B">
        <w:tc>
          <w:tcPr>
            <w:tcW w:w="378" w:type="dxa"/>
            <w:tcBorders>
              <w:top w:val="nil"/>
              <w:left w:val="single" w:sz="12" w:space="0" w:color="auto"/>
              <w:right w:val="nil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20975" w:rsidRPr="00ED642B">
              <w:rPr>
                <w:sz w:val="14"/>
                <w:szCs w:val="14"/>
              </w:rPr>
              <w:t>Pain Interferes with Activities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20975" w:rsidRPr="00ED642B">
              <w:rPr>
                <w:sz w:val="14"/>
                <w:szCs w:val="14"/>
              </w:rPr>
              <w:t>None</w:t>
            </w: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</w:tc>
      </w:tr>
      <w:tr w:rsidR="00B20975" w:rsidRPr="00B20975" w:rsidTr="00ED642B">
        <w:trPr>
          <w:trHeight w:val="317"/>
        </w:trPr>
        <w:tc>
          <w:tcPr>
            <w:tcW w:w="11016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0975" w:rsidRPr="00ED642B" w:rsidRDefault="004B6C9F" w:rsidP="00AF129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b/>
                <w:szCs w:val="24"/>
              </w:rPr>
              <w:instrText xml:space="preserve"> FORMCHECKBOX </w:instrText>
            </w:r>
            <w:r w:rsidRPr="00ED642B">
              <w:rPr>
                <w:b/>
                <w:szCs w:val="24"/>
              </w:rPr>
            </w:r>
            <w:r w:rsidRPr="00ED642B">
              <w:rPr>
                <w:b/>
                <w:szCs w:val="24"/>
              </w:rPr>
              <w:fldChar w:fldCharType="end"/>
            </w:r>
            <w:r w:rsidR="00B20975" w:rsidRPr="00ED642B">
              <w:rPr>
                <w:b/>
                <w:szCs w:val="24"/>
              </w:rPr>
              <w:t xml:space="preserve"> </w:t>
            </w:r>
            <w:r w:rsidR="00B20975" w:rsidRPr="00ED642B">
              <w:rPr>
                <w:b/>
                <w:sz w:val="16"/>
                <w:szCs w:val="16"/>
              </w:rPr>
              <w:t>Depressed Mood/Sad</w:t>
            </w:r>
          </w:p>
        </w:tc>
      </w:tr>
      <w:tr w:rsidR="00B20975" w:rsidRPr="00B20975" w:rsidTr="00ED642B">
        <w:tc>
          <w:tcPr>
            <w:tcW w:w="378" w:type="dxa"/>
            <w:tcBorders>
              <w:top w:val="nil"/>
              <w:left w:val="single" w:sz="12" w:space="0" w:color="auto"/>
              <w:right w:val="nil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Loss of Interest in Activities</w:t>
            </w: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Empty Feeling</w:t>
            </w: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Fatigue/Loss of Energy</w:t>
            </w: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7"/>
            <w:r w:rsidR="005E0C02" w:rsidRPr="00ED642B">
              <w:rPr>
                <w:sz w:val="14"/>
                <w:szCs w:val="14"/>
              </w:rPr>
              <w:t>Thoughts of Harming Yourself</w:t>
            </w:r>
          </w:p>
          <w:p w:rsidR="005E0C02" w:rsidRPr="00ED642B" w:rsidRDefault="005E0C02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Hopelessness</w:t>
            </w: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Worthlessness</w:t>
            </w: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Trouble Concentrating</w:t>
            </w: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8"/>
            <w:r w:rsidR="005E0C02" w:rsidRPr="00ED642B">
              <w:rPr>
                <w:sz w:val="14"/>
                <w:szCs w:val="14"/>
              </w:rPr>
              <w:t>None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Indecisiveness</w:t>
            </w: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Recurrent Thoughts of Death</w:t>
            </w: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Feeling Sad or Depressed</w:t>
            </w:r>
          </w:p>
        </w:tc>
      </w:tr>
      <w:tr w:rsidR="00B20975" w:rsidRPr="00B20975" w:rsidTr="00ED642B">
        <w:trPr>
          <w:trHeight w:val="317"/>
        </w:trPr>
        <w:tc>
          <w:tcPr>
            <w:tcW w:w="11016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0975" w:rsidRPr="00ED642B" w:rsidRDefault="004B6C9F" w:rsidP="00AF129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b/>
                <w:szCs w:val="24"/>
              </w:rPr>
              <w:instrText xml:space="preserve"> FORMCHECKBOX </w:instrText>
            </w:r>
            <w:r w:rsidRPr="00ED642B">
              <w:rPr>
                <w:b/>
                <w:szCs w:val="24"/>
              </w:rPr>
            </w:r>
            <w:r w:rsidRPr="00ED642B">
              <w:rPr>
                <w:b/>
                <w:szCs w:val="24"/>
              </w:rPr>
              <w:fldChar w:fldCharType="end"/>
            </w:r>
            <w:r w:rsidR="00B20975" w:rsidRPr="00ED642B">
              <w:rPr>
                <w:b/>
                <w:szCs w:val="24"/>
              </w:rPr>
              <w:t xml:space="preserve"> </w:t>
            </w:r>
            <w:r w:rsidR="005E0C02" w:rsidRPr="00ED642B">
              <w:rPr>
                <w:b/>
                <w:sz w:val="16"/>
                <w:szCs w:val="16"/>
              </w:rPr>
              <w:t>Grief Issues</w:t>
            </w:r>
          </w:p>
        </w:tc>
      </w:tr>
      <w:tr w:rsidR="00B20975" w:rsidRPr="00B20975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Loss of Loved One in Past Year</w:t>
            </w: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5E0C02" w:rsidRPr="00ED642B" w:rsidRDefault="005E0C02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5E0C02" w:rsidRPr="00ED642B" w:rsidRDefault="005E0C02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5E0C02" w:rsidRPr="00ED642B" w:rsidRDefault="005E0C02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Other Loss (Describe)</w:t>
            </w: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DF5ACB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6"/>
                <w:szCs w:val="16"/>
              </w:rPr>
            </w:pPr>
            <w:r w:rsidRPr="00ED642B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DF5ACB" w:rsidRPr="00ED642B">
              <w:rPr>
                <w:sz w:val="16"/>
                <w:szCs w:val="16"/>
              </w:rPr>
              <w:instrText xml:space="preserve"> FORMTEXT </w:instrText>
            </w:r>
            <w:r w:rsidRPr="00ED642B">
              <w:rPr>
                <w:sz w:val="16"/>
                <w:szCs w:val="16"/>
              </w:rPr>
            </w:r>
            <w:r w:rsidRPr="00ED642B">
              <w:rPr>
                <w:sz w:val="16"/>
                <w:szCs w:val="16"/>
              </w:rPr>
              <w:fldChar w:fldCharType="separate"/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</w:p>
          <w:p w:rsidR="00B20975" w:rsidRPr="00ED642B" w:rsidRDefault="00B20975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B20975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097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5E0C02" w:rsidRPr="00ED642B">
              <w:rPr>
                <w:sz w:val="14"/>
                <w:szCs w:val="14"/>
              </w:rPr>
              <w:t>None</w:t>
            </w:r>
          </w:p>
          <w:p w:rsidR="00B20975" w:rsidRPr="00ED642B" w:rsidRDefault="00B20975" w:rsidP="005E0C0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</w:tc>
      </w:tr>
    </w:tbl>
    <w:p w:rsidR="00A27294" w:rsidRDefault="00A27294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5E0C02" w:rsidRDefault="00A27294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  <w:r>
        <w:rPr>
          <w:sz w:val="20"/>
        </w:rPr>
        <w:br w:type="page"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3600"/>
        <w:gridCol w:w="3600"/>
        <w:gridCol w:w="3438"/>
      </w:tblGrid>
      <w:tr w:rsidR="00661482" w:rsidRPr="00B20975" w:rsidTr="00ED642B">
        <w:trPr>
          <w:trHeight w:val="432"/>
        </w:trPr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1482" w:rsidRPr="00ED642B" w:rsidRDefault="005E0C02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16"/>
                <w:szCs w:val="16"/>
              </w:rPr>
            </w:pPr>
            <w:r w:rsidRPr="00ED642B">
              <w:rPr>
                <w:sz w:val="20"/>
              </w:rPr>
              <w:br w:type="page"/>
            </w:r>
            <w:r w:rsidR="00661482" w:rsidRPr="00ED642B">
              <w:rPr>
                <w:b/>
                <w:sz w:val="16"/>
                <w:szCs w:val="16"/>
              </w:rPr>
              <w:t xml:space="preserve">Client Name </w:t>
            </w:r>
            <w:r w:rsidR="00661482" w:rsidRPr="00ED642B">
              <w:rPr>
                <w:sz w:val="16"/>
                <w:szCs w:val="16"/>
              </w:rPr>
              <w:t>(First, MI, Last)</w:t>
            </w:r>
          </w:p>
          <w:p w:rsidR="00DF5ACB" w:rsidRPr="00ED642B" w:rsidRDefault="00DF5ACB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DF5ACB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DF5ACB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  <w:bookmarkEnd w:id="20"/>
          </w:p>
          <w:p w:rsidR="00BA30DD" w:rsidRPr="00ED642B" w:rsidRDefault="00BA30DD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482" w:rsidRPr="00ED642B" w:rsidRDefault="00661482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661482" w:rsidRPr="00ED642B" w:rsidRDefault="00661482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6"/>
                <w:szCs w:val="6"/>
              </w:rPr>
            </w:pPr>
          </w:p>
          <w:p w:rsidR="00DF5ACB" w:rsidRPr="00ED642B" w:rsidRDefault="004B6C9F" w:rsidP="00661482">
            <w:pPr>
              <w:tabs>
                <w:tab w:val="clear" w:pos="547"/>
                <w:tab w:val="clear" w:pos="1627"/>
                <w:tab w:val="clear" w:pos="2707"/>
                <w:tab w:val="left" w:pos="540"/>
                <w:tab w:val="left" w:pos="1620"/>
                <w:tab w:val="left" w:pos="2700"/>
              </w:tabs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DF5ACB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  <w:bookmarkEnd w:id="21"/>
          </w:p>
        </w:tc>
      </w:tr>
      <w:tr w:rsidR="00A27294" w:rsidTr="00ED642B">
        <w:trPr>
          <w:trHeight w:val="317"/>
        </w:trPr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294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b/>
                <w:szCs w:val="24"/>
              </w:rPr>
              <w:instrText xml:space="preserve"> FORMCHECKBOX </w:instrText>
            </w:r>
            <w:r w:rsidRPr="00ED642B">
              <w:rPr>
                <w:b/>
                <w:szCs w:val="24"/>
              </w:rPr>
            </w:r>
            <w:r w:rsidRPr="00ED642B">
              <w:rPr>
                <w:b/>
                <w:szCs w:val="24"/>
              </w:rPr>
              <w:fldChar w:fldCharType="end"/>
            </w:r>
            <w:r w:rsidR="00A27294" w:rsidRPr="00ED642B">
              <w:rPr>
                <w:b/>
                <w:szCs w:val="24"/>
              </w:rPr>
              <w:t xml:space="preserve"> </w:t>
            </w:r>
            <w:r w:rsidR="00A27294" w:rsidRPr="00ED642B">
              <w:rPr>
                <w:b/>
                <w:sz w:val="16"/>
                <w:szCs w:val="16"/>
              </w:rPr>
              <w:t>Anxiety</w:t>
            </w:r>
          </w:p>
        </w:tc>
      </w:tr>
      <w:tr w:rsidR="00A27294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A27294" w:rsidRPr="00ED642B">
              <w:rPr>
                <w:sz w:val="14"/>
                <w:szCs w:val="14"/>
              </w:rPr>
              <w:t>Excessive Worry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A27294" w:rsidRPr="00ED642B">
              <w:rPr>
                <w:sz w:val="14"/>
                <w:szCs w:val="14"/>
              </w:rPr>
              <w:t>Restlessness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A27294" w:rsidRPr="00ED642B">
              <w:rPr>
                <w:sz w:val="14"/>
                <w:szCs w:val="14"/>
              </w:rPr>
              <w:t>Obsessions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22"/>
            <w:r w:rsidR="00A27294" w:rsidRPr="00ED642B">
              <w:rPr>
                <w:sz w:val="14"/>
                <w:szCs w:val="14"/>
              </w:rPr>
              <w:t>Muscle Tension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23"/>
            <w:r w:rsidR="00A27294" w:rsidRPr="00ED642B">
              <w:rPr>
                <w:sz w:val="14"/>
                <w:szCs w:val="14"/>
              </w:rPr>
              <w:t>None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A27294" w:rsidRPr="00ED642B">
              <w:rPr>
                <w:sz w:val="14"/>
                <w:szCs w:val="14"/>
              </w:rPr>
              <w:t>Irritability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A27294" w:rsidRPr="00ED642B">
              <w:rPr>
                <w:sz w:val="14"/>
                <w:szCs w:val="14"/>
              </w:rPr>
              <w:t>Compulsions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A27294" w:rsidRPr="00ED642B">
              <w:rPr>
                <w:sz w:val="14"/>
                <w:szCs w:val="14"/>
              </w:rPr>
              <w:t>Difficulty Breathing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24"/>
            <w:r w:rsidR="00A27294" w:rsidRPr="00ED642B">
              <w:rPr>
                <w:sz w:val="14"/>
                <w:szCs w:val="14"/>
              </w:rPr>
              <w:t>Pounding Heart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A27294" w:rsidRPr="00ED642B">
              <w:rPr>
                <w:sz w:val="14"/>
                <w:szCs w:val="14"/>
              </w:rPr>
              <w:t>Excessive Checking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A27294" w:rsidRPr="00ED642B">
              <w:rPr>
                <w:sz w:val="14"/>
                <w:szCs w:val="14"/>
              </w:rPr>
              <w:t>Strong Fears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A27294" w:rsidRPr="00ED642B">
              <w:rPr>
                <w:sz w:val="14"/>
                <w:szCs w:val="14"/>
              </w:rPr>
              <w:t>Shaking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25"/>
            <w:r w:rsidR="00A27294" w:rsidRPr="00ED642B">
              <w:rPr>
                <w:sz w:val="14"/>
                <w:szCs w:val="14"/>
              </w:rPr>
              <w:t>Excessive Handwashing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</w:tc>
      </w:tr>
      <w:tr w:rsidR="00AF1292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292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b/>
                <w:szCs w:val="24"/>
              </w:rPr>
              <w:t xml:space="preserve"> </w:t>
            </w:r>
            <w:r w:rsidR="00AF1292" w:rsidRPr="00ED642B">
              <w:rPr>
                <w:b/>
                <w:sz w:val="16"/>
                <w:szCs w:val="16"/>
              </w:rPr>
              <w:t>Traumatic Stress</w:t>
            </w:r>
          </w:p>
        </w:tc>
      </w:tr>
      <w:tr w:rsidR="00AF1292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Recurrent/Intrusive/Distressing Thoughts/Images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Recurrent Dreams/Nightmares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Startles Easily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Exposure to Traumatic Event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None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</w:tr>
      <w:tr w:rsidR="00AF1292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292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b/>
                <w:szCs w:val="24"/>
              </w:rPr>
              <w:t xml:space="preserve"> </w:t>
            </w:r>
            <w:r w:rsidR="00AF1292" w:rsidRPr="00ED642B">
              <w:rPr>
                <w:b/>
                <w:sz w:val="16"/>
                <w:szCs w:val="16"/>
              </w:rPr>
              <w:t>Anger/Aggression</w:t>
            </w:r>
          </w:p>
        </w:tc>
      </w:tr>
      <w:tr w:rsidR="00AF1292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Threatens/Intimidates Others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Initiates Fights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Physically Hurts People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Physically Hurts Animals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Use of Weapons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None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</w:tr>
      <w:tr w:rsidR="00AF1292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292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b/>
                <w:szCs w:val="24"/>
              </w:rPr>
              <w:t xml:space="preserve"> </w:t>
            </w:r>
            <w:r w:rsidR="00AF1292" w:rsidRPr="00ED642B">
              <w:rPr>
                <w:b/>
                <w:sz w:val="16"/>
                <w:szCs w:val="16"/>
              </w:rPr>
              <w:t>Oppositional Behaviors</w:t>
            </w:r>
          </w:p>
        </w:tc>
      </w:tr>
      <w:tr w:rsidR="00AF1292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Loses Temper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Argues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Deliberately Annoys Others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Blames Others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Easily Annoyed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Angry and Resentful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Spiteful/Vindictive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None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</w:tr>
      <w:tr w:rsidR="00AF1292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292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b/>
                <w:szCs w:val="24"/>
              </w:rPr>
              <w:t xml:space="preserve"> </w:t>
            </w:r>
            <w:r w:rsidR="00AF1292" w:rsidRPr="00ED642B">
              <w:rPr>
                <w:b/>
                <w:sz w:val="16"/>
                <w:szCs w:val="16"/>
              </w:rPr>
              <w:t>Inattention</w:t>
            </w:r>
          </w:p>
        </w:tc>
      </w:tr>
      <w:tr w:rsidR="00AF1292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Difficulty Sustaining Attention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Trouble Finishing Things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Disorganized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Easily Distracted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Forgetful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None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</w:tr>
      <w:tr w:rsidR="00AF1292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292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b/>
                <w:szCs w:val="24"/>
              </w:rPr>
              <w:t xml:space="preserve"> </w:t>
            </w:r>
            <w:r w:rsidR="00AF1292" w:rsidRPr="00ED642B">
              <w:rPr>
                <w:b/>
                <w:sz w:val="16"/>
                <w:szCs w:val="16"/>
              </w:rPr>
              <w:t>Impulsivity</w:t>
            </w:r>
          </w:p>
        </w:tc>
      </w:tr>
      <w:tr w:rsidR="00AF1292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Difficulty Resisting Impulses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None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Trouble Waiting for Turn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sz w:val="14"/>
                <w:szCs w:val="14"/>
              </w:rPr>
              <w:t>Frequently Interrupts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</w:tr>
      <w:tr w:rsidR="00AF1292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292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b/>
                <w:szCs w:val="24"/>
              </w:rPr>
              <w:t xml:space="preserve"> </w:t>
            </w:r>
            <w:r w:rsidR="00AF1292" w:rsidRPr="00ED642B">
              <w:rPr>
                <w:b/>
                <w:sz w:val="16"/>
                <w:szCs w:val="16"/>
              </w:rPr>
              <w:t>Disturbed Reality Contact</w:t>
            </w:r>
          </w:p>
        </w:tc>
      </w:tr>
      <w:tr w:rsidR="00AF1292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Hears Voices Others Don’t Hear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Seeing Things Others Don’t See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None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</w:tr>
      <w:tr w:rsidR="00AF1292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292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b/>
                <w:szCs w:val="24"/>
              </w:rPr>
              <w:t xml:space="preserve"> </w:t>
            </w:r>
            <w:r w:rsidR="00C36977" w:rsidRPr="00ED642B">
              <w:rPr>
                <w:b/>
                <w:sz w:val="16"/>
                <w:szCs w:val="16"/>
              </w:rPr>
              <w:t>Mood Swings/Hyperactivity</w:t>
            </w:r>
          </w:p>
        </w:tc>
      </w:tr>
      <w:tr w:rsidR="00AF1292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Excessive Movement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Decreased Need for Sleep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None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Excessive Talking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Irritability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Rapid or Extreme Changes in Mood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Inflated Self-Esteem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</w:tr>
      <w:tr w:rsidR="00AF1292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292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F1292" w:rsidRPr="00ED642B">
              <w:rPr>
                <w:b/>
                <w:szCs w:val="24"/>
              </w:rPr>
              <w:t xml:space="preserve"> </w:t>
            </w:r>
            <w:r w:rsidR="00C36977" w:rsidRPr="00ED642B">
              <w:rPr>
                <w:b/>
                <w:sz w:val="16"/>
                <w:szCs w:val="16"/>
              </w:rPr>
              <w:t>Addictive Behaviors</w:t>
            </w:r>
          </w:p>
        </w:tc>
      </w:tr>
      <w:tr w:rsidR="00AF1292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Gambling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Pornography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Internet</w:t>
            </w: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None</w:t>
            </w:r>
          </w:p>
          <w:p w:rsidR="00C36977" w:rsidRPr="00ED642B" w:rsidRDefault="00C36977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1292" w:rsidRPr="00ED642B" w:rsidRDefault="00AF1292">
            <w:pPr>
              <w:rPr>
                <w:sz w:val="14"/>
                <w:szCs w:val="14"/>
              </w:rPr>
            </w:pP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  <w:p w:rsidR="00AF1292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292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6977" w:rsidRPr="00ED642B">
              <w:rPr>
                <w:sz w:val="14"/>
                <w:szCs w:val="14"/>
              </w:rPr>
              <w:t>Shopping</w:t>
            </w:r>
          </w:p>
          <w:p w:rsidR="00AF1292" w:rsidRPr="00ED642B" w:rsidRDefault="00AF1292">
            <w:pPr>
              <w:rPr>
                <w:sz w:val="6"/>
                <w:szCs w:val="6"/>
              </w:rPr>
            </w:pPr>
          </w:p>
        </w:tc>
      </w:tr>
    </w:tbl>
    <w:p w:rsidR="00661482" w:rsidRDefault="00661482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A27294" w:rsidRDefault="00A27294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A27294" w:rsidRDefault="00661482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  <w:r>
        <w:rPr>
          <w:sz w:val="20"/>
        </w:rPr>
        <w:br w:type="page"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3600"/>
        <w:gridCol w:w="3600"/>
        <w:gridCol w:w="3438"/>
      </w:tblGrid>
      <w:tr w:rsidR="00A27294" w:rsidTr="00ED642B">
        <w:trPr>
          <w:trHeight w:val="432"/>
        </w:trPr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7294" w:rsidRPr="00ED642B" w:rsidRDefault="00A27294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DF5ACB" w:rsidRPr="00ED642B" w:rsidRDefault="00DF5ACB">
            <w:pPr>
              <w:rPr>
                <w:sz w:val="6"/>
                <w:szCs w:val="6"/>
              </w:rPr>
            </w:pPr>
          </w:p>
          <w:p w:rsidR="00DF5ACB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="00DF5ACB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  <w:bookmarkEnd w:id="26"/>
          </w:p>
          <w:p w:rsidR="00BA30DD" w:rsidRPr="00ED642B" w:rsidRDefault="00BA30DD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7294" w:rsidRPr="00ED642B" w:rsidRDefault="00A27294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DF5ACB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DF5ACB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  <w:bookmarkEnd w:id="27"/>
          </w:p>
        </w:tc>
      </w:tr>
      <w:tr w:rsidR="00A27294" w:rsidTr="00ED642B">
        <w:trPr>
          <w:trHeight w:val="317"/>
        </w:trPr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294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b/>
                <w:szCs w:val="24"/>
              </w:rPr>
              <w:t xml:space="preserve"> </w:t>
            </w:r>
            <w:r w:rsidR="00A27294" w:rsidRPr="00ED642B">
              <w:rPr>
                <w:b/>
                <w:sz w:val="16"/>
                <w:szCs w:val="16"/>
              </w:rPr>
              <w:t>Sleep Problems</w:t>
            </w:r>
          </w:p>
        </w:tc>
      </w:tr>
      <w:tr w:rsidR="00A27294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Difficulty Falling or Staying Asleep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Excessive Sleepiness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Sleepwalking</w:t>
            </w: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None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Frequent Nightmares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</w:tc>
      </w:tr>
      <w:tr w:rsidR="00A27294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294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b/>
                <w:szCs w:val="24"/>
              </w:rPr>
              <w:t xml:space="preserve"> </w:t>
            </w:r>
            <w:r w:rsidR="00A27294" w:rsidRPr="00ED642B">
              <w:rPr>
                <w:b/>
                <w:sz w:val="16"/>
                <w:szCs w:val="16"/>
              </w:rPr>
              <w:t>Wetting or Soiling</w:t>
            </w:r>
          </w:p>
        </w:tc>
      </w:tr>
      <w:tr w:rsidR="00A27294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Daytime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Nighttime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None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</w:tc>
      </w:tr>
      <w:tr w:rsidR="00CB1EB5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B1EB5" w:rsidRDefault="00CB1EB5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CB1EB5">
              <w:rPr>
                <w:b/>
                <w:sz w:val="16"/>
                <w:szCs w:val="16"/>
              </w:rPr>
              <w:t>Sexual Orientation and/or Gender Expression</w:t>
            </w:r>
          </w:p>
          <w:p w:rsidR="00CB1EB5" w:rsidRDefault="00CB1EB5">
            <w:pPr>
              <w:rPr>
                <w:b/>
                <w:sz w:val="16"/>
                <w:szCs w:val="16"/>
              </w:rPr>
            </w:pPr>
          </w:p>
          <w:p w:rsidR="00CB1EB5" w:rsidRPr="00CB1EB5" w:rsidRDefault="00CB1EB5" w:rsidP="00CB1EB5">
            <w:pPr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CB1EB5">
              <w:rPr>
                <w:sz w:val="14"/>
                <w:szCs w:val="14"/>
              </w:rPr>
              <w:t>Heterosexual</w:t>
            </w:r>
            <w:r>
              <w:rPr>
                <w:sz w:val="14"/>
                <w:szCs w:val="14"/>
              </w:rPr>
              <w:t xml:space="preserve"> </w:t>
            </w: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  <w:szCs w:val="14"/>
              </w:rPr>
              <w:t xml:space="preserve">Homosexual  </w:t>
            </w: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>
              <w:rPr>
                <w:sz w:val="14"/>
                <w:szCs w:val="14"/>
              </w:rPr>
              <w:t xml:space="preserve"> Bisexual  </w:t>
            </w: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  <w:szCs w:val="14"/>
              </w:rPr>
              <w:t xml:space="preserve">Transgender  </w:t>
            </w: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  <w:szCs w:val="14"/>
              </w:rPr>
              <w:t xml:space="preserve">Questioning               Other relevant information: </w:t>
            </w:r>
            <w:r w:rsidRPr="00ED642B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642B">
              <w:rPr>
                <w:sz w:val="16"/>
                <w:szCs w:val="16"/>
              </w:rPr>
              <w:instrText xml:space="preserve"> FORMTEXT </w:instrText>
            </w:r>
            <w:r w:rsidRPr="00ED642B">
              <w:rPr>
                <w:sz w:val="16"/>
                <w:szCs w:val="16"/>
              </w:rPr>
            </w:r>
            <w:r w:rsidRPr="00ED642B">
              <w:rPr>
                <w:sz w:val="16"/>
                <w:szCs w:val="16"/>
              </w:rPr>
              <w:fldChar w:fldCharType="separate"/>
            </w:r>
            <w:r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sz w:val="16"/>
                <w:szCs w:val="16"/>
              </w:rPr>
              <w:fldChar w:fldCharType="end"/>
            </w:r>
          </w:p>
        </w:tc>
      </w:tr>
      <w:tr w:rsidR="00A27294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294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b/>
                <w:szCs w:val="24"/>
              </w:rPr>
              <w:t xml:space="preserve"> </w:t>
            </w:r>
            <w:r w:rsidR="00A27294" w:rsidRPr="00ED642B">
              <w:rPr>
                <w:b/>
                <w:sz w:val="16"/>
                <w:szCs w:val="16"/>
              </w:rPr>
              <w:t>Stressors</w:t>
            </w:r>
          </w:p>
        </w:tc>
      </w:tr>
      <w:tr w:rsidR="00A27294" w:rsidTr="00ED642B">
        <w:tc>
          <w:tcPr>
            <w:tcW w:w="1101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8"/>
          </w:p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</w:tc>
      </w:tr>
      <w:tr w:rsidR="00A27294" w:rsidTr="00ED642B">
        <w:trPr>
          <w:trHeight w:val="317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27294" w:rsidRPr="00ED642B" w:rsidRDefault="004B6C9F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b/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b/>
                <w:szCs w:val="24"/>
              </w:rPr>
              <w:t xml:space="preserve"> </w:t>
            </w:r>
            <w:r w:rsidR="00A27294" w:rsidRPr="00ED642B">
              <w:rPr>
                <w:b/>
                <w:sz w:val="16"/>
                <w:szCs w:val="16"/>
              </w:rPr>
              <w:t>Other</w:t>
            </w:r>
          </w:p>
        </w:tc>
      </w:tr>
      <w:tr w:rsidR="00A27294" w:rsidTr="00ED642B"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As evidenced by:</w:t>
            </w: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Obsessions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Compulsions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27294" w:rsidRPr="00ED642B" w:rsidRDefault="00A27294">
            <w:pPr>
              <w:rPr>
                <w:sz w:val="14"/>
                <w:szCs w:val="14"/>
              </w:rPr>
            </w:pPr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  <w:p w:rsidR="00A27294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294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A27294" w:rsidRPr="00ED642B">
              <w:rPr>
                <w:sz w:val="14"/>
                <w:szCs w:val="14"/>
              </w:rPr>
              <w:t>Other</w:t>
            </w:r>
            <w:r w:rsidR="00DF5ACB" w:rsidRPr="00ED642B">
              <w:rPr>
                <w:sz w:val="14"/>
                <w:szCs w:val="14"/>
              </w:rPr>
              <w:t xml:space="preserve">: </w:t>
            </w:r>
            <w:r w:rsidRPr="00ED642B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="00DF5ACB" w:rsidRPr="00ED642B">
              <w:rPr>
                <w:sz w:val="16"/>
                <w:szCs w:val="16"/>
              </w:rPr>
              <w:instrText xml:space="preserve"> FORMTEXT </w:instrText>
            </w:r>
            <w:r w:rsidRPr="00ED642B">
              <w:rPr>
                <w:sz w:val="16"/>
                <w:szCs w:val="16"/>
              </w:rPr>
            </w:r>
            <w:r w:rsidRPr="00ED642B">
              <w:rPr>
                <w:sz w:val="16"/>
                <w:szCs w:val="16"/>
              </w:rPr>
              <w:fldChar w:fldCharType="separate"/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="00DF5ACB"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sz w:val="16"/>
                <w:szCs w:val="16"/>
              </w:rPr>
              <w:fldChar w:fldCharType="end"/>
            </w:r>
            <w:bookmarkEnd w:id="29"/>
          </w:p>
          <w:p w:rsidR="00A27294" w:rsidRPr="00ED642B" w:rsidRDefault="00A27294">
            <w:pPr>
              <w:rPr>
                <w:sz w:val="6"/>
                <w:szCs w:val="6"/>
              </w:rPr>
            </w:pPr>
          </w:p>
        </w:tc>
      </w:tr>
      <w:tr w:rsidR="00A27294" w:rsidTr="00ED642B">
        <w:trPr>
          <w:trHeight w:val="317"/>
        </w:trPr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F7" w:rsidRDefault="00A27294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Pertinent Developmental Issues</w:t>
            </w:r>
          </w:p>
          <w:p w:rsidR="00A27294" w:rsidRPr="00ED642B" w:rsidRDefault="006407F7" w:rsidP="006407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(Include motor development and functioning)</w:t>
            </w:r>
          </w:p>
        </w:tc>
      </w:tr>
      <w:tr w:rsidR="00A27294" w:rsidRPr="00A27294" w:rsidTr="00ED642B"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27294" w:rsidRPr="00ED642B" w:rsidRDefault="00A27294" w:rsidP="00A27294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Mother’s Pregnancy History</w:t>
            </w:r>
            <w:r w:rsidR="00C3261F" w:rsidRPr="00ED642B">
              <w:rPr>
                <w:b/>
                <w:sz w:val="16"/>
                <w:szCs w:val="16"/>
              </w:rPr>
              <w:t xml:space="preserve"> </w:t>
            </w:r>
            <w:r w:rsidR="00C3261F" w:rsidRPr="00ED642B">
              <w:rPr>
                <w:sz w:val="16"/>
                <w:szCs w:val="16"/>
              </w:rPr>
              <w:t>(include prenatal exposure to alcohol, tobacco, and other drugs)</w:t>
            </w:r>
          </w:p>
        </w:tc>
      </w:tr>
      <w:tr w:rsidR="00C3261F" w:rsidRPr="00A27294" w:rsidTr="00CB1EB5">
        <w:trPr>
          <w:trHeight w:val="1035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3261F" w:rsidRPr="00ED642B" w:rsidRDefault="00C3261F" w:rsidP="00A27294">
            <w:pPr>
              <w:rPr>
                <w:sz w:val="16"/>
                <w:szCs w:val="16"/>
              </w:rPr>
            </w:pPr>
          </w:p>
        </w:tc>
        <w:tc>
          <w:tcPr>
            <w:tcW w:w="106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261F" w:rsidRPr="00ED642B" w:rsidRDefault="004B6C9F" w:rsidP="00A27294">
            <w:pPr>
              <w:rPr>
                <w:sz w:val="16"/>
                <w:szCs w:val="16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="00C3261F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30"/>
            <w:r w:rsidR="00C3261F" w:rsidRPr="00ED642B">
              <w:rPr>
                <w:sz w:val="16"/>
                <w:szCs w:val="16"/>
              </w:rPr>
              <w:t>No Problems Reported</w:t>
            </w:r>
          </w:p>
          <w:p w:rsidR="00DF5ACB" w:rsidRPr="00ED642B" w:rsidRDefault="00DF5ACB" w:rsidP="00A27294">
            <w:pPr>
              <w:rPr>
                <w:sz w:val="6"/>
                <w:szCs w:val="6"/>
              </w:rPr>
            </w:pPr>
          </w:p>
          <w:p w:rsidR="00DF5ACB" w:rsidRPr="00ED642B" w:rsidRDefault="004B6C9F" w:rsidP="00A27294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C3261F" w:rsidTr="00ED642B"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3261F" w:rsidRPr="00ED642B" w:rsidRDefault="00C3261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Infancy (Ages 0-1)</w:t>
            </w:r>
          </w:p>
        </w:tc>
      </w:tr>
      <w:tr w:rsidR="00C3261F" w:rsidTr="00CB1EB5">
        <w:trPr>
          <w:trHeight w:val="1062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3261F" w:rsidRPr="00ED642B" w:rsidRDefault="00C3261F">
            <w:pPr>
              <w:rPr>
                <w:sz w:val="16"/>
                <w:szCs w:val="16"/>
              </w:rPr>
            </w:pPr>
          </w:p>
        </w:tc>
        <w:tc>
          <w:tcPr>
            <w:tcW w:w="106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261F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61F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261F" w:rsidRPr="00ED642B">
              <w:rPr>
                <w:sz w:val="16"/>
                <w:szCs w:val="16"/>
              </w:rPr>
              <w:t>No Problems Reported</w:t>
            </w:r>
          </w:p>
          <w:p w:rsidR="00DF5ACB" w:rsidRPr="00ED642B" w:rsidRDefault="00DF5ACB">
            <w:pPr>
              <w:rPr>
                <w:sz w:val="6"/>
                <w:szCs w:val="6"/>
              </w:rPr>
            </w:pPr>
          </w:p>
          <w:p w:rsidR="00DF5ACB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C3261F" w:rsidTr="00ED642B"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3261F" w:rsidRPr="00ED642B" w:rsidRDefault="00C3261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Preschool (Ages 2-4)</w:t>
            </w:r>
          </w:p>
        </w:tc>
      </w:tr>
      <w:tr w:rsidR="00C3261F" w:rsidTr="00ED642B">
        <w:trPr>
          <w:trHeight w:val="1440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3261F" w:rsidRPr="00ED642B" w:rsidRDefault="00C3261F">
            <w:pPr>
              <w:rPr>
                <w:sz w:val="16"/>
                <w:szCs w:val="16"/>
              </w:rPr>
            </w:pPr>
          </w:p>
        </w:tc>
        <w:tc>
          <w:tcPr>
            <w:tcW w:w="106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F5ACB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61F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261F" w:rsidRPr="00ED642B">
              <w:rPr>
                <w:sz w:val="16"/>
                <w:szCs w:val="16"/>
              </w:rPr>
              <w:t>No Problems Reported</w:t>
            </w:r>
          </w:p>
          <w:p w:rsidR="00DF5ACB" w:rsidRPr="00ED642B" w:rsidRDefault="00DF5ACB">
            <w:pPr>
              <w:rPr>
                <w:sz w:val="6"/>
                <w:szCs w:val="6"/>
              </w:rPr>
            </w:pPr>
          </w:p>
          <w:p w:rsidR="00DF5ACB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3"/>
          </w:p>
        </w:tc>
      </w:tr>
      <w:tr w:rsidR="00C3261F" w:rsidTr="00ED642B"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3261F" w:rsidRPr="00ED642B" w:rsidRDefault="00C3261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Childhood (Ages 5-12)</w:t>
            </w:r>
          </w:p>
        </w:tc>
      </w:tr>
      <w:tr w:rsidR="00C3261F" w:rsidTr="00ED642B">
        <w:trPr>
          <w:trHeight w:val="1440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3261F" w:rsidRPr="00ED642B" w:rsidRDefault="00C3261F">
            <w:pPr>
              <w:rPr>
                <w:sz w:val="16"/>
                <w:szCs w:val="16"/>
              </w:rPr>
            </w:pPr>
          </w:p>
        </w:tc>
        <w:tc>
          <w:tcPr>
            <w:tcW w:w="1063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261F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61F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261F" w:rsidRPr="00ED642B">
              <w:rPr>
                <w:sz w:val="16"/>
                <w:szCs w:val="16"/>
              </w:rPr>
              <w:t>No Problems Reported</w:t>
            </w:r>
          </w:p>
          <w:p w:rsidR="00DF5ACB" w:rsidRPr="00ED642B" w:rsidRDefault="00DF5ACB">
            <w:pPr>
              <w:rPr>
                <w:sz w:val="6"/>
                <w:szCs w:val="6"/>
              </w:rPr>
            </w:pPr>
          </w:p>
          <w:p w:rsidR="00DF5ACB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C3261F" w:rsidTr="00ED642B">
        <w:tc>
          <w:tcPr>
            <w:tcW w:w="1101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3261F" w:rsidRPr="00ED642B" w:rsidRDefault="00C3261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Adolescent (Ages 13-17)</w:t>
            </w:r>
          </w:p>
        </w:tc>
      </w:tr>
      <w:tr w:rsidR="00C3261F" w:rsidTr="00ED642B">
        <w:trPr>
          <w:trHeight w:val="1440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3261F" w:rsidRPr="00ED642B" w:rsidRDefault="00C3261F">
            <w:pPr>
              <w:rPr>
                <w:sz w:val="16"/>
                <w:szCs w:val="16"/>
              </w:rPr>
            </w:pPr>
          </w:p>
        </w:tc>
        <w:tc>
          <w:tcPr>
            <w:tcW w:w="1063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261F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61F" w:rsidRPr="00ED642B">
              <w:rPr>
                <w:szCs w:val="24"/>
              </w:rPr>
              <w:instrText xml:space="preserve"> FORMCHECKBOX </w:instrText>
            </w:r>
            <w:r>
              <w:fldChar w:fldCharType="end"/>
            </w:r>
            <w:r w:rsidR="00C3261F" w:rsidRPr="00ED642B">
              <w:rPr>
                <w:sz w:val="16"/>
                <w:szCs w:val="16"/>
              </w:rPr>
              <w:t>No Problems Reported</w:t>
            </w:r>
          </w:p>
          <w:p w:rsidR="00DF5ACB" w:rsidRPr="00ED642B" w:rsidRDefault="00DF5ACB">
            <w:pPr>
              <w:rPr>
                <w:sz w:val="6"/>
                <w:szCs w:val="6"/>
              </w:rPr>
            </w:pPr>
          </w:p>
          <w:p w:rsidR="00DF5ACB" w:rsidRPr="00ED642B" w:rsidRDefault="004B6C9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="00DF5ACB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="00DF5ACB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5"/>
          </w:p>
        </w:tc>
      </w:tr>
    </w:tbl>
    <w:p w:rsidR="005E0C02" w:rsidRDefault="005E0C02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C3261F" w:rsidRDefault="00C3261F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82771D" w:rsidRDefault="0082771D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"/>
        <w:gridCol w:w="1134"/>
        <w:gridCol w:w="666"/>
        <w:gridCol w:w="2250"/>
        <w:gridCol w:w="990"/>
        <w:gridCol w:w="90"/>
        <w:gridCol w:w="3348"/>
      </w:tblGrid>
      <w:tr w:rsidR="00C3261F" w:rsidTr="00ED642B">
        <w:trPr>
          <w:trHeight w:val="432"/>
        </w:trPr>
        <w:tc>
          <w:tcPr>
            <w:tcW w:w="757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C3261F" w:rsidRPr="00ED642B" w:rsidRDefault="00C3261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DF5ACB" w:rsidRPr="00ED642B" w:rsidRDefault="00DF5ACB">
            <w:pPr>
              <w:rPr>
                <w:sz w:val="6"/>
                <w:szCs w:val="6"/>
              </w:rPr>
            </w:pPr>
          </w:p>
          <w:p w:rsidR="00DF5ACB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="00DF5ACB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  <w:bookmarkEnd w:id="36"/>
          </w:p>
          <w:p w:rsidR="00BA30DD" w:rsidRPr="00ED642B" w:rsidRDefault="00BA30DD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3261F" w:rsidRPr="00ED642B" w:rsidRDefault="00C3261F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C3261F" w:rsidRPr="00ED642B" w:rsidRDefault="00C3261F">
            <w:pPr>
              <w:rPr>
                <w:sz w:val="6"/>
                <w:szCs w:val="6"/>
              </w:rPr>
            </w:pPr>
          </w:p>
          <w:p w:rsidR="00DF5ACB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DF5ACB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="00DF5ACB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  <w:bookmarkEnd w:id="37"/>
          </w:p>
        </w:tc>
      </w:tr>
      <w:tr w:rsidR="00C3261F" w:rsidTr="00ED642B">
        <w:trPr>
          <w:trHeight w:val="317"/>
        </w:trPr>
        <w:tc>
          <w:tcPr>
            <w:tcW w:w="11016" w:type="dxa"/>
            <w:gridSpan w:val="8"/>
            <w:tcBorders>
              <w:top w:val="single" w:sz="12" w:space="0" w:color="auto"/>
            </w:tcBorders>
            <w:vAlign w:val="center"/>
          </w:tcPr>
          <w:p w:rsidR="00C3261F" w:rsidRPr="00ED642B" w:rsidRDefault="00C3261F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Living Situation</w:t>
            </w:r>
          </w:p>
        </w:tc>
      </w:tr>
      <w:tr w:rsidR="00DF5ACB" w:rsidTr="00ED642B">
        <w:trPr>
          <w:trHeight w:val="317"/>
        </w:trPr>
        <w:tc>
          <w:tcPr>
            <w:tcW w:w="2538" w:type="dxa"/>
            <w:gridSpan w:val="2"/>
          </w:tcPr>
          <w:p w:rsidR="00DF5ACB" w:rsidRPr="00ED642B" w:rsidRDefault="00DF5ACB" w:rsidP="00DF5ACB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Parent’s Home</w:t>
            </w:r>
          </w:p>
          <w:p w:rsidR="00DF5ACB" w:rsidRPr="00ED642B" w:rsidRDefault="00DF5ACB" w:rsidP="00DF5ACB">
            <w:pPr>
              <w:rPr>
                <w:b/>
                <w:sz w:val="6"/>
                <w:szCs w:val="6"/>
              </w:rPr>
            </w:pPr>
          </w:p>
          <w:p w:rsidR="00DF5ACB" w:rsidRPr="00ED642B" w:rsidRDefault="00DF5ACB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8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38"/>
            <w:r w:rsidRPr="00ED642B">
              <w:rPr>
                <w:sz w:val="14"/>
                <w:szCs w:val="14"/>
              </w:rPr>
              <w:t>Rent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9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39"/>
            <w:r w:rsidR="00543CC5" w:rsidRPr="00ED642B">
              <w:rPr>
                <w:sz w:val="14"/>
                <w:szCs w:val="14"/>
              </w:rPr>
              <w:t>Own</w:t>
            </w:r>
          </w:p>
        </w:tc>
        <w:tc>
          <w:tcPr>
            <w:tcW w:w="8478" w:type="dxa"/>
            <w:gridSpan w:val="6"/>
          </w:tcPr>
          <w:p w:rsidR="00DF5ACB" w:rsidRPr="00ED642B" w:rsidRDefault="0082771D" w:rsidP="00DF5ACB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**Residential Care/Treatment Facility</w:t>
            </w:r>
          </w:p>
          <w:p w:rsidR="00DF5ACB" w:rsidRPr="00ED642B" w:rsidRDefault="00DF5ACB" w:rsidP="00DF5ACB">
            <w:pPr>
              <w:rPr>
                <w:sz w:val="6"/>
                <w:szCs w:val="6"/>
              </w:rPr>
            </w:pPr>
          </w:p>
          <w:p w:rsidR="00DF5ACB" w:rsidRPr="00ED642B" w:rsidRDefault="004B6C9F" w:rsidP="00ED642B">
            <w:pPr>
              <w:tabs>
                <w:tab w:val="clear" w:pos="1080"/>
                <w:tab w:val="clear" w:pos="1627"/>
                <w:tab w:val="clear" w:pos="5040"/>
                <w:tab w:val="clear" w:pos="5760"/>
                <w:tab w:val="left" w:pos="1692"/>
                <w:tab w:val="left" w:pos="3266"/>
                <w:tab w:val="left" w:pos="4032"/>
                <w:tab w:val="left" w:pos="4330"/>
                <w:tab w:val="left" w:pos="4861"/>
                <w:tab w:val="left" w:pos="5404"/>
                <w:tab w:val="left" w:pos="6192"/>
                <w:tab w:val="left" w:pos="6501"/>
                <w:tab w:val="left" w:pos="7044"/>
                <w:tab w:val="left" w:pos="7575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0"/>
            <w:r w:rsidR="00543CC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40"/>
            <w:r w:rsidR="00543CC5" w:rsidRPr="00ED642B">
              <w:rPr>
                <w:sz w:val="14"/>
                <w:szCs w:val="14"/>
              </w:rPr>
              <w:t>Hospital</w:t>
            </w:r>
            <w:r w:rsidR="00115C81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 w:rsidR="00115C81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41"/>
            <w:r w:rsidR="00115C81" w:rsidRPr="00ED642B">
              <w:rPr>
                <w:sz w:val="14"/>
                <w:szCs w:val="14"/>
              </w:rPr>
              <w:t>Temporary Housing</w:t>
            </w:r>
            <w:r w:rsidR="00115C81" w:rsidRPr="00ED642B">
              <w:rPr>
                <w:sz w:val="14"/>
                <w:szCs w:val="14"/>
              </w:rPr>
              <w:tab/>
            </w:r>
            <w:r w:rsidR="00115C81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 w:rsidR="00115C81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42"/>
            <w:r w:rsidR="00115C81" w:rsidRPr="00ED642B">
              <w:rPr>
                <w:sz w:val="14"/>
                <w:szCs w:val="14"/>
              </w:rPr>
              <w:t>Residential Care</w:t>
            </w:r>
            <w:r w:rsidR="00115C81" w:rsidRPr="00ED642B">
              <w:rPr>
                <w:sz w:val="14"/>
                <w:szCs w:val="14"/>
              </w:rPr>
              <w:tab/>
            </w:r>
            <w:r w:rsidR="00115C81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"/>
            <w:r w:rsidR="00115C81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43"/>
            <w:r w:rsidR="00115C81" w:rsidRPr="00ED642B">
              <w:rPr>
                <w:sz w:val="14"/>
                <w:szCs w:val="14"/>
              </w:rPr>
              <w:t>Nursing Home</w:t>
            </w:r>
          </w:p>
          <w:p w:rsidR="00115C81" w:rsidRPr="00ED642B" w:rsidRDefault="00115C81" w:rsidP="00ED642B">
            <w:pPr>
              <w:tabs>
                <w:tab w:val="clear" w:pos="1080"/>
                <w:tab w:val="clear" w:pos="1627"/>
                <w:tab w:val="clear" w:pos="5040"/>
                <w:tab w:val="clear" w:pos="5760"/>
                <w:tab w:val="left" w:pos="1422"/>
                <w:tab w:val="left" w:pos="3266"/>
                <w:tab w:val="left" w:pos="3762"/>
                <w:tab w:val="left" w:pos="4330"/>
                <w:tab w:val="left" w:pos="4861"/>
                <w:tab w:val="left" w:pos="5404"/>
                <w:tab w:val="left" w:pos="5947"/>
                <w:tab w:val="left" w:pos="6501"/>
                <w:tab w:val="left" w:pos="7044"/>
                <w:tab w:val="left" w:pos="7575"/>
              </w:tabs>
              <w:rPr>
                <w:b/>
                <w:sz w:val="6"/>
                <w:szCs w:val="6"/>
              </w:rPr>
            </w:pPr>
          </w:p>
        </w:tc>
      </w:tr>
      <w:tr w:rsidR="00DF5ACB" w:rsidTr="00ED642B">
        <w:trPr>
          <w:trHeight w:val="317"/>
        </w:trPr>
        <w:tc>
          <w:tcPr>
            <w:tcW w:w="11016" w:type="dxa"/>
            <w:gridSpan w:val="8"/>
          </w:tcPr>
          <w:p w:rsidR="00DF5ACB" w:rsidRPr="00ED642B" w:rsidRDefault="00115C81" w:rsidP="00DF5ACB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**Other</w:t>
            </w:r>
          </w:p>
          <w:p w:rsidR="00115C81" w:rsidRPr="00ED642B" w:rsidRDefault="00115C81" w:rsidP="00DF5ACB">
            <w:pPr>
              <w:rPr>
                <w:sz w:val="6"/>
                <w:szCs w:val="6"/>
              </w:rPr>
            </w:pPr>
          </w:p>
          <w:p w:rsidR="00115C81" w:rsidRPr="00ED642B" w:rsidRDefault="00115C81" w:rsidP="00ED642B">
            <w:pPr>
              <w:tabs>
                <w:tab w:val="clear" w:pos="547"/>
                <w:tab w:val="clear" w:pos="2707"/>
                <w:tab w:val="clear" w:pos="8640"/>
                <w:tab w:val="left" w:pos="360"/>
                <w:tab w:val="left" w:pos="3240"/>
                <w:tab w:val="left" w:pos="6570"/>
                <w:tab w:val="left" w:pos="873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4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44"/>
            <w:r w:rsidRPr="00ED642B">
              <w:rPr>
                <w:sz w:val="14"/>
                <w:szCs w:val="14"/>
              </w:rPr>
              <w:t>Friend’s Home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45"/>
            <w:r w:rsidRPr="00ED642B">
              <w:rPr>
                <w:sz w:val="14"/>
                <w:szCs w:val="14"/>
              </w:rPr>
              <w:t>Relative’s/Guardian’s Home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46"/>
            <w:r w:rsidRPr="00ED642B">
              <w:rPr>
                <w:sz w:val="14"/>
                <w:szCs w:val="14"/>
              </w:rPr>
              <w:t>Foster Care Home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47"/>
            <w:r w:rsidRPr="00ED642B">
              <w:rPr>
                <w:sz w:val="14"/>
                <w:szCs w:val="14"/>
              </w:rPr>
              <w:t>Respite Care</w:t>
            </w:r>
          </w:p>
          <w:p w:rsidR="00115C81" w:rsidRPr="00ED642B" w:rsidRDefault="00115C81" w:rsidP="00ED642B">
            <w:pPr>
              <w:tabs>
                <w:tab w:val="clear" w:pos="547"/>
                <w:tab w:val="clear" w:pos="2707"/>
                <w:tab w:val="clear" w:pos="8640"/>
                <w:tab w:val="left" w:pos="360"/>
                <w:tab w:val="left" w:pos="3240"/>
                <w:tab w:val="left" w:pos="6570"/>
                <w:tab w:val="left" w:pos="8730"/>
              </w:tabs>
              <w:rPr>
                <w:sz w:val="6"/>
                <w:szCs w:val="6"/>
              </w:rPr>
            </w:pPr>
          </w:p>
          <w:p w:rsidR="00115C81" w:rsidRPr="00ED642B" w:rsidRDefault="00115C81" w:rsidP="00ED642B">
            <w:pPr>
              <w:tabs>
                <w:tab w:val="clear" w:pos="547"/>
                <w:tab w:val="clear" w:pos="2707"/>
                <w:tab w:val="clear" w:pos="8640"/>
                <w:tab w:val="left" w:pos="360"/>
                <w:tab w:val="left" w:pos="3240"/>
                <w:tab w:val="left" w:pos="6570"/>
                <w:tab w:val="left" w:pos="873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48"/>
            <w:r w:rsidRPr="00ED642B">
              <w:rPr>
                <w:sz w:val="14"/>
                <w:szCs w:val="14"/>
              </w:rPr>
              <w:t>Homeless Living with Friend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49"/>
            <w:r w:rsidRPr="00ED642B">
              <w:rPr>
                <w:sz w:val="14"/>
                <w:szCs w:val="14"/>
              </w:rPr>
              <w:t>Homeless in Shelter/No Residence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0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50"/>
            <w:r w:rsidRPr="00ED642B">
              <w:rPr>
                <w:sz w:val="14"/>
                <w:szCs w:val="14"/>
              </w:rPr>
              <w:t>Jail/Prison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1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51"/>
            <w:r w:rsidRPr="00ED642B">
              <w:rPr>
                <w:sz w:val="14"/>
                <w:szCs w:val="14"/>
              </w:rPr>
              <w:t xml:space="preserve">Other:  </w:t>
            </w:r>
            <w:r w:rsidR="004B6C9F" w:rsidRPr="00ED642B">
              <w:rPr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2" w:name="Text22"/>
            <w:r w:rsidRPr="00ED642B">
              <w:rPr>
                <w:sz w:val="14"/>
                <w:szCs w:val="14"/>
              </w:rPr>
              <w:instrText xml:space="preserve"> FORMTEXT </w:instrText>
            </w:r>
            <w:r w:rsidR="004B6C9F" w:rsidRPr="00ED642B">
              <w:rPr>
                <w:sz w:val="14"/>
                <w:szCs w:val="14"/>
              </w:rPr>
            </w:r>
            <w:r w:rsidR="004B6C9F" w:rsidRPr="00ED642B">
              <w:rPr>
                <w:sz w:val="14"/>
                <w:szCs w:val="14"/>
              </w:rPr>
              <w:fldChar w:fldCharType="separate"/>
            </w:r>
            <w:r w:rsidRPr="00ED642B">
              <w:rPr>
                <w:noProof/>
                <w:sz w:val="14"/>
                <w:szCs w:val="14"/>
              </w:rPr>
              <w:t> </w:t>
            </w:r>
            <w:r w:rsidRPr="00ED642B">
              <w:rPr>
                <w:noProof/>
                <w:sz w:val="14"/>
                <w:szCs w:val="14"/>
              </w:rPr>
              <w:t> </w:t>
            </w:r>
            <w:r w:rsidRPr="00ED642B">
              <w:rPr>
                <w:noProof/>
                <w:sz w:val="14"/>
                <w:szCs w:val="14"/>
              </w:rPr>
              <w:t> </w:t>
            </w:r>
            <w:r w:rsidRPr="00ED642B">
              <w:rPr>
                <w:noProof/>
                <w:sz w:val="14"/>
                <w:szCs w:val="14"/>
              </w:rPr>
              <w:t> </w:t>
            </w:r>
            <w:r w:rsidRPr="00ED642B">
              <w:rPr>
                <w:noProof/>
                <w:sz w:val="14"/>
                <w:szCs w:val="14"/>
              </w:rPr>
              <w:t> </w:t>
            </w:r>
            <w:r w:rsidR="004B6C9F" w:rsidRPr="00ED642B">
              <w:rPr>
                <w:sz w:val="14"/>
                <w:szCs w:val="14"/>
              </w:rPr>
              <w:fldChar w:fldCharType="end"/>
            </w:r>
            <w:bookmarkEnd w:id="52"/>
          </w:p>
          <w:p w:rsidR="00115C81" w:rsidRPr="00ED642B" w:rsidRDefault="00115C81" w:rsidP="00ED642B">
            <w:pPr>
              <w:tabs>
                <w:tab w:val="clear" w:pos="547"/>
                <w:tab w:val="clear" w:pos="2707"/>
                <w:tab w:val="clear" w:pos="8640"/>
                <w:tab w:val="left" w:pos="360"/>
                <w:tab w:val="left" w:pos="3240"/>
                <w:tab w:val="left" w:pos="6570"/>
                <w:tab w:val="left" w:pos="8730"/>
              </w:tabs>
              <w:rPr>
                <w:sz w:val="6"/>
                <w:szCs w:val="6"/>
              </w:rPr>
            </w:pPr>
          </w:p>
        </w:tc>
      </w:tr>
      <w:tr w:rsidR="00115C81" w:rsidTr="00ED642B">
        <w:trPr>
          <w:trHeight w:val="317"/>
        </w:trPr>
        <w:tc>
          <w:tcPr>
            <w:tcW w:w="11016" w:type="dxa"/>
            <w:gridSpan w:val="8"/>
          </w:tcPr>
          <w:p w:rsidR="00115C81" w:rsidRPr="00ED642B" w:rsidRDefault="00115C81" w:rsidP="00DF5ACB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**Identify Facility or Person’s Name</w:t>
            </w:r>
          </w:p>
          <w:p w:rsidR="00115C81" w:rsidRPr="00ED642B" w:rsidRDefault="00115C81" w:rsidP="00DF5ACB">
            <w:pPr>
              <w:rPr>
                <w:sz w:val="6"/>
                <w:szCs w:val="6"/>
              </w:rPr>
            </w:pPr>
          </w:p>
          <w:p w:rsidR="00115C81" w:rsidRPr="00ED642B" w:rsidRDefault="004B6C9F" w:rsidP="00DF5ACB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3" w:name="Text23"/>
            <w:r w:rsidR="00115C81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15C81" w:rsidRPr="00ED642B">
              <w:rPr>
                <w:noProof/>
                <w:sz w:val="18"/>
                <w:szCs w:val="18"/>
              </w:rPr>
              <w:t> </w:t>
            </w:r>
            <w:r w:rsidR="00115C81" w:rsidRPr="00ED642B">
              <w:rPr>
                <w:noProof/>
                <w:sz w:val="18"/>
                <w:szCs w:val="18"/>
              </w:rPr>
              <w:t> </w:t>
            </w:r>
            <w:r w:rsidR="00115C81" w:rsidRPr="00ED642B">
              <w:rPr>
                <w:noProof/>
                <w:sz w:val="18"/>
                <w:szCs w:val="18"/>
              </w:rPr>
              <w:t> </w:t>
            </w:r>
            <w:r w:rsidR="00115C81" w:rsidRPr="00ED642B">
              <w:rPr>
                <w:noProof/>
                <w:sz w:val="18"/>
                <w:szCs w:val="18"/>
              </w:rPr>
              <w:t> </w:t>
            </w:r>
            <w:r w:rsidR="00115C81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53"/>
          </w:p>
          <w:p w:rsidR="00115C81" w:rsidRPr="00ED642B" w:rsidRDefault="00115C81" w:rsidP="00DF5ACB">
            <w:pPr>
              <w:rPr>
                <w:sz w:val="6"/>
                <w:szCs w:val="6"/>
              </w:rPr>
            </w:pPr>
          </w:p>
        </w:tc>
      </w:tr>
      <w:tr w:rsidR="00BF20CD" w:rsidTr="00ED642B">
        <w:trPr>
          <w:trHeight w:val="317"/>
        </w:trPr>
        <w:tc>
          <w:tcPr>
            <w:tcW w:w="11016" w:type="dxa"/>
            <w:gridSpan w:val="8"/>
            <w:vAlign w:val="center"/>
          </w:tcPr>
          <w:p w:rsidR="00BF20CD" w:rsidRPr="00ED642B" w:rsidRDefault="00BF20CD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Primary Household</w:t>
            </w:r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Household Member Names</w:t>
            </w:r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Relationship</w:t>
            </w:r>
          </w:p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To Client</w:t>
            </w:r>
          </w:p>
        </w:tc>
        <w:tc>
          <w:tcPr>
            <w:tcW w:w="666" w:type="dxa"/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Age</w:t>
            </w:r>
          </w:p>
        </w:tc>
        <w:tc>
          <w:tcPr>
            <w:tcW w:w="2250" w:type="dxa"/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Occupation/School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Level of</w:t>
            </w:r>
          </w:p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Education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Quality of Relationship (Staff Use Only)</w:t>
            </w:r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4" w:name="Text24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5" w:name="Text25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26"/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7" w:name="Text27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8" w:name="Text28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9" w:name="Text29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0" w:name="Text30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1" w:name="Text31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1"/>
          </w:p>
        </w:tc>
        <w:bookmarkStart w:id="62" w:name="Text32"/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7"/>
          </w:p>
        </w:tc>
        <w:bookmarkStart w:id="68" w:name="Text38"/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9" w:name="Text39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0" w:name="Text40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3"/>
          </w:p>
        </w:tc>
        <w:bookmarkStart w:id="74" w:name="Text60"/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50"/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3"/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5" w:name="Text55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5"/>
          </w:p>
        </w:tc>
        <w:bookmarkStart w:id="86" w:name="Text56"/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7" w:name="Text57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8" w:name="Text58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9" w:name="Text59"/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89"/>
          </w:p>
        </w:tc>
      </w:tr>
      <w:tr w:rsidR="00BF20CD" w:rsidTr="00ED642B">
        <w:trPr>
          <w:trHeight w:val="317"/>
        </w:trPr>
        <w:tc>
          <w:tcPr>
            <w:tcW w:w="11016" w:type="dxa"/>
            <w:gridSpan w:val="8"/>
            <w:vAlign w:val="center"/>
          </w:tcPr>
          <w:p w:rsidR="00BF20CD" w:rsidRPr="00ED642B" w:rsidRDefault="00BF20CD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Secondary Household</w:t>
            </w:r>
          </w:p>
        </w:tc>
      </w:tr>
      <w:tr w:rsidR="00BF20CD" w:rsidRPr="00BF20CD" w:rsidTr="00ED642B">
        <w:trPr>
          <w:trHeight w:val="317"/>
        </w:trPr>
        <w:tc>
          <w:tcPr>
            <w:tcW w:w="11016" w:type="dxa"/>
            <w:gridSpan w:val="8"/>
          </w:tcPr>
          <w:p w:rsidR="00BF20CD" w:rsidRPr="00ED642B" w:rsidRDefault="00BF20CD" w:rsidP="00BF20CD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Does client live in more than one household?</w:t>
            </w:r>
          </w:p>
          <w:p w:rsidR="00BF20CD" w:rsidRPr="00ED642B" w:rsidRDefault="00BF20CD" w:rsidP="00BF20CD">
            <w:pPr>
              <w:rPr>
                <w:sz w:val="6"/>
                <w:szCs w:val="6"/>
              </w:rPr>
            </w:pPr>
          </w:p>
          <w:p w:rsidR="00BF20CD" w:rsidRPr="00ED642B" w:rsidRDefault="00BF20CD" w:rsidP="00ED642B">
            <w:pPr>
              <w:tabs>
                <w:tab w:val="clear" w:pos="547"/>
                <w:tab w:val="left" w:pos="3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2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90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  <w:t>If no, skip to “Additional Family Members”</w:t>
            </w:r>
          </w:p>
          <w:p w:rsidR="00BF20CD" w:rsidRPr="00ED642B" w:rsidRDefault="00BF20CD" w:rsidP="00ED642B">
            <w:pPr>
              <w:tabs>
                <w:tab w:val="clear" w:pos="547"/>
                <w:tab w:val="left" w:pos="360"/>
              </w:tabs>
              <w:rPr>
                <w:sz w:val="6"/>
                <w:szCs w:val="6"/>
              </w:rPr>
            </w:pPr>
          </w:p>
          <w:p w:rsidR="00BF20CD" w:rsidRPr="00ED642B" w:rsidRDefault="00BF20CD" w:rsidP="00ED642B">
            <w:pPr>
              <w:tabs>
                <w:tab w:val="clear" w:pos="547"/>
                <w:tab w:val="left" w:pos="3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3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91"/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>If yes, complete the secondary household information below</w:t>
            </w:r>
          </w:p>
          <w:p w:rsidR="00BF20CD" w:rsidRPr="00ED642B" w:rsidRDefault="00BF20CD" w:rsidP="00ED642B">
            <w:pPr>
              <w:tabs>
                <w:tab w:val="clear" w:pos="547"/>
                <w:tab w:val="left" w:pos="360"/>
              </w:tabs>
              <w:rPr>
                <w:sz w:val="6"/>
                <w:szCs w:val="6"/>
              </w:rPr>
            </w:pPr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Household Member Names</w:t>
            </w:r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Relationship</w:t>
            </w:r>
          </w:p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To Client</w:t>
            </w:r>
          </w:p>
        </w:tc>
        <w:tc>
          <w:tcPr>
            <w:tcW w:w="666" w:type="dxa"/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Age</w:t>
            </w:r>
          </w:p>
        </w:tc>
        <w:tc>
          <w:tcPr>
            <w:tcW w:w="2250" w:type="dxa"/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Occupation/School</w:t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Level of</w:t>
            </w:r>
          </w:p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Education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BF20CD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Quality of Relationship (Staff Use Only)</w:t>
            </w:r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BF20CD" w:rsidRPr="00BF20CD" w:rsidTr="00ED642B">
        <w:trPr>
          <w:trHeight w:val="317"/>
        </w:trPr>
        <w:tc>
          <w:tcPr>
            <w:tcW w:w="2268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4" w:type="dxa"/>
            <w:gridSpan w:val="2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center"/>
          </w:tcPr>
          <w:p w:rsidR="00BF20CD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0CD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BF20C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="00BF20C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BF20CD" w:rsidRPr="00BF20CD" w:rsidTr="00ED642B">
        <w:trPr>
          <w:trHeight w:val="317"/>
        </w:trPr>
        <w:tc>
          <w:tcPr>
            <w:tcW w:w="11016" w:type="dxa"/>
            <w:gridSpan w:val="8"/>
          </w:tcPr>
          <w:p w:rsidR="00BF20CD" w:rsidRPr="00ED642B" w:rsidRDefault="00483D29" w:rsidP="00BF20CD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Secondary </w:t>
            </w:r>
            <w:smartTag w:uri="urn:schemas-microsoft-com:office:smarttags" w:element="Street">
              <w:smartTag w:uri="urn:schemas-microsoft-com:office:smarttags" w:element="address">
                <w:r w:rsidRPr="00ED642B">
                  <w:rPr>
                    <w:b/>
                    <w:sz w:val="16"/>
                    <w:szCs w:val="16"/>
                  </w:rPr>
                  <w:t>Household Street</w:t>
                </w:r>
              </w:smartTag>
            </w:smartTag>
            <w:r w:rsidRPr="00ED642B">
              <w:rPr>
                <w:b/>
                <w:sz w:val="16"/>
                <w:szCs w:val="16"/>
              </w:rPr>
              <w:t xml:space="preserve"> Address </w:t>
            </w:r>
            <w:r w:rsidRPr="00ED642B">
              <w:rPr>
                <w:sz w:val="16"/>
                <w:szCs w:val="16"/>
              </w:rPr>
              <w:t>(if different from client’s address listed on Demographic Information Form)</w:t>
            </w:r>
          </w:p>
          <w:p w:rsidR="00483D29" w:rsidRPr="00ED642B" w:rsidRDefault="00483D29" w:rsidP="00BF20CD">
            <w:pPr>
              <w:rPr>
                <w:sz w:val="6"/>
                <w:szCs w:val="6"/>
              </w:rPr>
            </w:pPr>
          </w:p>
          <w:p w:rsidR="00483D29" w:rsidRPr="00ED642B" w:rsidRDefault="004B6C9F" w:rsidP="00BF20C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2" w:name="Text61"/>
            <w:r w:rsidR="00483D29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92"/>
          </w:p>
          <w:p w:rsidR="00483D29" w:rsidRPr="00ED642B" w:rsidRDefault="00483D29" w:rsidP="00BF20CD">
            <w:pPr>
              <w:rPr>
                <w:sz w:val="6"/>
                <w:szCs w:val="6"/>
              </w:rPr>
            </w:pPr>
          </w:p>
        </w:tc>
      </w:tr>
      <w:tr w:rsidR="00483D29" w:rsidRPr="00BF20CD" w:rsidTr="00ED642B">
        <w:trPr>
          <w:trHeight w:val="317"/>
        </w:trPr>
        <w:tc>
          <w:tcPr>
            <w:tcW w:w="11016" w:type="dxa"/>
            <w:gridSpan w:val="8"/>
          </w:tcPr>
          <w:p w:rsidR="00483D29" w:rsidRPr="00ED642B" w:rsidRDefault="00483D29" w:rsidP="00BF20CD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Family Members Who Live in Both Households</w:t>
            </w:r>
          </w:p>
          <w:p w:rsidR="00483D29" w:rsidRPr="00ED642B" w:rsidRDefault="00483D29" w:rsidP="00BF20CD">
            <w:pPr>
              <w:rPr>
                <w:sz w:val="6"/>
                <w:szCs w:val="6"/>
              </w:rPr>
            </w:pPr>
          </w:p>
          <w:p w:rsidR="00483D29" w:rsidRPr="00ED642B" w:rsidRDefault="00483D29" w:rsidP="00ED642B">
            <w:pPr>
              <w:tabs>
                <w:tab w:val="clear" w:pos="547"/>
                <w:tab w:val="left" w:pos="360"/>
              </w:tabs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4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93"/>
            <w:r w:rsidRPr="00ED642B">
              <w:rPr>
                <w:sz w:val="14"/>
                <w:szCs w:val="14"/>
              </w:rPr>
              <w:t>Client only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5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94"/>
            <w:r w:rsidRPr="00ED642B">
              <w:rPr>
                <w:sz w:val="14"/>
                <w:szCs w:val="14"/>
              </w:rPr>
              <w:t xml:space="preserve">Client and (List):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5" w:name="Text62"/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bookmarkEnd w:id="95"/>
          </w:p>
          <w:p w:rsidR="0082771D" w:rsidRPr="00ED642B" w:rsidRDefault="0082771D" w:rsidP="00ED642B">
            <w:pPr>
              <w:tabs>
                <w:tab w:val="clear" w:pos="547"/>
                <w:tab w:val="left" w:pos="360"/>
              </w:tabs>
              <w:rPr>
                <w:sz w:val="6"/>
                <w:szCs w:val="6"/>
              </w:rPr>
            </w:pPr>
          </w:p>
          <w:p w:rsidR="0082771D" w:rsidRPr="00ED642B" w:rsidRDefault="004B6C9F" w:rsidP="00ED642B">
            <w:pPr>
              <w:tabs>
                <w:tab w:val="clear" w:pos="547"/>
                <w:tab w:val="left" w:pos="36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96" w:name="Text218"/>
            <w:r w:rsidR="0082771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82771D" w:rsidRPr="00ED642B">
              <w:rPr>
                <w:noProof/>
                <w:sz w:val="18"/>
                <w:szCs w:val="18"/>
              </w:rPr>
              <w:t> </w:t>
            </w:r>
            <w:r w:rsidR="0082771D" w:rsidRPr="00ED642B">
              <w:rPr>
                <w:noProof/>
                <w:sz w:val="18"/>
                <w:szCs w:val="18"/>
              </w:rPr>
              <w:t> </w:t>
            </w:r>
            <w:r w:rsidR="0082771D" w:rsidRPr="00ED642B">
              <w:rPr>
                <w:noProof/>
                <w:sz w:val="18"/>
                <w:szCs w:val="18"/>
              </w:rPr>
              <w:t> </w:t>
            </w:r>
            <w:r w:rsidR="0082771D" w:rsidRPr="00ED642B">
              <w:rPr>
                <w:noProof/>
                <w:sz w:val="18"/>
                <w:szCs w:val="18"/>
              </w:rPr>
              <w:t> </w:t>
            </w:r>
            <w:r w:rsidR="0082771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96"/>
          </w:p>
          <w:p w:rsidR="00483D29" w:rsidRPr="00ED642B" w:rsidRDefault="00483D29" w:rsidP="00ED642B">
            <w:pPr>
              <w:tabs>
                <w:tab w:val="clear" w:pos="547"/>
                <w:tab w:val="left" w:pos="360"/>
              </w:tabs>
              <w:rPr>
                <w:sz w:val="6"/>
                <w:szCs w:val="6"/>
              </w:rPr>
            </w:pPr>
          </w:p>
        </w:tc>
      </w:tr>
      <w:tr w:rsidR="00483D29" w:rsidRPr="00BF20CD" w:rsidTr="00ED642B">
        <w:trPr>
          <w:trHeight w:val="317"/>
        </w:trPr>
        <w:tc>
          <w:tcPr>
            <w:tcW w:w="11016" w:type="dxa"/>
            <w:gridSpan w:val="8"/>
          </w:tcPr>
          <w:p w:rsidR="00483D29" w:rsidRPr="00ED642B" w:rsidRDefault="00483D29" w:rsidP="00BF20CD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Additional Family Members</w:t>
            </w:r>
            <w:r w:rsidRPr="00ED642B">
              <w:rPr>
                <w:sz w:val="16"/>
                <w:szCs w:val="16"/>
              </w:rPr>
              <w:t xml:space="preserve"> (i.e., parents or siblings not living in primary or secondary households)</w:t>
            </w:r>
          </w:p>
          <w:p w:rsidR="00483D29" w:rsidRPr="00ED642B" w:rsidRDefault="00483D29" w:rsidP="00BF20CD">
            <w:pPr>
              <w:rPr>
                <w:sz w:val="6"/>
                <w:szCs w:val="6"/>
              </w:rPr>
            </w:pPr>
          </w:p>
          <w:p w:rsidR="00483D29" w:rsidRPr="00ED642B" w:rsidRDefault="00483D29" w:rsidP="00ED642B">
            <w:pPr>
              <w:tabs>
                <w:tab w:val="clear" w:pos="547"/>
                <w:tab w:val="left" w:pos="3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36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97"/>
            <w:r w:rsidRPr="00ED642B">
              <w:rPr>
                <w:sz w:val="14"/>
                <w:szCs w:val="14"/>
              </w:rPr>
              <w:t>No parents or siblings other than those listed in primary or secondary households</w:t>
            </w:r>
          </w:p>
          <w:p w:rsidR="00483D29" w:rsidRPr="00ED642B" w:rsidRDefault="00483D29" w:rsidP="00ED642B">
            <w:pPr>
              <w:tabs>
                <w:tab w:val="clear" w:pos="547"/>
                <w:tab w:val="left" w:pos="360"/>
              </w:tabs>
              <w:rPr>
                <w:sz w:val="6"/>
                <w:szCs w:val="6"/>
              </w:rPr>
            </w:pPr>
          </w:p>
          <w:p w:rsidR="00483D29" w:rsidRPr="00ED642B" w:rsidRDefault="004B6C9F" w:rsidP="00ED642B">
            <w:pPr>
              <w:tabs>
                <w:tab w:val="clear" w:pos="547"/>
                <w:tab w:val="left" w:pos="36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8" w:name="Text63"/>
            <w:r w:rsidR="00483D29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="00483D29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98"/>
          </w:p>
          <w:p w:rsidR="00483D29" w:rsidRPr="00ED642B" w:rsidRDefault="00483D29" w:rsidP="00ED642B">
            <w:pPr>
              <w:tabs>
                <w:tab w:val="clear" w:pos="547"/>
                <w:tab w:val="left" w:pos="360"/>
              </w:tabs>
              <w:rPr>
                <w:sz w:val="6"/>
                <w:szCs w:val="6"/>
              </w:rPr>
            </w:pPr>
          </w:p>
        </w:tc>
      </w:tr>
      <w:tr w:rsidR="00483D29" w:rsidRPr="00BF20CD" w:rsidTr="00ED642B">
        <w:trPr>
          <w:trHeight w:val="1440"/>
        </w:trPr>
        <w:tc>
          <w:tcPr>
            <w:tcW w:w="11016" w:type="dxa"/>
            <w:gridSpan w:val="8"/>
          </w:tcPr>
          <w:p w:rsidR="00483D29" w:rsidRPr="00ED642B" w:rsidRDefault="00483D29" w:rsidP="00BF20CD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Custody and Parenting Plan</w:t>
            </w:r>
          </w:p>
          <w:p w:rsidR="00483D29" w:rsidRPr="00ED642B" w:rsidRDefault="00483D29" w:rsidP="00BF20CD">
            <w:pPr>
              <w:rPr>
                <w:sz w:val="6"/>
                <w:szCs w:val="6"/>
              </w:rPr>
            </w:pPr>
          </w:p>
          <w:p w:rsidR="00483D29" w:rsidRPr="00ED642B" w:rsidRDefault="00483D2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37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99"/>
            <w:r w:rsidRPr="00ED642B">
              <w:rPr>
                <w:sz w:val="14"/>
                <w:szCs w:val="14"/>
              </w:rPr>
              <w:t>Lives with both parents (biological or adoptive) in same household or with widowed parent</w:t>
            </w:r>
          </w:p>
          <w:p w:rsidR="00483D29" w:rsidRPr="00ED642B" w:rsidRDefault="00483D29" w:rsidP="00ED642B">
            <w:pPr>
              <w:tabs>
                <w:tab w:val="left" w:pos="366"/>
              </w:tabs>
              <w:rPr>
                <w:sz w:val="6"/>
                <w:szCs w:val="6"/>
              </w:rPr>
            </w:pPr>
          </w:p>
          <w:p w:rsidR="00483D29" w:rsidRPr="00ED642B" w:rsidRDefault="00483D29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38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00"/>
            <w:r w:rsidRPr="00ED642B">
              <w:rPr>
                <w:sz w:val="14"/>
                <w:szCs w:val="14"/>
              </w:rPr>
              <w:t xml:space="preserve">Other (describe):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1" w:name="Text64"/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bookmarkEnd w:id="101"/>
          </w:p>
          <w:p w:rsidR="00483D29" w:rsidRPr="00ED642B" w:rsidRDefault="00483D29" w:rsidP="00ED642B">
            <w:pPr>
              <w:tabs>
                <w:tab w:val="left" w:pos="366"/>
              </w:tabs>
              <w:rPr>
                <w:sz w:val="6"/>
                <w:szCs w:val="6"/>
              </w:rPr>
            </w:pPr>
          </w:p>
        </w:tc>
      </w:tr>
    </w:tbl>
    <w:p w:rsidR="00C3261F" w:rsidRDefault="00C3261F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BA30DD" w:rsidRDefault="00BA30DD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070"/>
        <w:gridCol w:w="3438"/>
      </w:tblGrid>
      <w:tr w:rsidR="00BA30DD" w:rsidTr="00ED642B">
        <w:trPr>
          <w:trHeight w:val="432"/>
        </w:trPr>
        <w:tc>
          <w:tcPr>
            <w:tcW w:w="7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30DD" w:rsidRPr="00ED642B" w:rsidRDefault="00BA30DD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BA30DD" w:rsidRPr="00ED642B" w:rsidRDefault="00BA30DD">
            <w:pPr>
              <w:rPr>
                <w:sz w:val="6"/>
                <w:szCs w:val="6"/>
              </w:rPr>
            </w:pPr>
          </w:p>
          <w:p w:rsidR="00BA30DD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A30DD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BA30DD" w:rsidRPr="00ED642B">
              <w:rPr>
                <w:noProof/>
                <w:sz w:val="20"/>
              </w:rPr>
              <w:t> </w:t>
            </w:r>
            <w:r w:rsidR="00BA30DD" w:rsidRPr="00ED642B">
              <w:rPr>
                <w:noProof/>
                <w:sz w:val="20"/>
              </w:rPr>
              <w:t> </w:t>
            </w:r>
            <w:r w:rsidR="00BA30DD" w:rsidRPr="00ED642B">
              <w:rPr>
                <w:noProof/>
                <w:sz w:val="20"/>
              </w:rPr>
              <w:t> </w:t>
            </w:r>
            <w:r w:rsidR="00BA30DD" w:rsidRPr="00ED642B">
              <w:rPr>
                <w:noProof/>
                <w:sz w:val="20"/>
              </w:rPr>
              <w:t> </w:t>
            </w:r>
            <w:r w:rsidR="00BA30DD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</w:p>
          <w:p w:rsidR="00BA30DD" w:rsidRPr="00ED642B" w:rsidRDefault="00BA30DD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30DD" w:rsidRPr="00ED642B" w:rsidRDefault="00BA30DD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BA30DD" w:rsidRPr="00ED642B" w:rsidRDefault="00BA30DD">
            <w:pPr>
              <w:rPr>
                <w:sz w:val="6"/>
                <w:szCs w:val="6"/>
              </w:rPr>
            </w:pPr>
          </w:p>
          <w:p w:rsidR="00BA30DD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A30DD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BA30DD" w:rsidRPr="00ED642B">
              <w:rPr>
                <w:noProof/>
                <w:sz w:val="20"/>
              </w:rPr>
              <w:t> </w:t>
            </w:r>
            <w:r w:rsidR="00BA30DD" w:rsidRPr="00ED642B">
              <w:rPr>
                <w:noProof/>
                <w:sz w:val="20"/>
              </w:rPr>
              <w:t> </w:t>
            </w:r>
            <w:r w:rsidR="00BA30DD" w:rsidRPr="00ED642B">
              <w:rPr>
                <w:noProof/>
                <w:sz w:val="20"/>
              </w:rPr>
              <w:t> </w:t>
            </w:r>
            <w:r w:rsidR="00BA30DD" w:rsidRPr="00ED642B">
              <w:rPr>
                <w:noProof/>
                <w:sz w:val="20"/>
              </w:rPr>
              <w:t> </w:t>
            </w:r>
            <w:r w:rsidR="00BA30DD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</w:p>
        </w:tc>
      </w:tr>
      <w:tr w:rsidR="00BA30DD" w:rsidTr="00ED642B">
        <w:trPr>
          <w:trHeight w:val="317"/>
        </w:trPr>
        <w:tc>
          <w:tcPr>
            <w:tcW w:w="110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DD" w:rsidRPr="00ED642B" w:rsidRDefault="00BA30DD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Family Environment/Relationships</w:t>
            </w:r>
          </w:p>
        </w:tc>
      </w:tr>
      <w:tr w:rsidR="00BA30DD" w:rsidRPr="00BA30DD" w:rsidTr="00ED642B">
        <w:trPr>
          <w:trHeight w:val="317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0DD" w:rsidRPr="00ED642B" w:rsidRDefault="00BA30DD" w:rsidP="00ED642B">
            <w:pPr>
              <w:tabs>
                <w:tab w:val="clear" w:pos="2707"/>
                <w:tab w:val="left" w:pos="3240"/>
              </w:tabs>
              <w:rPr>
                <w:b/>
                <w:sz w:val="14"/>
                <w:szCs w:val="14"/>
              </w:rPr>
            </w:pPr>
            <w:r w:rsidRPr="00ED642B">
              <w:rPr>
                <w:b/>
                <w:sz w:val="16"/>
                <w:szCs w:val="16"/>
              </w:rPr>
              <w:t>Parent-Child (Client) Relationship(s):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39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02"/>
            <w:r w:rsidRPr="00ED642B">
              <w:rPr>
                <w:sz w:val="14"/>
                <w:szCs w:val="14"/>
              </w:rPr>
              <w:t>Not Applicable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  <w:t xml:space="preserve">P = Primary Household  </w:t>
            </w:r>
            <w:r w:rsidR="00E97870" w:rsidRPr="00ED642B">
              <w:rPr>
                <w:sz w:val="14"/>
                <w:szCs w:val="14"/>
              </w:rPr>
              <w:t xml:space="preserve">  </w:t>
            </w:r>
            <w:r w:rsidRPr="00ED642B">
              <w:rPr>
                <w:sz w:val="14"/>
                <w:szCs w:val="14"/>
              </w:rPr>
              <w:t xml:space="preserve"> </w:t>
            </w:r>
            <w:r w:rsidR="00E97870" w:rsidRPr="00ED642B">
              <w:rPr>
                <w:sz w:val="14"/>
                <w:szCs w:val="14"/>
              </w:rPr>
              <w:t xml:space="preserve">  </w:t>
            </w:r>
            <w:r w:rsidRPr="00ED642B">
              <w:rPr>
                <w:sz w:val="14"/>
                <w:szCs w:val="14"/>
              </w:rPr>
              <w:t xml:space="preserve">  S = Secondary Household   </w:t>
            </w:r>
            <w:r w:rsidR="00E97870" w:rsidRPr="00ED642B">
              <w:rPr>
                <w:sz w:val="14"/>
                <w:szCs w:val="14"/>
              </w:rPr>
              <w:t xml:space="preserve">    </w:t>
            </w:r>
            <w:r w:rsidRPr="00ED642B">
              <w:rPr>
                <w:sz w:val="14"/>
                <w:szCs w:val="14"/>
              </w:rPr>
              <w:t xml:space="preserve">  B = Both</w:t>
            </w:r>
          </w:p>
        </w:tc>
      </w:tr>
      <w:tr w:rsidR="00BA30DD" w:rsidRPr="00BA30DD" w:rsidTr="00ED642B">
        <w:trPr>
          <w:trHeight w:val="1944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30DD" w:rsidRPr="00ED642B" w:rsidRDefault="00E97870" w:rsidP="00ED642B">
            <w:pPr>
              <w:tabs>
                <w:tab w:val="clear" w:pos="2707"/>
                <w:tab w:val="left" w:pos="3060"/>
              </w:tabs>
              <w:rPr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Comment on Parent-Child Relationship(s):</w:t>
            </w:r>
            <w:r w:rsidRPr="00ED642B">
              <w:rPr>
                <w:sz w:val="14"/>
                <w:szCs w:val="14"/>
              </w:rPr>
              <w:t xml:space="preserve"> (could include parent-child conflict, parent supervision and monitoring of child, cooperation between parents regarding child rearing, parent positive activities with child, parent satisfaction with relationship, child satisfaction with relationship(s))</w:t>
            </w:r>
          </w:p>
          <w:p w:rsidR="00E97870" w:rsidRPr="00ED642B" w:rsidRDefault="00E97870" w:rsidP="00ED642B">
            <w:pPr>
              <w:tabs>
                <w:tab w:val="clear" w:pos="2707"/>
                <w:tab w:val="left" w:pos="3060"/>
              </w:tabs>
              <w:rPr>
                <w:sz w:val="6"/>
                <w:szCs w:val="6"/>
              </w:rPr>
            </w:pPr>
          </w:p>
          <w:p w:rsidR="00E97870" w:rsidRPr="00ED642B" w:rsidRDefault="004B6C9F" w:rsidP="00ED642B">
            <w:pPr>
              <w:tabs>
                <w:tab w:val="clear" w:pos="2707"/>
                <w:tab w:val="left" w:pos="306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3" w:name="Text65"/>
            <w:r w:rsidR="00E97870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03"/>
          </w:p>
        </w:tc>
      </w:tr>
      <w:tr w:rsidR="00E97870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870" w:rsidRPr="00ED642B" w:rsidRDefault="00E97870" w:rsidP="00ED642B">
            <w:pPr>
              <w:tabs>
                <w:tab w:val="clear" w:pos="2707"/>
                <w:tab w:val="left" w:pos="3240"/>
              </w:tabs>
              <w:rPr>
                <w:b/>
                <w:sz w:val="14"/>
                <w:szCs w:val="14"/>
              </w:rPr>
            </w:pPr>
            <w:r w:rsidRPr="00ED642B">
              <w:rPr>
                <w:b/>
                <w:sz w:val="16"/>
                <w:szCs w:val="16"/>
              </w:rPr>
              <w:t>Sibling-Child (Client) Relationship(s):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 Siblings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  <w:t>P = Primary Household         S = Secondary Household         B = Both</w:t>
            </w:r>
          </w:p>
        </w:tc>
      </w:tr>
      <w:tr w:rsidR="00E97870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44"/>
        </w:trPr>
        <w:tc>
          <w:tcPr>
            <w:tcW w:w="11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7870" w:rsidRPr="00ED642B" w:rsidRDefault="00E97870" w:rsidP="00ED642B">
            <w:pPr>
              <w:tabs>
                <w:tab w:val="clear" w:pos="2707"/>
                <w:tab w:val="left" w:pos="3060"/>
              </w:tabs>
              <w:rPr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Comment on Sibling-Child Relationship(s):</w:t>
            </w:r>
            <w:r w:rsidRPr="00ED642B">
              <w:rPr>
                <w:sz w:val="14"/>
                <w:szCs w:val="14"/>
              </w:rPr>
              <w:t xml:space="preserve"> (could include sibling-child conflict, positive activities with child, sibling satisfaction with relationship, child satisfaction with relationship(s))</w:t>
            </w:r>
          </w:p>
          <w:p w:rsidR="00E97870" w:rsidRPr="00ED642B" w:rsidRDefault="00E97870" w:rsidP="00ED642B">
            <w:pPr>
              <w:tabs>
                <w:tab w:val="clear" w:pos="2707"/>
                <w:tab w:val="left" w:pos="3060"/>
              </w:tabs>
              <w:rPr>
                <w:sz w:val="6"/>
                <w:szCs w:val="6"/>
              </w:rPr>
            </w:pPr>
          </w:p>
          <w:p w:rsidR="00E97870" w:rsidRPr="00ED642B" w:rsidRDefault="004B6C9F" w:rsidP="00ED642B">
            <w:pPr>
              <w:tabs>
                <w:tab w:val="clear" w:pos="2707"/>
                <w:tab w:val="left" w:pos="306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4" w:name="Text66"/>
            <w:r w:rsidR="00E97870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04"/>
          </w:p>
        </w:tc>
      </w:tr>
      <w:tr w:rsidR="00E97870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10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7870" w:rsidRPr="00ED642B" w:rsidRDefault="00E97870" w:rsidP="00ED642B">
            <w:pPr>
              <w:tabs>
                <w:tab w:val="clear" w:pos="2707"/>
                <w:tab w:val="left" w:pos="3240"/>
              </w:tabs>
              <w:rPr>
                <w:b/>
                <w:sz w:val="14"/>
                <w:szCs w:val="14"/>
              </w:rPr>
            </w:pPr>
            <w:r w:rsidRPr="00ED642B">
              <w:rPr>
                <w:b/>
                <w:sz w:val="16"/>
                <w:szCs w:val="16"/>
              </w:rPr>
              <w:t>Parent Marital or Couples Relationship(s):</w:t>
            </w:r>
            <w:r w:rsidR="0082771D" w:rsidRPr="00ED642B">
              <w:rPr>
                <w:b/>
                <w:sz w:val="16"/>
                <w:szCs w:val="16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Not Applicable at this time</w:t>
            </w:r>
            <w:r w:rsidRPr="00ED642B">
              <w:rPr>
                <w:sz w:val="14"/>
                <w:szCs w:val="14"/>
              </w:rPr>
              <w:tab/>
              <w:t>P = Primary Household         S = Secondary Household         B = Both</w:t>
            </w:r>
          </w:p>
        </w:tc>
      </w:tr>
      <w:tr w:rsidR="00E97870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44"/>
        </w:trPr>
        <w:tc>
          <w:tcPr>
            <w:tcW w:w="11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97870" w:rsidRPr="00ED642B" w:rsidRDefault="00E97870" w:rsidP="00ED642B">
            <w:pPr>
              <w:tabs>
                <w:tab w:val="clear" w:pos="2707"/>
                <w:tab w:val="left" w:pos="3060"/>
              </w:tabs>
              <w:rPr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Comment on Parent Marital or Couples Relationship(s):</w:t>
            </w:r>
            <w:r w:rsidRPr="00ED642B">
              <w:rPr>
                <w:sz w:val="14"/>
                <w:szCs w:val="14"/>
              </w:rPr>
              <w:t xml:space="preserve"> (could include marital or couples conflict, marital or couples satisfaction with relationship(s))</w:t>
            </w:r>
          </w:p>
          <w:p w:rsidR="00E97870" w:rsidRPr="00ED642B" w:rsidRDefault="00E97870" w:rsidP="00ED642B">
            <w:pPr>
              <w:tabs>
                <w:tab w:val="clear" w:pos="2707"/>
                <w:tab w:val="left" w:pos="3060"/>
              </w:tabs>
              <w:rPr>
                <w:sz w:val="6"/>
                <w:szCs w:val="6"/>
              </w:rPr>
            </w:pPr>
          </w:p>
          <w:p w:rsidR="00E97870" w:rsidRPr="00ED642B" w:rsidRDefault="004B6C9F" w:rsidP="00ED642B">
            <w:pPr>
              <w:tabs>
                <w:tab w:val="clear" w:pos="2707"/>
                <w:tab w:val="left" w:pos="306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5" w:name="Text67"/>
            <w:r w:rsidR="00E97870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="00E97870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05"/>
          </w:p>
        </w:tc>
      </w:tr>
      <w:tr w:rsidR="00E97870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101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7870" w:rsidRPr="00ED642B" w:rsidRDefault="00E97870" w:rsidP="00ED642B">
            <w:pPr>
              <w:tabs>
                <w:tab w:val="clear" w:pos="2707"/>
                <w:tab w:val="left" w:pos="3060"/>
              </w:tabs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Family Concerns</w:t>
            </w:r>
          </w:p>
        </w:tc>
      </w:tr>
      <w:tr w:rsidR="003D25DD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08" w:type="dxa"/>
            <w:tcBorders>
              <w:left w:val="single" w:sz="12" w:space="0" w:color="auto"/>
              <w:bottom w:val="nil"/>
              <w:right w:val="nil"/>
            </w:tcBorders>
          </w:tcPr>
          <w:p w:rsidR="003D25DD" w:rsidRPr="00ED642B" w:rsidRDefault="003D25DD" w:rsidP="00ED642B">
            <w:pPr>
              <w:tabs>
                <w:tab w:val="clear" w:pos="2707"/>
                <w:tab w:val="left" w:pos="3060"/>
              </w:tabs>
              <w:rPr>
                <w:sz w:val="6"/>
                <w:szCs w:val="6"/>
              </w:rPr>
            </w:pPr>
          </w:p>
        </w:tc>
        <w:tc>
          <w:tcPr>
            <w:tcW w:w="5508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FA5856" w:rsidRPr="00ED642B" w:rsidRDefault="00FA5856" w:rsidP="00ED642B">
            <w:pPr>
              <w:tabs>
                <w:tab w:val="clear" w:pos="2707"/>
                <w:tab w:val="left" w:pos="3060"/>
                <w:tab w:val="left" w:pos="3988"/>
              </w:tabs>
              <w:jc w:val="center"/>
              <w:rPr>
                <w:sz w:val="6"/>
                <w:szCs w:val="6"/>
              </w:rPr>
            </w:pPr>
          </w:p>
          <w:p w:rsidR="003D25DD" w:rsidRPr="00ED642B" w:rsidRDefault="003D25DD" w:rsidP="00ED642B">
            <w:pPr>
              <w:tabs>
                <w:tab w:val="clear" w:pos="2707"/>
                <w:tab w:val="left" w:pos="3060"/>
                <w:tab w:val="left" w:pos="3988"/>
              </w:tabs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If yes, indicate relationship to child:</w:t>
            </w:r>
          </w:p>
        </w:tc>
      </w:tr>
      <w:tr w:rsidR="003D25DD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D25DD" w:rsidRPr="00ED642B" w:rsidRDefault="003D25DD" w:rsidP="00ED642B">
            <w:pPr>
              <w:tabs>
                <w:tab w:val="clear" w:pos="2707"/>
                <w:tab w:val="left" w:pos="3060"/>
                <w:tab w:val="left" w:pos="39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Family Member Alcohol Abuse</w:t>
            </w:r>
            <w:r w:rsidR="00FA5856" w:rsidRPr="00ED642B">
              <w:rPr>
                <w:sz w:val="14"/>
                <w:szCs w:val="14"/>
              </w:rPr>
              <w:t>: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0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06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1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07"/>
            <w:r w:rsidRPr="00ED642B">
              <w:rPr>
                <w:sz w:val="14"/>
                <w:szCs w:val="14"/>
              </w:rPr>
              <w:t>Yes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D25DD" w:rsidRPr="00ED642B" w:rsidRDefault="004B6C9F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8" w:name="Text68"/>
            <w:r w:rsidR="003D25D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08"/>
          </w:p>
        </w:tc>
      </w:tr>
      <w:tr w:rsidR="003D25DD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25DD" w:rsidRPr="00ED642B" w:rsidRDefault="003D25DD" w:rsidP="00ED642B">
            <w:pPr>
              <w:tabs>
                <w:tab w:val="clear" w:pos="2707"/>
                <w:tab w:val="left" w:pos="3060"/>
                <w:tab w:val="left" w:pos="39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Family Member Drug Abuse</w:t>
            </w:r>
            <w:r w:rsidR="00FA5856" w:rsidRPr="00ED642B">
              <w:rPr>
                <w:sz w:val="14"/>
                <w:szCs w:val="14"/>
              </w:rPr>
              <w:t>: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</w:p>
        </w:tc>
        <w:tc>
          <w:tcPr>
            <w:tcW w:w="5508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3D25DD" w:rsidRPr="00ED642B" w:rsidRDefault="004B6C9F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D25D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3D25DD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25DD" w:rsidRPr="00ED642B" w:rsidRDefault="003D25DD" w:rsidP="00ED642B">
            <w:pPr>
              <w:tabs>
                <w:tab w:val="clear" w:pos="2707"/>
                <w:tab w:val="left" w:pos="3060"/>
                <w:tab w:val="left" w:pos="39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Family Member Mental Health Problems: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</w:p>
        </w:tc>
        <w:tc>
          <w:tcPr>
            <w:tcW w:w="5508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3D25DD" w:rsidRPr="00ED642B" w:rsidRDefault="004B6C9F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D25D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3D25DD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25DD" w:rsidRPr="00ED642B" w:rsidRDefault="003D25DD" w:rsidP="00ED642B">
            <w:pPr>
              <w:tabs>
                <w:tab w:val="clear" w:pos="2707"/>
                <w:tab w:val="left" w:pos="3060"/>
                <w:tab w:val="left" w:pos="39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 xml:space="preserve">Family Member </w:t>
            </w:r>
            <w:r w:rsidR="00FA5856" w:rsidRPr="00ED642B">
              <w:rPr>
                <w:sz w:val="14"/>
                <w:szCs w:val="14"/>
              </w:rPr>
              <w:t>Health Problems: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</w:p>
        </w:tc>
        <w:tc>
          <w:tcPr>
            <w:tcW w:w="5508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3D25DD" w:rsidRPr="00ED642B" w:rsidRDefault="004B6C9F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D25D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3D25DD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25DD" w:rsidRPr="00ED642B" w:rsidRDefault="003D25DD" w:rsidP="00ED642B">
            <w:pPr>
              <w:tabs>
                <w:tab w:val="clear" w:pos="2707"/>
                <w:tab w:val="left" w:pos="3060"/>
                <w:tab w:val="left" w:pos="39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 xml:space="preserve">Family Member </w:t>
            </w:r>
            <w:r w:rsidR="00FA5856" w:rsidRPr="00ED642B">
              <w:rPr>
                <w:sz w:val="14"/>
                <w:szCs w:val="14"/>
              </w:rPr>
              <w:t xml:space="preserve">Disability: 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</w:p>
        </w:tc>
        <w:tc>
          <w:tcPr>
            <w:tcW w:w="5508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3D25DD" w:rsidRPr="00ED642B" w:rsidRDefault="004B6C9F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D25D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3D25DD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25DD" w:rsidRPr="00ED642B" w:rsidRDefault="003D25DD" w:rsidP="00ED642B">
            <w:pPr>
              <w:tabs>
                <w:tab w:val="clear" w:pos="2707"/>
                <w:tab w:val="left" w:pos="3060"/>
                <w:tab w:val="left" w:pos="39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 xml:space="preserve">Family Member </w:t>
            </w:r>
            <w:r w:rsidR="00FA5856" w:rsidRPr="00ED642B">
              <w:rPr>
                <w:sz w:val="14"/>
                <w:szCs w:val="14"/>
              </w:rPr>
              <w:t>Legal Issues: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</w:p>
        </w:tc>
        <w:tc>
          <w:tcPr>
            <w:tcW w:w="5508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3D25DD" w:rsidRPr="00ED642B" w:rsidRDefault="004B6C9F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D25D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3D25DD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25DD" w:rsidRPr="00ED642B" w:rsidRDefault="003D25DD" w:rsidP="00ED642B">
            <w:pPr>
              <w:tabs>
                <w:tab w:val="clear" w:pos="2707"/>
                <w:tab w:val="left" w:pos="3060"/>
                <w:tab w:val="left" w:pos="39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 xml:space="preserve">Family Member </w:t>
            </w:r>
            <w:r w:rsidR="00FA5856" w:rsidRPr="00ED642B">
              <w:rPr>
                <w:sz w:val="14"/>
                <w:szCs w:val="14"/>
              </w:rPr>
              <w:t>Financial Concerns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</w:p>
        </w:tc>
        <w:tc>
          <w:tcPr>
            <w:tcW w:w="5508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3D25DD" w:rsidRPr="00ED642B" w:rsidRDefault="004B6C9F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3D25DD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="003D25DD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FA5856" w:rsidRPr="00FA5856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1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856" w:rsidRPr="00ED642B" w:rsidRDefault="00FA5856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6"/>
                <w:szCs w:val="6"/>
              </w:rPr>
            </w:pPr>
          </w:p>
        </w:tc>
      </w:tr>
      <w:tr w:rsidR="00FA5856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856" w:rsidRPr="00ED642B" w:rsidRDefault="00FA5856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Other </w:t>
            </w:r>
            <w:r w:rsidRPr="00ED642B">
              <w:rPr>
                <w:sz w:val="16"/>
                <w:szCs w:val="16"/>
              </w:rPr>
              <w:t>(describe)</w:t>
            </w:r>
          </w:p>
          <w:p w:rsidR="00FA5856" w:rsidRPr="00ED642B" w:rsidRDefault="00FA5856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6"/>
                <w:szCs w:val="6"/>
              </w:rPr>
            </w:pPr>
          </w:p>
          <w:p w:rsidR="00FA5856" w:rsidRPr="00ED642B" w:rsidRDefault="004B6C9F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9" w:name="Text69"/>
            <w:r w:rsidR="00FA5856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09"/>
          </w:p>
          <w:p w:rsidR="00FA5856" w:rsidRPr="00ED642B" w:rsidRDefault="00FA5856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6"/>
                <w:szCs w:val="6"/>
              </w:rPr>
            </w:pPr>
          </w:p>
        </w:tc>
      </w:tr>
      <w:tr w:rsidR="00FA5856" w:rsidRPr="00BA30DD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44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856" w:rsidRPr="00ED642B" w:rsidRDefault="00FA5856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Comment on other family concerns and information relating to financial status </w:t>
            </w:r>
            <w:r w:rsidRPr="00ED642B">
              <w:rPr>
                <w:sz w:val="16"/>
                <w:szCs w:val="16"/>
              </w:rPr>
              <w:t>(specify problems that impact client’s needs)</w:t>
            </w:r>
          </w:p>
          <w:p w:rsidR="00FA5856" w:rsidRPr="00ED642B" w:rsidRDefault="00FA5856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6"/>
                <w:szCs w:val="6"/>
              </w:rPr>
            </w:pPr>
          </w:p>
          <w:p w:rsidR="00FA5856" w:rsidRPr="00ED642B" w:rsidRDefault="004B6C9F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0" w:name="Text70"/>
            <w:r w:rsidR="00FA5856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="00FA5856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10"/>
          </w:p>
          <w:p w:rsidR="00FA5856" w:rsidRPr="00ED642B" w:rsidRDefault="00FA5856" w:rsidP="00ED642B">
            <w:pPr>
              <w:tabs>
                <w:tab w:val="clear" w:pos="2707"/>
                <w:tab w:val="left" w:pos="3060"/>
                <w:tab w:val="left" w:pos="3755"/>
              </w:tabs>
              <w:rPr>
                <w:sz w:val="6"/>
                <w:szCs w:val="6"/>
              </w:rPr>
            </w:pPr>
          </w:p>
        </w:tc>
      </w:tr>
    </w:tbl>
    <w:p w:rsidR="00BA30DD" w:rsidRDefault="00BA30DD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FA5856" w:rsidRDefault="00FA5856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FA5856" w:rsidRDefault="00FA5856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FA5856" w:rsidRDefault="00FA5856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850"/>
        <w:gridCol w:w="3438"/>
      </w:tblGrid>
      <w:tr w:rsidR="00FA5856" w:rsidTr="00ED642B">
        <w:trPr>
          <w:trHeight w:val="432"/>
        </w:trPr>
        <w:tc>
          <w:tcPr>
            <w:tcW w:w="7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A5856" w:rsidRPr="00ED642B" w:rsidRDefault="00FA5856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FA5856" w:rsidRPr="00ED642B" w:rsidRDefault="00FA5856">
            <w:pPr>
              <w:rPr>
                <w:sz w:val="6"/>
                <w:szCs w:val="6"/>
              </w:rPr>
            </w:pPr>
          </w:p>
          <w:p w:rsidR="00FA5856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FA5856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FA5856" w:rsidRPr="00ED642B">
              <w:rPr>
                <w:noProof/>
                <w:sz w:val="20"/>
              </w:rPr>
              <w:t> </w:t>
            </w:r>
            <w:r w:rsidR="00FA5856" w:rsidRPr="00ED642B">
              <w:rPr>
                <w:noProof/>
                <w:sz w:val="20"/>
              </w:rPr>
              <w:t> </w:t>
            </w:r>
            <w:r w:rsidR="00FA5856" w:rsidRPr="00ED642B">
              <w:rPr>
                <w:noProof/>
                <w:sz w:val="20"/>
              </w:rPr>
              <w:t> </w:t>
            </w:r>
            <w:r w:rsidR="00FA5856" w:rsidRPr="00ED642B">
              <w:rPr>
                <w:noProof/>
                <w:sz w:val="20"/>
              </w:rPr>
              <w:t> </w:t>
            </w:r>
            <w:r w:rsidR="00FA5856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  <w:p w:rsidR="00FA5856" w:rsidRPr="00ED642B" w:rsidRDefault="00FA5856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856" w:rsidRPr="00ED642B" w:rsidRDefault="00FA5856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FA5856" w:rsidRPr="00ED642B" w:rsidRDefault="00FA5856">
            <w:pPr>
              <w:rPr>
                <w:sz w:val="6"/>
                <w:szCs w:val="6"/>
              </w:rPr>
            </w:pPr>
          </w:p>
          <w:p w:rsidR="00FA5856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A5856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FA5856" w:rsidRPr="00ED642B">
              <w:rPr>
                <w:noProof/>
                <w:sz w:val="20"/>
              </w:rPr>
              <w:t> </w:t>
            </w:r>
            <w:r w:rsidR="00FA5856" w:rsidRPr="00ED642B">
              <w:rPr>
                <w:noProof/>
                <w:sz w:val="20"/>
              </w:rPr>
              <w:t> </w:t>
            </w:r>
            <w:r w:rsidR="00FA5856" w:rsidRPr="00ED642B">
              <w:rPr>
                <w:noProof/>
                <w:sz w:val="20"/>
              </w:rPr>
              <w:t> </w:t>
            </w:r>
            <w:r w:rsidR="00FA5856" w:rsidRPr="00ED642B">
              <w:rPr>
                <w:noProof/>
                <w:sz w:val="20"/>
              </w:rPr>
              <w:t> </w:t>
            </w:r>
            <w:r w:rsidR="00FA5856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FA5856" w:rsidTr="00ED642B">
        <w:trPr>
          <w:trHeight w:val="317"/>
        </w:trPr>
        <w:tc>
          <w:tcPr>
            <w:tcW w:w="11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856" w:rsidRPr="00ED642B" w:rsidRDefault="00FA5856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School Functioning</w:t>
            </w:r>
          </w:p>
        </w:tc>
      </w:tr>
      <w:tr w:rsidR="00FA5856" w:rsidTr="00ED642B">
        <w:tc>
          <w:tcPr>
            <w:tcW w:w="110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5856" w:rsidRPr="00ED642B" w:rsidRDefault="00FA5856" w:rsidP="00FA5856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Educational Classification</w:t>
            </w:r>
          </w:p>
        </w:tc>
      </w:tr>
      <w:tr w:rsidR="00C044B9" w:rsidTr="00ED642B">
        <w:trPr>
          <w:trHeight w:val="317"/>
        </w:trPr>
        <w:tc>
          <w:tcPr>
            <w:tcW w:w="7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B9" w:rsidRPr="00ED642B" w:rsidRDefault="00C044B9" w:rsidP="00C044B9">
            <w:pPr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 xml:space="preserve">Name of School: 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1" w:name="Text71"/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44B9" w:rsidRPr="00ED642B" w:rsidRDefault="00C044B9" w:rsidP="00C044B9">
            <w:pPr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 xml:space="preserve">Current Grade: 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2" w:name="Text72"/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bookmarkEnd w:id="112"/>
          </w:p>
        </w:tc>
      </w:tr>
      <w:tr w:rsidR="00FA5856" w:rsidTr="00ED642B">
        <w:trPr>
          <w:trHeight w:val="317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4B9" w:rsidRPr="00ED642B" w:rsidRDefault="00C044B9" w:rsidP="00FA5856">
            <w:pPr>
              <w:rPr>
                <w:sz w:val="6"/>
                <w:szCs w:val="6"/>
              </w:rPr>
            </w:pPr>
          </w:p>
          <w:p w:rsidR="00FA5856" w:rsidRPr="00ED642B" w:rsidRDefault="00C044B9" w:rsidP="00FA5856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Regular Education Classification, No Special Services</w:t>
            </w:r>
          </w:p>
          <w:p w:rsidR="00C044B9" w:rsidRPr="00ED642B" w:rsidRDefault="00C044B9" w:rsidP="00FA5856">
            <w:pPr>
              <w:rPr>
                <w:sz w:val="6"/>
                <w:szCs w:val="6"/>
              </w:rPr>
            </w:pP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42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13"/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43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14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  <w:t>If no, check all that apply</w:t>
            </w: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6"/>
                <w:szCs w:val="6"/>
              </w:rPr>
            </w:pP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44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15"/>
            <w:r w:rsidRPr="00ED642B">
              <w:rPr>
                <w:sz w:val="14"/>
                <w:szCs w:val="14"/>
              </w:rPr>
              <w:t>01 Multiple disabilities (not deaf-blind)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45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16"/>
            <w:r w:rsidRPr="00ED642B">
              <w:rPr>
                <w:sz w:val="14"/>
                <w:szCs w:val="14"/>
              </w:rPr>
              <w:t>06 Orthopedic Impairment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46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17"/>
            <w:r w:rsidRPr="00ED642B">
              <w:rPr>
                <w:sz w:val="14"/>
                <w:szCs w:val="14"/>
              </w:rPr>
              <w:t>11 Autism</w:t>
            </w: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6"/>
                <w:szCs w:val="6"/>
              </w:rPr>
            </w:pP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47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18"/>
            <w:r w:rsidRPr="00ED642B">
              <w:rPr>
                <w:sz w:val="14"/>
                <w:szCs w:val="14"/>
              </w:rPr>
              <w:t>02 Deaf-Blindness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48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19"/>
            <w:r w:rsidRPr="00ED642B">
              <w:rPr>
                <w:sz w:val="14"/>
                <w:szCs w:val="14"/>
              </w:rPr>
              <w:t>07 Emotional Disturbance (SBH)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49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0"/>
            <w:r w:rsidRPr="00ED642B">
              <w:rPr>
                <w:sz w:val="14"/>
                <w:szCs w:val="14"/>
              </w:rPr>
              <w:t>12 Traumatic Brain Injury</w:t>
            </w: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6"/>
                <w:szCs w:val="6"/>
              </w:rPr>
            </w:pP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50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1"/>
            <w:r w:rsidRPr="00ED642B">
              <w:rPr>
                <w:sz w:val="14"/>
                <w:szCs w:val="14"/>
              </w:rPr>
              <w:t>03 Deafness (hearing impairment)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51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2"/>
            <w:r w:rsidRPr="00ED642B">
              <w:rPr>
                <w:sz w:val="14"/>
                <w:szCs w:val="14"/>
              </w:rPr>
              <w:t xml:space="preserve">08 </w:t>
            </w:r>
            <w:r w:rsidR="00860F60">
              <w:rPr>
                <w:sz w:val="14"/>
                <w:szCs w:val="14"/>
              </w:rPr>
              <w:t>Developmental Disability</w:t>
            </w:r>
            <w:r w:rsidR="007154B7">
              <w:rPr>
                <w:sz w:val="14"/>
                <w:szCs w:val="14"/>
              </w:rPr>
              <w:t xml:space="preserve"> 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52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3"/>
            <w:r w:rsidRPr="00ED642B">
              <w:rPr>
                <w:sz w:val="14"/>
                <w:szCs w:val="14"/>
              </w:rPr>
              <w:t>13 Other Health Impaired (Major)</w:t>
            </w: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6"/>
                <w:szCs w:val="6"/>
              </w:rPr>
            </w:pP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53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4"/>
            <w:r w:rsidRPr="00ED642B">
              <w:rPr>
                <w:sz w:val="14"/>
                <w:szCs w:val="14"/>
              </w:rPr>
              <w:t>04 Visual Impairment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54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5"/>
            <w:r w:rsidRPr="00ED642B">
              <w:rPr>
                <w:sz w:val="14"/>
                <w:szCs w:val="14"/>
              </w:rPr>
              <w:t>09 Specific Learning Disability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5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6"/>
            <w:r w:rsidRPr="00ED642B">
              <w:rPr>
                <w:sz w:val="14"/>
                <w:szCs w:val="14"/>
              </w:rPr>
              <w:t>14 Other Health Impaired (Minor)</w:t>
            </w: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6"/>
                <w:szCs w:val="6"/>
              </w:rPr>
            </w:pP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6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7"/>
            <w:r w:rsidRPr="00ED642B">
              <w:rPr>
                <w:sz w:val="14"/>
                <w:szCs w:val="14"/>
              </w:rPr>
              <w:t>05 Speech or Language Impairment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7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8"/>
            <w:r w:rsidRPr="00ED642B">
              <w:rPr>
                <w:sz w:val="14"/>
                <w:szCs w:val="14"/>
              </w:rPr>
              <w:t>10 Preschoolers with a Disability</w:t>
            </w:r>
            <w:r w:rsidR="009F4854"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8"/>
            <w:r w:rsidR="009F4854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29"/>
            <w:r w:rsidR="009F4854" w:rsidRPr="00ED642B">
              <w:rPr>
                <w:sz w:val="14"/>
                <w:szCs w:val="14"/>
              </w:rPr>
              <w:t>15 Current 504 Plan</w:t>
            </w:r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6"/>
                <w:szCs w:val="6"/>
              </w:rPr>
            </w:pPr>
          </w:p>
          <w:p w:rsidR="00C044B9" w:rsidRPr="00ED642B" w:rsidRDefault="009F4854" w:rsidP="00ED642B">
            <w:pPr>
              <w:tabs>
                <w:tab w:val="clear" w:pos="1627"/>
                <w:tab w:val="left" w:pos="377"/>
                <w:tab w:val="left" w:pos="1800"/>
                <w:tab w:val="left" w:pos="4309"/>
                <w:tab w:val="left" w:pos="7470"/>
              </w:tabs>
              <w:rPr>
                <w:sz w:val="16"/>
                <w:szCs w:val="16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9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30"/>
            <w:r w:rsidRPr="00ED642B">
              <w:rPr>
                <w:sz w:val="14"/>
                <w:szCs w:val="14"/>
              </w:rPr>
              <w:t xml:space="preserve">Other: </w:t>
            </w:r>
            <w:r w:rsidR="004B6C9F" w:rsidRPr="00ED642B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1" w:name="Text73"/>
            <w:r w:rsidRPr="00ED642B">
              <w:rPr>
                <w:sz w:val="16"/>
                <w:szCs w:val="16"/>
              </w:rPr>
              <w:instrText xml:space="preserve"> FORMTEXT </w:instrText>
            </w:r>
            <w:r w:rsidR="004B6C9F" w:rsidRPr="00ED642B">
              <w:rPr>
                <w:sz w:val="16"/>
                <w:szCs w:val="16"/>
              </w:rPr>
            </w:r>
            <w:r w:rsidR="004B6C9F" w:rsidRPr="00ED642B">
              <w:rPr>
                <w:sz w:val="16"/>
                <w:szCs w:val="16"/>
              </w:rPr>
              <w:fldChar w:fldCharType="separate"/>
            </w:r>
            <w:r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noProof/>
                <w:sz w:val="16"/>
                <w:szCs w:val="16"/>
              </w:rPr>
              <w:t> </w:t>
            </w:r>
            <w:r w:rsidRPr="00ED642B">
              <w:rPr>
                <w:noProof/>
                <w:sz w:val="16"/>
                <w:szCs w:val="16"/>
              </w:rPr>
              <w:t> </w:t>
            </w:r>
            <w:r w:rsidR="004B6C9F" w:rsidRPr="00ED642B">
              <w:rPr>
                <w:sz w:val="16"/>
                <w:szCs w:val="16"/>
              </w:rPr>
              <w:fldChar w:fldCharType="end"/>
            </w:r>
            <w:bookmarkEnd w:id="131"/>
          </w:p>
          <w:p w:rsidR="00C044B9" w:rsidRPr="00ED642B" w:rsidRDefault="00C044B9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14"/>
                <w:szCs w:val="14"/>
              </w:rPr>
            </w:pPr>
          </w:p>
        </w:tc>
      </w:tr>
      <w:tr w:rsidR="00C044B9" w:rsidTr="00ED642B">
        <w:trPr>
          <w:trHeight w:val="144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4B9" w:rsidRPr="00ED642B" w:rsidRDefault="00D636BE" w:rsidP="00FA5856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Comments on Educational Classification/Placement </w:t>
            </w:r>
            <w:r w:rsidRPr="00ED642B">
              <w:rPr>
                <w:sz w:val="16"/>
                <w:szCs w:val="16"/>
              </w:rPr>
              <w:t>(please indicate if client is home schooled, in gifted program, etc.)</w:t>
            </w:r>
          </w:p>
          <w:p w:rsidR="00D636BE" w:rsidRPr="00ED642B" w:rsidRDefault="00D636BE" w:rsidP="00FA5856">
            <w:pPr>
              <w:rPr>
                <w:sz w:val="6"/>
                <w:szCs w:val="6"/>
              </w:rPr>
            </w:pPr>
          </w:p>
          <w:p w:rsidR="00D636BE" w:rsidRPr="00ED642B" w:rsidRDefault="004B6C9F" w:rsidP="00FA585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2" w:name="Text74"/>
            <w:r w:rsidR="00D636B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636BE" w:rsidRPr="00ED642B">
              <w:rPr>
                <w:noProof/>
                <w:sz w:val="18"/>
                <w:szCs w:val="18"/>
              </w:rPr>
              <w:t> </w:t>
            </w:r>
            <w:r w:rsidR="00D636BE" w:rsidRPr="00ED642B">
              <w:rPr>
                <w:noProof/>
                <w:sz w:val="18"/>
                <w:szCs w:val="18"/>
              </w:rPr>
              <w:t> </w:t>
            </w:r>
            <w:r w:rsidR="00D636BE" w:rsidRPr="00ED642B">
              <w:rPr>
                <w:noProof/>
                <w:sz w:val="18"/>
                <w:szCs w:val="18"/>
              </w:rPr>
              <w:t> </w:t>
            </w:r>
            <w:r w:rsidR="00D636BE" w:rsidRPr="00ED642B">
              <w:rPr>
                <w:noProof/>
                <w:sz w:val="18"/>
                <w:szCs w:val="18"/>
              </w:rPr>
              <w:t> </w:t>
            </w:r>
            <w:r w:rsidR="00D636B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32"/>
          </w:p>
        </w:tc>
      </w:tr>
      <w:tr w:rsidR="00D636BE" w:rsidTr="00ED642B">
        <w:trPr>
          <w:trHeight w:val="317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6BE" w:rsidRPr="00ED642B" w:rsidRDefault="00D636BE" w:rsidP="00FA5856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Grades</w:t>
            </w:r>
          </w:p>
          <w:p w:rsidR="00D636BE" w:rsidRPr="00ED642B" w:rsidRDefault="00D636BE" w:rsidP="00FA5856">
            <w:pPr>
              <w:rPr>
                <w:b/>
                <w:sz w:val="6"/>
                <w:szCs w:val="6"/>
              </w:rPr>
            </w:pPr>
          </w:p>
          <w:p w:rsidR="00D636BE" w:rsidRPr="00ED642B" w:rsidRDefault="004B6C9F" w:rsidP="00FA5856">
            <w:pPr>
              <w:rPr>
                <w:b/>
                <w:sz w:val="18"/>
                <w:szCs w:val="18"/>
              </w:rPr>
            </w:pPr>
            <w:r w:rsidRPr="00ED642B">
              <w:rPr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3" w:name="Text75"/>
            <w:r w:rsidR="00D636BE" w:rsidRPr="00ED642B">
              <w:rPr>
                <w:b/>
                <w:sz w:val="18"/>
                <w:szCs w:val="18"/>
              </w:rPr>
              <w:instrText xml:space="preserve"> FORMTEXT </w:instrText>
            </w:r>
            <w:r w:rsidRPr="00ED642B">
              <w:rPr>
                <w:b/>
                <w:sz w:val="18"/>
                <w:szCs w:val="18"/>
              </w:rPr>
            </w:r>
            <w:r w:rsidRPr="00ED642B">
              <w:rPr>
                <w:b/>
                <w:sz w:val="18"/>
                <w:szCs w:val="18"/>
              </w:rPr>
              <w:fldChar w:fldCharType="separate"/>
            </w:r>
            <w:r w:rsidR="00D636BE" w:rsidRPr="00ED642B">
              <w:rPr>
                <w:b/>
                <w:noProof/>
                <w:sz w:val="18"/>
                <w:szCs w:val="18"/>
              </w:rPr>
              <w:t> </w:t>
            </w:r>
            <w:r w:rsidR="00D636BE" w:rsidRPr="00ED642B">
              <w:rPr>
                <w:b/>
                <w:noProof/>
                <w:sz w:val="18"/>
                <w:szCs w:val="18"/>
              </w:rPr>
              <w:t> </w:t>
            </w:r>
            <w:r w:rsidR="00D636BE" w:rsidRPr="00ED642B">
              <w:rPr>
                <w:b/>
                <w:noProof/>
                <w:sz w:val="18"/>
                <w:szCs w:val="18"/>
              </w:rPr>
              <w:t> </w:t>
            </w:r>
            <w:r w:rsidR="00D636BE" w:rsidRPr="00ED642B">
              <w:rPr>
                <w:b/>
                <w:noProof/>
                <w:sz w:val="18"/>
                <w:szCs w:val="18"/>
              </w:rPr>
              <w:t> </w:t>
            </w:r>
            <w:r w:rsidR="00D636BE" w:rsidRPr="00ED642B">
              <w:rPr>
                <w:b/>
                <w:noProof/>
                <w:sz w:val="18"/>
                <w:szCs w:val="18"/>
              </w:rPr>
              <w:t> </w:t>
            </w:r>
            <w:r w:rsidRPr="00ED642B">
              <w:rPr>
                <w:b/>
                <w:sz w:val="18"/>
                <w:szCs w:val="18"/>
              </w:rPr>
              <w:fldChar w:fldCharType="end"/>
            </w:r>
            <w:bookmarkEnd w:id="133"/>
          </w:p>
          <w:p w:rsidR="00D636BE" w:rsidRPr="00ED642B" w:rsidRDefault="00D636BE" w:rsidP="00FA5856">
            <w:pPr>
              <w:rPr>
                <w:b/>
                <w:sz w:val="6"/>
                <w:szCs w:val="6"/>
              </w:rPr>
            </w:pPr>
          </w:p>
        </w:tc>
      </w:tr>
      <w:tr w:rsidR="00D636BE" w:rsidTr="00ED642B">
        <w:trPr>
          <w:trHeight w:val="317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36BE" w:rsidRPr="00ED642B" w:rsidRDefault="00D636BE" w:rsidP="00FA5856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School Proficiency/Achievement Exams/Ohio Graduation Tests (OGT)</w:t>
            </w:r>
          </w:p>
          <w:p w:rsidR="00D636BE" w:rsidRPr="00ED642B" w:rsidRDefault="00D636BE" w:rsidP="00FA5856">
            <w:pPr>
              <w:rPr>
                <w:sz w:val="6"/>
                <w:szCs w:val="6"/>
              </w:rPr>
            </w:pPr>
          </w:p>
          <w:p w:rsidR="00D636BE" w:rsidRPr="00ED642B" w:rsidRDefault="00D636BE" w:rsidP="00ED642B">
            <w:pPr>
              <w:tabs>
                <w:tab w:val="clear" w:pos="8640"/>
                <w:tab w:val="left" w:pos="4331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Most Recent Exams:</w:t>
            </w:r>
            <w:r w:rsidRPr="00ED642B">
              <w:rPr>
                <w:sz w:val="14"/>
                <w:szCs w:val="14"/>
              </w:rPr>
              <w:tab/>
              <w:t xml:space="preserve">Grade level taken </w:t>
            </w:r>
            <w:r w:rsidR="004B6C9F"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4" w:name="Text76"/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  <w:u w:val="single"/>
              </w:rPr>
            </w:r>
            <w:r w:rsidR="004B6C9F"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4B6C9F" w:rsidRPr="00ED642B">
              <w:rPr>
                <w:sz w:val="18"/>
                <w:szCs w:val="18"/>
                <w:u w:val="single"/>
              </w:rPr>
              <w:fldChar w:fldCharType="end"/>
            </w:r>
            <w:bookmarkEnd w:id="134"/>
            <w:r w:rsidRPr="00ED642B">
              <w:rPr>
                <w:sz w:val="18"/>
                <w:szCs w:val="18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60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35"/>
            <w:r w:rsidRPr="00ED642B">
              <w:rPr>
                <w:sz w:val="14"/>
                <w:szCs w:val="14"/>
              </w:rPr>
              <w:t>OGT (reading and math only)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61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36"/>
            <w:r w:rsidRPr="00ED642B">
              <w:rPr>
                <w:sz w:val="14"/>
                <w:szCs w:val="14"/>
              </w:rPr>
              <w:t>Has not taken these exams</w:t>
            </w:r>
          </w:p>
          <w:p w:rsidR="00D636BE" w:rsidRPr="00ED642B" w:rsidRDefault="00D636BE" w:rsidP="00FA5856">
            <w:pPr>
              <w:rPr>
                <w:sz w:val="6"/>
                <w:szCs w:val="6"/>
              </w:rPr>
            </w:pPr>
          </w:p>
        </w:tc>
      </w:tr>
      <w:tr w:rsidR="00D636BE" w:rsidTr="00ED642B">
        <w:trPr>
          <w:trHeight w:val="317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BE" w:rsidRPr="00ED642B" w:rsidRDefault="00D636BE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Exams Taken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6BE" w:rsidRPr="00ED642B" w:rsidRDefault="00D636BE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Results</w:t>
            </w:r>
          </w:p>
        </w:tc>
      </w:tr>
      <w:tr w:rsidR="00D636BE" w:rsidTr="00ED642B">
        <w:trPr>
          <w:trHeight w:val="317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BE" w:rsidRPr="00ED642B" w:rsidRDefault="002025D5" w:rsidP="00D636BE">
            <w:pPr>
              <w:rPr>
                <w:b/>
                <w:sz w:val="14"/>
                <w:szCs w:val="14"/>
              </w:rPr>
            </w:pPr>
            <w:smartTag w:uri="urn:schemas-microsoft-com:office:smarttags" w:element="City">
              <w:smartTag w:uri="urn:schemas-microsoft-com:office:smarttags" w:element="place">
                <w:r w:rsidRPr="00ED642B">
                  <w:rPr>
                    <w:b/>
                    <w:sz w:val="14"/>
                    <w:szCs w:val="14"/>
                  </w:rPr>
                  <w:t>Reading</w:t>
                </w:r>
              </w:smartTag>
            </w:smartTag>
          </w:p>
        </w:tc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36BE" w:rsidRPr="00ED642B" w:rsidRDefault="004B6C9F" w:rsidP="00ED642B">
            <w:pPr>
              <w:tabs>
                <w:tab w:val="clear" w:pos="2160"/>
                <w:tab w:val="clear" w:pos="5040"/>
                <w:tab w:val="clear" w:pos="5760"/>
                <w:tab w:val="left" w:pos="5742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62"/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37"/>
            <w:r w:rsidR="002025D5" w:rsidRPr="00ED642B">
              <w:rPr>
                <w:sz w:val="14"/>
                <w:szCs w:val="14"/>
              </w:rPr>
              <w:t>Passed</w:t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3"/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38"/>
            <w:r w:rsidR="002025D5" w:rsidRPr="00ED642B">
              <w:rPr>
                <w:sz w:val="14"/>
                <w:szCs w:val="14"/>
              </w:rPr>
              <w:t>Did Not Pass</w:t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4"/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39"/>
            <w:r w:rsidR="002025D5" w:rsidRPr="00ED642B">
              <w:rPr>
                <w:sz w:val="14"/>
                <w:szCs w:val="14"/>
              </w:rPr>
              <w:t>Unknown</w:t>
            </w:r>
          </w:p>
        </w:tc>
      </w:tr>
      <w:tr w:rsidR="002025D5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025D5" w:rsidRPr="00ED642B" w:rsidRDefault="002025D5" w:rsidP="002025D5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Math</w:t>
            </w:r>
          </w:p>
        </w:tc>
        <w:tc>
          <w:tcPr>
            <w:tcW w:w="928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25D5" w:rsidRPr="00ED642B" w:rsidRDefault="004B6C9F" w:rsidP="00ED642B">
            <w:pPr>
              <w:tabs>
                <w:tab w:val="clear" w:pos="2160"/>
                <w:tab w:val="clear" w:pos="5040"/>
                <w:tab w:val="clear" w:pos="5760"/>
                <w:tab w:val="left" w:pos="5742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Passed</w:t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Did Not Pass</w:t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Unknown</w:t>
            </w:r>
          </w:p>
        </w:tc>
      </w:tr>
      <w:tr w:rsidR="002025D5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2025D5" w:rsidRPr="00ED642B" w:rsidRDefault="002025D5" w:rsidP="002025D5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Citizenship</w:t>
            </w:r>
          </w:p>
        </w:tc>
        <w:tc>
          <w:tcPr>
            <w:tcW w:w="9288" w:type="dxa"/>
            <w:gridSpan w:val="2"/>
            <w:tcBorders>
              <w:right w:val="single" w:sz="12" w:space="0" w:color="auto"/>
            </w:tcBorders>
            <w:vAlign w:val="center"/>
          </w:tcPr>
          <w:p w:rsidR="002025D5" w:rsidRPr="00ED642B" w:rsidRDefault="004B6C9F" w:rsidP="00ED642B">
            <w:pPr>
              <w:tabs>
                <w:tab w:val="clear" w:pos="2160"/>
                <w:tab w:val="clear" w:pos="5040"/>
                <w:tab w:val="clear" w:pos="5760"/>
                <w:tab w:val="left" w:pos="5742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Passed</w:t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Did Not Pass</w:t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Unknown or N/A</w:t>
            </w:r>
          </w:p>
        </w:tc>
      </w:tr>
      <w:tr w:rsidR="002025D5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2025D5" w:rsidRPr="00ED642B" w:rsidRDefault="002025D5" w:rsidP="002025D5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Science</w:t>
            </w:r>
          </w:p>
        </w:tc>
        <w:tc>
          <w:tcPr>
            <w:tcW w:w="9288" w:type="dxa"/>
            <w:gridSpan w:val="2"/>
            <w:tcBorders>
              <w:right w:val="single" w:sz="12" w:space="0" w:color="auto"/>
            </w:tcBorders>
            <w:vAlign w:val="center"/>
          </w:tcPr>
          <w:p w:rsidR="002025D5" w:rsidRPr="00ED642B" w:rsidRDefault="004B6C9F" w:rsidP="00ED642B">
            <w:pPr>
              <w:tabs>
                <w:tab w:val="clear" w:pos="2160"/>
                <w:tab w:val="clear" w:pos="5040"/>
                <w:tab w:val="clear" w:pos="5760"/>
                <w:tab w:val="left" w:pos="5742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Passed</w:t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Did Not Pass</w:t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Unknown or N/A</w:t>
            </w:r>
          </w:p>
        </w:tc>
      </w:tr>
      <w:tr w:rsidR="002025D5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2025D5" w:rsidRPr="00ED642B" w:rsidRDefault="002025D5" w:rsidP="002025D5">
            <w:pPr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Writing</w:t>
            </w:r>
          </w:p>
        </w:tc>
        <w:tc>
          <w:tcPr>
            <w:tcW w:w="9288" w:type="dxa"/>
            <w:gridSpan w:val="2"/>
            <w:tcBorders>
              <w:right w:val="single" w:sz="12" w:space="0" w:color="auto"/>
            </w:tcBorders>
            <w:vAlign w:val="center"/>
          </w:tcPr>
          <w:p w:rsidR="002025D5" w:rsidRPr="00ED642B" w:rsidRDefault="004B6C9F" w:rsidP="00ED642B">
            <w:pPr>
              <w:tabs>
                <w:tab w:val="clear" w:pos="2160"/>
                <w:tab w:val="clear" w:pos="5040"/>
                <w:tab w:val="clear" w:pos="5760"/>
                <w:tab w:val="left" w:pos="5742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Passed</w:t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Did Not Pass</w:t>
            </w:r>
            <w:r w:rsidR="002025D5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5D5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2025D5" w:rsidRPr="00ED642B">
              <w:rPr>
                <w:sz w:val="14"/>
                <w:szCs w:val="14"/>
              </w:rPr>
              <w:t>Unknown or N/A</w:t>
            </w:r>
          </w:p>
        </w:tc>
      </w:tr>
      <w:tr w:rsidR="002025D5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0"/>
        </w:trPr>
        <w:tc>
          <w:tcPr>
            <w:tcW w:w="11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025D5" w:rsidRPr="00ED642B" w:rsidRDefault="002025D5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Other Test Results </w:t>
            </w:r>
            <w:r w:rsidRPr="00ED642B">
              <w:rPr>
                <w:sz w:val="16"/>
                <w:szCs w:val="16"/>
              </w:rPr>
              <w:t>(IQ, Achievement, Developmental)</w:t>
            </w:r>
            <w:r w:rsidRPr="00ED642B">
              <w:rPr>
                <w:sz w:val="16"/>
                <w:szCs w:val="16"/>
              </w:rPr>
              <w:tab/>
            </w:r>
            <w:r w:rsidRPr="00ED642B">
              <w:rPr>
                <w:sz w:val="16"/>
                <w:szCs w:val="16"/>
              </w:rPr>
              <w:tab/>
            </w:r>
          </w:p>
          <w:p w:rsidR="002025D5" w:rsidRPr="00ED642B" w:rsidRDefault="002025D5" w:rsidP="00ED642B">
            <w:pPr>
              <w:tabs>
                <w:tab w:val="clear" w:pos="547"/>
                <w:tab w:val="clear" w:pos="2160"/>
                <w:tab w:val="clear" w:pos="5040"/>
                <w:tab w:val="clear" w:pos="8640"/>
                <w:tab w:val="left" w:pos="360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65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40"/>
            <w:r w:rsidRPr="00ED642B">
              <w:rPr>
                <w:sz w:val="14"/>
                <w:szCs w:val="14"/>
              </w:rPr>
              <w:t>No other test results reported</w:t>
            </w:r>
          </w:p>
          <w:p w:rsidR="002025D5" w:rsidRPr="00ED642B" w:rsidRDefault="002025D5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6"/>
                <w:szCs w:val="6"/>
              </w:rPr>
            </w:pPr>
          </w:p>
          <w:p w:rsidR="002025D5" w:rsidRPr="00ED642B" w:rsidRDefault="004B6C9F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1" w:name="Text77"/>
            <w:r w:rsidR="002025D5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41"/>
          </w:p>
        </w:tc>
      </w:tr>
      <w:tr w:rsidR="002025D5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0"/>
        </w:trPr>
        <w:tc>
          <w:tcPr>
            <w:tcW w:w="11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025D5" w:rsidRPr="00ED642B" w:rsidRDefault="002025D5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Attendance</w:t>
            </w:r>
            <w:r w:rsidRPr="00ED642B">
              <w:rPr>
                <w:sz w:val="16"/>
                <w:szCs w:val="16"/>
              </w:rPr>
              <w:tab/>
            </w:r>
            <w:r w:rsidRPr="00ED642B">
              <w:rPr>
                <w:sz w:val="16"/>
                <w:szCs w:val="16"/>
              </w:rPr>
              <w:tab/>
            </w:r>
          </w:p>
          <w:p w:rsidR="002025D5" w:rsidRPr="00ED642B" w:rsidRDefault="002025D5" w:rsidP="00ED642B">
            <w:pPr>
              <w:tabs>
                <w:tab w:val="clear" w:pos="547"/>
                <w:tab w:val="clear" w:pos="2160"/>
                <w:tab w:val="clear" w:pos="5040"/>
                <w:tab w:val="clear" w:pos="8640"/>
                <w:tab w:val="left" w:pos="360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Not a problem</w:t>
            </w:r>
          </w:p>
          <w:p w:rsidR="002025D5" w:rsidRPr="00ED642B" w:rsidRDefault="002025D5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6"/>
                <w:szCs w:val="6"/>
              </w:rPr>
            </w:pPr>
          </w:p>
          <w:p w:rsidR="002025D5" w:rsidRPr="00ED642B" w:rsidRDefault="004B6C9F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025D5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2025D5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0"/>
        </w:trPr>
        <w:tc>
          <w:tcPr>
            <w:tcW w:w="110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5D5" w:rsidRPr="00ED642B" w:rsidRDefault="002025D5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Previous Grade Retentions</w:t>
            </w:r>
          </w:p>
          <w:p w:rsidR="002025D5" w:rsidRPr="00ED642B" w:rsidRDefault="002025D5" w:rsidP="00ED642B">
            <w:pPr>
              <w:tabs>
                <w:tab w:val="clear" w:pos="547"/>
                <w:tab w:val="clear" w:pos="2160"/>
                <w:tab w:val="clear" w:pos="5040"/>
                <w:tab w:val="clear" w:pos="8640"/>
                <w:tab w:val="left" w:pos="360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None reported</w:t>
            </w:r>
          </w:p>
          <w:p w:rsidR="002025D5" w:rsidRPr="00ED642B" w:rsidRDefault="002025D5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6"/>
                <w:szCs w:val="6"/>
              </w:rPr>
            </w:pPr>
          </w:p>
          <w:p w:rsidR="002025D5" w:rsidRPr="00ED642B" w:rsidRDefault="004B6C9F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2025D5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="002025D5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</w:tbl>
    <w:p w:rsidR="00FA5856" w:rsidRDefault="00FA5856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B135B1" w:rsidRDefault="00B135B1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B135B1" w:rsidRDefault="00B135B1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8"/>
        <w:gridCol w:w="3438"/>
      </w:tblGrid>
      <w:tr w:rsidR="00B135B1" w:rsidTr="00ED642B">
        <w:trPr>
          <w:trHeight w:val="432"/>
        </w:trPr>
        <w:tc>
          <w:tcPr>
            <w:tcW w:w="7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35B1" w:rsidRPr="00ED642B" w:rsidRDefault="00B135B1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B135B1" w:rsidRPr="00ED642B" w:rsidRDefault="00B135B1">
            <w:pPr>
              <w:rPr>
                <w:sz w:val="6"/>
                <w:szCs w:val="6"/>
              </w:rPr>
            </w:pPr>
          </w:p>
          <w:p w:rsidR="00B135B1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135B1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B135B1" w:rsidRPr="00ED642B">
              <w:rPr>
                <w:noProof/>
                <w:sz w:val="20"/>
              </w:rPr>
              <w:t> </w:t>
            </w:r>
            <w:r w:rsidR="00B135B1" w:rsidRPr="00ED642B">
              <w:rPr>
                <w:noProof/>
                <w:sz w:val="20"/>
              </w:rPr>
              <w:t> </w:t>
            </w:r>
            <w:r w:rsidR="00B135B1" w:rsidRPr="00ED642B">
              <w:rPr>
                <w:noProof/>
                <w:sz w:val="20"/>
              </w:rPr>
              <w:t> </w:t>
            </w:r>
            <w:r w:rsidR="00B135B1" w:rsidRPr="00ED642B">
              <w:rPr>
                <w:noProof/>
                <w:sz w:val="20"/>
              </w:rPr>
              <w:t> </w:t>
            </w:r>
            <w:r w:rsidR="00B135B1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  <w:p w:rsidR="00B135B1" w:rsidRPr="00ED642B" w:rsidRDefault="00B135B1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35B1" w:rsidRPr="00ED642B" w:rsidRDefault="00B135B1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B135B1" w:rsidRPr="00ED642B" w:rsidRDefault="00B135B1">
            <w:pPr>
              <w:rPr>
                <w:sz w:val="6"/>
                <w:szCs w:val="6"/>
              </w:rPr>
            </w:pPr>
          </w:p>
          <w:p w:rsidR="00B135B1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135B1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B135B1" w:rsidRPr="00ED642B">
              <w:rPr>
                <w:noProof/>
                <w:sz w:val="20"/>
              </w:rPr>
              <w:t> </w:t>
            </w:r>
            <w:r w:rsidR="00B135B1" w:rsidRPr="00ED642B">
              <w:rPr>
                <w:noProof/>
                <w:sz w:val="20"/>
              </w:rPr>
              <w:t> </w:t>
            </w:r>
            <w:r w:rsidR="00B135B1" w:rsidRPr="00ED642B">
              <w:rPr>
                <w:noProof/>
                <w:sz w:val="20"/>
              </w:rPr>
              <w:t> </w:t>
            </w:r>
            <w:r w:rsidR="00B135B1" w:rsidRPr="00ED642B">
              <w:rPr>
                <w:noProof/>
                <w:sz w:val="20"/>
              </w:rPr>
              <w:t> </w:t>
            </w:r>
            <w:r w:rsidR="00B135B1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B135B1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0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35B1" w:rsidRPr="00ED642B" w:rsidRDefault="00B135B1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Suspensions/Expulsions</w:t>
            </w:r>
          </w:p>
          <w:p w:rsidR="00B135B1" w:rsidRPr="00ED642B" w:rsidRDefault="00B135B1" w:rsidP="00ED642B">
            <w:pPr>
              <w:tabs>
                <w:tab w:val="clear" w:pos="547"/>
                <w:tab w:val="clear" w:pos="2160"/>
                <w:tab w:val="clear" w:pos="5040"/>
                <w:tab w:val="clear" w:pos="8640"/>
                <w:tab w:val="left" w:pos="360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None reported</w:t>
            </w:r>
          </w:p>
          <w:p w:rsidR="00B135B1" w:rsidRPr="00ED642B" w:rsidRDefault="00B135B1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6"/>
                <w:szCs w:val="6"/>
              </w:rPr>
            </w:pPr>
          </w:p>
          <w:p w:rsidR="00B135B1" w:rsidRPr="00ED642B" w:rsidRDefault="004B6C9F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B135B1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B135B1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0"/>
        </w:trPr>
        <w:tc>
          <w:tcPr>
            <w:tcW w:w="110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5B1" w:rsidRPr="00ED642B" w:rsidRDefault="00B135B1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Other </w:t>
            </w:r>
            <w:smartTag w:uri="urn:schemas-microsoft-com:office:smarttags" w:element="place">
              <w:smartTag w:uri="urn:schemas-microsoft-com:office:smarttags" w:element="PlaceName">
                <w:r w:rsidRPr="00ED642B">
                  <w:rPr>
                    <w:b/>
                    <w:sz w:val="16"/>
                    <w:szCs w:val="16"/>
                  </w:rPr>
                  <w:t>Academic</w:t>
                </w:r>
              </w:smartTag>
              <w:r w:rsidRPr="00ED642B">
                <w:rPr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ED642B">
                  <w:rPr>
                    <w:b/>
                    <w:sz w:val="16"/>
                    <w:szCs w:val="16"/>
                  </w:rPr>
                  <w:t>School</w:t>
                </w:r>
              </w:smartTag>
            </w:smartTag>
            <w:r w:rsidRPr="00ED642B">
              <w:rPr>
                <w:b/>
                <w:sz w:val="16"/>
                <w:szCs w:val="16"/>
              </w:rPr>
              <w:t xml:space="preserve"> Concerns </w:t>
            </w:r>
            <w:r w:rsidRPr="00ED642B">
              <w:rPr>
                <w:sz w:val="16"/>
                <w:szCs w:val="16"/>
              </w:rPr>
              <w:t>(including performance/behavioral problems due to AOD use)</w:t>
            </w:r>
          </w:p>
          <w:p w:rsidR="00B135B1" w:rsidRPr="00ED642B" w:rsidRDefault="00B135B1" w:rsidP="00ED642B">
            <w:pPr>
              <w:tabs>
                <w:tab w:val="clear" w:pos="547"/>
                <w:tab w:val="clear" w:pos="2160"/>
                <w:tab w:val="clear" w:pos="5040"/>
                <w:tab w:val="clear" w:pos="8640"/>
                <w:tab w:val="left" w:pos="360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None reported</w:t>
            </w:r>
          </w:p>
          <w:p w:rsidR="00B135B1" w:rsidRPr="00ED642B" w:rsidRDefault="00B135B1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6"/>
                <w:szCs w:val="6"/>
              </w:rPr>
            </w:pPr>
          </w:p>
          <w:p w:rsidR="00B135B1" w:rsidRPr="00ED642B" w:rsidRDefault="004B6C9F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B135B1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B135B1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0"/>
        </w:trPr>
        <w:tc>
          <w:tcPr>
            <w:tcW w:w="110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5B1" w:rsidRPr="00ED642B" w:rsidRDefault="00B135B1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Barriers to Learning</w:t>
            </w:r>
          </w:p>
          <w:p w:rsidR="00B135B1" w:rsidRPr="00ED642B" w:rsidRDefault="00B135B1" w:rsidP="00ED642B">
            <w:pPr>
              <w:tabs>
                <w:tab w:val="clear" w:pos="547"/>
                <w:tab w:val="clear" w:pos="2160"/>
                <w:tab w:val="clear" w:pos="5040"/>
                <w:tab w:val="clear" w:pos="8640"/>
                <w:tab w:val="left" w:pos="360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66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42"/>
            <w:r w:rsidRPr="00ED642B">
              <w:rPr>
                <w:sz w:val="14"/>
                <w:szCs w:val="14"/>
              </w:rPr>
              <w:t>None reported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67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43"/>
            <w:r w:rsidRPr="00ED642B">
              <w:rPr>
                <w:sz w:val="14"/>
                <w:szCs w:val="14"/>
              </w:rPr>
              <w:t>Inability to Read or Write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68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44"/>
            <w:r w:rsidRPr="00ED642B">
              <w:rPr>
                <w:sz w:val="14"/>
                <w:szCs w:val="14"/>
              </w:rPr>
              <w:t>Other:</w:t>
            </w:r>
          </w:p>
          <w:p w:rsidR="00B135B1" w:rsidRPr="00ED642B" w:rsidRDefault="00B135B1" w:rsidP="00ED642B">
            <w:pPr>
              <w:tabs>
                <w:tab w:val="clear" w:pos="547"/>
                <w:tab w:val="clear" w:pos="2160"/>
                <w:tab w:val="clear" w:pos="5040"/>
                <w:tab w:val="clear" w:pos="8640"/>
                <w:tab w:val="left" w:pos="360"/>
                <w:tab w:val="left" w:pos="7470"/>
              </w:tabs>
              <w:rPr>
                <w:sz w:val="6"/>
                <w:szCs w:val="6"/>
              </w:rPr>
            </w:pPr>
          </w:p>
          <w:p w:rsidR="00B135B1" w:rsidRPr="00ED642B" w:rsidRDefault="004B6C9F" w:rsidP="00ED642B">
            <w:pPr>
              <w:tabs>
                <w:tab w:val="clear" w:pos="547"/>
                <w:tab w:val="clear" w:pos="2160"/>
                <w:tab w:val="clear" w:pos="5040"/>
                <w:tab w:val="clear" w:pos="8640"/>
                <w:tab w:val="left" w:pos="360"/>
                <w:tab w:val="left" w:pos="747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5" w:name="Text78"/>
            <w:r w:rsidR="00B135B1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45"/>
          </w:p>
        </w:tc>
      </w:tr>
      <w:tr w:rsidR="00B135B1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0"/>
        </w:trPr>
        <w:tc>
          <w:tcPr>
            <w:tcW w:w="1101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135B1" w:rsidRPr="00ED642B" w:rsidRDefault="00B135B1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Peer Relationships/Social Functioning</w:t>
            </w:r>
          </w:p>
          <w:p w:rsidR="00B135B1" w:rsidRPr="00ED642B" w:rsidRDefault="00B135B1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6"/>
                <w:szCs w:val="6"/>
              </w:rPr>
            </w:pPr>
          </w:p>
          <w:p w:rsidR="00B135B1" w:rsidRPr="00ED642B" w:rsidRDefault="004B6C9F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6" w:name="Text79"/>
            <w:r w:rsidR="00B135B1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="00B135B1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46"/>
          </w:p>
        </w:tc>
      </w:tr>
      <w:tr w:rsidR="00B135B1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5B1" w:rsidRPr="00ED642B" w:rsidRDefault="00B135B1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Special Communication Needs</w:t>
            </w:r>
          </w:p>
          <w:p w:rsidR="00B135B1" w:rsidRPr="00ED642B" w:rsidRDefault="00B135B1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rPr>
                <w:sz w:val="6"/>
                <w:szCs w:val="6"/>
              </w:rPr>
            </w:pPr>
          </w:p>
          <w:p w:rsidR="00B135B1" w:rsidRPr="00ED642B" w:rsidRDefault="00B135B1" w:rsidP="00ED642B">
            <w:pPr>
              <w:tabs>
                <w:tab w:val="clear" w:pos="547"/>
                <w:tab w:val="clear" w:pos="2160"/>
                <w:tab w:val="clear" w:pos="5040"/>
                <w:tab w:val="clear" w:pos="5760"/>
                <w:tab w:val="clear" w:pos="8640"/>
                <w:tab w:val="left" w:pos="360"/>
                <w:tab w:val="left" w:pos="5400"/>
                <w:tab w:val="left" w:pos="84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69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47"/>
            <w:r w:rsidRPr="00ED642B">
              <w:rPr>
                <w:sz w:val="14"/>
                <w:szCs w:val="14"/>
              </w:rPr>
              <w:t>None reported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70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48"/>
            <w:r w:rsidRPr="00ED642B">
              <w:rPr>
                <w:sz w:val="14"/>
                <w:szCs w:val="14"/>
              </w:rPr>
              <w:t>TDD/TTY Device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71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49"/>
            <w:r w:rsidRPr="00ED642B">
              <w:rPr>
                <w:sz w:val="14"/>
                <w:szCs w:val="14"/>
              </w:rPr>
              <w:t>Sign Language Interpreter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72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50"/>
            <w:r w:rsidRPr="00ED642B">
              <w:rPr>
                <w:sz w:val="14"/>
                <w:szCs w:val="14"/>
              </w:rPr>
              <w:t xml:space="preserve">Assistive </w:t>
            </w:r>
            <w:r w:rsidR="003B357A">
              <w:rPr>
                <w:sz w:val="14"/>
                <w:szCs w:val="14"/>
              </w:rPr>
              <w:t>Technology</w:t>
            </w:r>
          </w:p>
          <w:p w:rsidR="00B135B1" w:rsidRPr="00ED642B" w:rsidRDefault="00B135B1" w:rsidP="00ED642B">
            <w:pPr>
              <w:tabs>
                <w:tab w:val="clear" w:pos="547"/>
                <w:tab w:val="clear" w:pos="2160"/>
                <w:tab w:val="clear" w:pos="5040"/>
                <w:tab w:val="clear" w:pos="5760"/>
                <w:tab w:val="clear" w:pos="8640"/>
                <w:tab w:val="left" w:pos="360"/>
                <w:tab w:val="left" w:pos="5400"/>
                <w:tab w:val="left" w:pos="8460"/>
              </w:tabs>
              <w:rPr>
                <w:sz w:val="6"/>
                <w:szCs w:val="6"/>
              </w:rPr>
            </w:pPr>
          </w:p>
          <w:p w:rsidR="00B135B1" w:rsidRPr="00ED642B" w:rsidRDefault="00B135B1" w:rsidP="00ED642B">
            <w:pPr>
              <w:tabs>
                <w:tab w:val="clear" w:pos="547"/>
                <w:tab w:val="clear" w:pos="2160"/>
                <w:tab w:val="clear" w:pos="5040"/>
                <w:tab w:val="clear" w:pos="5760"/>
                <w:tab w:val="clear" w:pos="8640"/>
                <w:tab w:val="left" w:pos="360"/>
                <w:tab w:val="left" w:pos="5400"/>
                <w:tab w:val="left" w:pos="8460"/>
                <w:tab w:val="left" w:pos="10620"/>
              </w:tabs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73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51"/>
            <w:r w:rsidR="00670D26" w:rsidRPr="00ED642B">
              <w:rPr>
                <w:sz w:val="14"/>
                <w:szCs w:val="14"/>
              </w:rPr>
              <w:t xml:space="preserve">Language Interpreter Services Needed/Other Spoken Language: </w:t>
            </w:r>
            <w:r w:rsidR="004B6C9F"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2" w:name="Text80"/>
            <w:r w:rsidR="00670D26"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  <w:u w:val="single"/>
              </w:rPr>
            </w:r>
            <w:r w:rsidR="004B6C9F" w:rsidRPr="00ED642B">
              <w:rPr>
                <w:sz w:val="18"/>
                <w:szCs w:val="18"/>
                <w:u w:val="single"/>
              </w:rPr>
              <w:fldChar w:fldCharType="separate"/>
            </w:r>
            <w:r w:rsidR="00670D26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670D26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670D26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670D26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670D26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4B6C9F" w:rsidRPr="00ED642B">
              <w:rPr>
                <w:sz w:val="18"/>
                <w:szCs w:val="18"/>
                <w:u w:val="single"/>
              </w:rPr>
              <w:fldChar w:fldCharType="end"/>
            </w:r>
            <w:bookmarkEnd w:id="152"/>
            <w:r w:rsidR="00670D26" w:rsidRPr="00ED642B">
              <w:rPr>
                <w:sz w:val="18"/>
                <w:szCs w:val="18"/>
                <w:u w:val="single"/>
              </w:rPr>
              <w:tab/>
            </w:r>
            <w:r w:rsidR="00670D26" w:rsidRPr="00ED642B">
              <w:rPr>
                <w:sz w:val="18"/>
                <w:szCs w:val="18"/>
                <w:u w:val="single"/>
              </w:rPr>
              <w:tab/>
            </w:r>
            <w:r w:rsidR="00670D26" w:rsidRPr="00ED642B">
              <w:rPr>
                <w:sz w:val="18"/>
                <w:szCs w:val="18"/>
                <w:u w:val="single"/>
              </w:rPr>
              <w:tab/>
            </w:r>
          </w:p>
          <w:p w:rsidR="00670D26" w:rsidRPr="00ED642B" w:rsidRDefault="00670D26" w:rsidP="00ED642B">
            <w:pPr>
              <w:tabs>
                <w:tab w:val="clear" w:pos="547"/>
                <w:tab w:val="clear" w:pos="2160"/>
                <w:tab w:val="clear" w:pos="5040"/>
                <w:tab w:val="clear" w:pos="5760"/>
                <w:tab w:val="clear" w:pos="8640"/>
                <w:tab w:val="left" w:pos="360"/>
                <w:tab w:val="left" w:pos="5400"/>
                <w:tab w:val="left" w:pos="8460"/>
                <w:tab w:val="left" w:pos="10620"/>
              </w:tabs>
              <w:rPr>
                <w:sz w:val="6"/>
                <w:szCs w:val="6"/>
              </w:rPr>
            </w:pPr>
          </w:p>
          <w:p w:rsidR="00670D26" w:rsidRPr="00ED642B" w:rsidRDefault="00670D26" w:rsidP="00ED642B">
            <w:pPr>
              <w:tabs>
                <w:tab w:val="clear" w:pos="547"/>
                <w:tab w:val="clear" w:pos="2160"/>
                <w:tab w:val="clear" w:pos="5040"/>
                <w:tab w:val="clear" w:pos="5760"/>
                <w:tab w:val="clear" w:pos="8640"/>
                <w:tab w:val="left" w:pos="360"/>
                <w:tab w:val="left" w:pos="5400"/>
                <w:tab w:val="left" w:pos="8460"/>
                <w:tab w:val="left" w:pos="10620"/>
              </w:tabs>
              <w:rPr>
                <w:sz w:val="18"/>
                <w:szCs w:val="18"/>
                <w:u w:val="single"/>
              </w:rPr>
            </w:pP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74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53"/>
            <w:r w:rsidRPr="00ED642B">
              <w:rPr>
                <w:sz w:val="14"/>
                <w:szCs w:val="14"/>
              </w:rPr>
              <w:t xml:space="preserve">Other: </w:t>
            </w:r>
            <w:r w:rsidR="004B6C9F"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4" w:name="Text81"/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  <w:u w:val="single"/>
              </w:rPr>
            </w:r>
            <w:r w:rsidR="004B6C9F"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4B6C9F" w:rsidRPr="00ED642B">
              <w:rPr>
                <w:sz w:val="18"/>
                <w:szCs w:val="18"/>
                <w:u w:val="single"/>
              </w:rPr>
              <w:fldChar w:fldCharType="end"/>
            </w:r>
            <w:bookmarkEnd w:id="154"/>
            <w:r w:rsidRPr="00ED642B">
              <w:rPr>
                <w:sz w:val="18"/>
                <w:szCs w:val="18"/>
                <w:u w:val="single"/>
              </w:rPr>
              <w:tab/>
            </w:r>
            <w:r w:rsidRPr="00ED642B">
              <w:rPr>
                <w:sz w:val="18"/>
                <w:szCs w:val="18"/>
                <w:u w:val="single"/>
              </w:rPr>
              <w:tab/>
            </w:r>
            <w:r w:rsidRPr="00ED642B">
              <w:rPr>
                <w:sz w:val="18"/>
                <w:szCs w:val="18"/>
                <w:u w:val="single"/>
              </w:rPr>
              <w:tab/>
            </w:r>
            <w:r w:rsidRPr="00ED642B">
              <w:rPr>
                <w:sz w:val="18"/>
                <w:szCs w:val="18"/>
                <w:u w:val="single"/>
              </w:rPr>
              <w:tab/>
            </w:r>
          </w:p>
          <w:p w:rsidR="00670D26" w:rsidRPr="00ED642B" w:rsidRDefault="00670D26" w:rsidP="00ED642B">
            <w:pPr>
              <w:tabs>
                <w:tab w:val="clear" w:pos="547"/>
                <w:tab w:val="clear" w:pos="2160"/>
                <w:tab w:val="clear" w:pos="5040"/>
                <w:tab w:val="clear" w:pos="5760"/>
                <w:tab w:val="clear" w:pos="8640"/>
                <w:tab w:val="left" w:pos="360"/>
                <w:tab w:val="left" w:pos="5400"/>
                <w:tab w:val="left" w:pos="8460"/>
                <w:tab w:val="left" w:pos="10620"/>
              </w:tabs>
              <w:rPr>
                <w:sz w:val="6"/>
                <w:szCs w:val="6"/>
              </w:rPr>
            </w:pPr>
          </w:p>
        </w:tc>
      </w:tr>
      <w:tr w:rsidR="00670D26" w:rsidRPr="00670D26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1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0D26" w:rsidRPr="00ED642B" w:rsidRDefault="00670D26" w:rsidP="00ED642B">
            <w:pPr>
              <w:tabs>
                <w:tab w:val="clear" w:pos="2160"/>
                <w:tab w:val="clear" w:pos="5040"/>
                <w:tab w:val="clear" w:pos="8640"/>
                <w:tab w:val="left" w:pos="7470"/>
              </w:tabs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Employment</w:t>
            </w:r>
          </w:p>
        </w:tc>
      </w:tr>
      <w:tr w:rsidR="00670D26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10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D26" w:rsidRPr="00ED642B" w:rsidRDefault="00670D26" w:rsidP="00ED642B">
            <w:pPr>
              <w:tabs>
                <w:tab w:val="clear" w:pos="2160"/>
                <w:tab w:val="clear" w:pos="5040"/>
                <w:tab w:val="clear" w:pos="8640"/>
                <w:tab w:val="left" w:pos="366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75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55"/>
            <w:r w:rsidRPr="00ED642B">
              <w:rPr>
                <w:sz w:val="14"/>
                <w:szCs w:val="14"/>
              </w:rPr>
              <w:t>Not Pertinent – Skip this section</w:t>
            </w:r>
          </w:p>
        </w:tc>
      </w:tr>
      <w:tr w:rsidR="00670D26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1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70D26" w:rsidRPr="00ED642B" w:rsidRDefault="00670D26" w:rsidP="00ED642B">
            <w:pPr>
              <w:tabs>
                <w:tab w:val="clear" w:pos="2160"/>
                <w:tab w:val="clear" w:pos="5040"/>
                <w:tab w:val="clear" w:pos="8640"/>
                <w:tab w:val="left" w:pos="366"/>
                <w:tab w:val="left" w:pos="7470"/>
              </w:tabs>
              <w:rPr>
                <w:sz w:val="14"/>
                <w:szCs w:val="14"/>
              </w:rPr>
            </w:pPr>
            <w:r w:rsidRPr="00ED642B">
              <w:rPr>
                <w:b/>
                <w:sz w:val="16"/>
                <w:szCs w:val="16"/>
              </w:rPr>
              <w:t>Currently Employed?</w:t>
            </w:r>
            <w:r w:rsidRPr="00ED642B">
              <w:rPr>
                <w:b/>
                <w:sz w:val="14"/>
                <w:szCs w:val="14"/>
              </w:rPr>
              <w:t xml:space="preserve">  </w:t>
            </w:r>
            <w:r w:rsidR="004B6C9F" w:rsidRPr="00ED642B">
              <w:rPr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76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56"/>
            <w:r w:rsidRPr="00ED642B">
              <w:rPr>
                <w:sz w:val="14"/>
                <w:szCs w:val="14"/>
              </w:rPr>
              <w:t xml:space="preserve">Yes         </w:t>
            </w:r>
            <w:r w:rsidR="004B6C9F" w:rsidRPr="00ED642B"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77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57"/>
            <w:r w:rsidRPr="00ED642B">
              <w:rPr>
                <w:sz w:val="14"/>
                <w:szCs w:val="14"/>
              </w:rPr>
              <w:t>No         If yes, name of employer</w:t>
            </w:r>
          </w:p>
        </w:tc>
      </w:tr>
      <w:tr w:rsidR="00641487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1101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1487" w:rsidRPr="00ED642B" w:rsidRDefault="00641487" w:rsidP="00ED642B">
            <w:pPr>
              <w:tabs>
                <w:tab w:val="clear" w:pos="2160"/>
                <w:tab w:val="clear" w:pos="5040"/>
                <w:tab w:val="clear" w:pos="8640"/>
                <w:tab w:val="left" w:pos="366"/>
                <w:tab w:val="left" w:pos="7470"/>
              </w:tabs>
              <w:rPr>
                <w:sz w:val="6"/>
                <w:szCs w:val="6"/>
              </w:rPr>
            </w:pPr>
          </w:p>
          <w:p w:rsidR="00641487" w:rsidRPr="00ED642B" w:rsidRDefault="00641487" w:rsidP="00ED642B">
            <w:pPr>
              <w:tabs>
                <w:tab w:val="clear" w:pos="2160"/>
                <w:tab w:val="clear" w:pos="5040"/>
                <w:tab w:val="clear" w:pos="8640"/>
                <w:tab w:val="left" w:pos="366"/>
                <w:tab w:val="left" w:pos="648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 xml:space="preserve">Name of Employer: 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8" w:name="Text82"/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bookmarkEnd w:id="158"/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  <w:t xml:space="preserve">Job Title: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9" w:name="Text83"/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bookmarkEnd w:id="159"/>
          </w:p>
          <w:p w:rsidR="00641487" w:rsidRPr="00ED642B" w:rsidRDefault="00641487" w:rsidP="00ED642B">
            <w:pPr>
              <w:tabs>
                <w:tab w:val="clear" w:pos="2160"/>
                <w:tab w:val="clear" w:pos="5040"/>
                <w:tab w:val="clear" w:pos="8640"/>
                <w:tab w:val="left" w:pos="366"/>
                <w:tab w:val="left" w:pos="7470"/>
              </w:tabs>
              <w:rPr>
                <w:b/>
                <w:sz w:val="14"/>
                <w:szCs w:val="14"/>
              </w:rPr>
            </w:pPr>
          </w:p>
        </w:tc>
      </w:tr>
      <w:tr w:rsidR="00641487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40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87" w:rsidRPr="00ED642B" w:rsidRDefault="00641487" w:rsidP="00ED642B">
            <w:pPr>
              <w:tabs>
                <w:tab w:val="clear" w:pos="2160"/>
                <w:tab w:val="clear" w:pos="5040"/>
                <w:tab w:val="clear" w:pos="8640"/>
                <w:tab w:val="left" w:pos="366"/>
                <w:tab w:val="left" w:pos="747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Employment Interests/Skills/Concerns</w:t>
            </w:r>
          </w:p>
          <w:p w:rsidR="00641487" w:rsidRPr="00ED642B" w:rsidRDefault="00641487" w:rsidP="00ED642B">
            <w:pPr>
              <w:tabs>
                <w:tab w:val="clear" w:pos="2160"/>
                <w:tab w:val="clear" w:pos="5040"/>
                <w:tab w:val="clear" w:pos="8640"/>
                <w:tab w:val="left" w:pos="366"/>
                <w:tab w:val="left" w:pos="7470"/>
              </w:tabs>
              <w:rPr>
                <w:sz w:val="6"/>
                <w:szCs w:val="6"/>
              </w:rPr>
            </w:pPr>
          </w:p>
          <w:p w:rsidR="00641487" w:rsidRPr="00ED642B" w:rsidRDefault="004B6C9F" w:rsidP="00ED642B">
            <w:pPr>
              <w:tabs>
                <w:tab w:val="clear" w:pos="2160"/>
                <w:tab w:val="clear" w:pos="5040"/>
                <w:tab w:val="clear" w:pos="8640"/>
                <w:tab w:val="left" w:pos="366"/>
                <w:tab w:val="left" w:pos="747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0" w:name="Text84"/>
            <w:r w:rsidR="0064148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41487" w:rsidRPr="00ED642B">
              <w:rPr>
                <w:noProof/>
                <w:sz w:val="18"/>
                <w:szCs w:val="18"/>
              </w:rPr>
              <w:t> </w:t>
            </w:r>
            <w:r w:rsidR="00641487" w:rsidRPr="00ED642B">
              <w:rPr>
                <w:noProof/>
                <w:sz w:val="18"/>
                <w:szCs w:val="18"/>
              </w:rPr>
              <w:t> </w:t>
            </w:r>
            <w:r w:rsidR="00641487" w:rsidRPr="00ED642B">
              <w:rPr>
                <w:noProof/>
                <w:sz w:val="18"/>
                <w:szCs w:val="18"/>
              </w:rPr>
              <w:t> </w:t>
            </w:r>
            <w:r w:rsidR="00641487" w:rsidRPr="00ED642B">
              <w:rPr>
                <w:noProof/>
                <w:sz w:val="18"/>
                <w:szCs w:val="18"/>
              </w:rPr>
              <w:t> </w:t>
            </w:r>
            <w:r w:rsidR="0064148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60"/>
          </w:p>
          <w:p w:rsidR="00641487" w:rsidRPr="00ED642B" w:rsidRDefault="00641487" w:rsidP="00ED642B">
            <w:pPr>
              <w:tabs>
                <w:tab w:val="clear" w:pos="2160"/>
                <w:tab w:val="clear" w:pos="5040"/>
                <w:tab w:val="clear" w:pos="8640"/>
                <w:tab w:val="left" w:pos="366"/>
                <w:tab w:val="left" w:pos="7470"/>
              </w:tabs>
              <w:rPr>
                <w:sz w:val="6"/>
                <w:szCs w:val="6"/>
              </w:rPr>
            </w:pPr>
          </w:p>
        </w:tc>
      </w:tr>
    </w:tbl>
    <w:p w:rsidR="00B135B1" w:rsidRDefault="00B135B1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641487" w:rsidRDefault="00641487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641487" w:rsidRDefault="00641487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6B113A" w:rsidRDefault="00641487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  <w:r>
        <w:rPr>
          <w:sz w:val="20"/>
        </w:rPr>
        <w:br w:type="page"/>
      </w: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00"/>
        <w:gridCol w:w="3438"/>
      </w:tblGrid>
      <w:tr w:rsidR="006B113A" w:rsidTr="00ED642B">
        <w:trPr>
          <w:trHeight w:val="432"/>
        </w:trPr>
        <w:tc>
          <w:tcPr>
            <w:tcW w:w="7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113A" w:rsidRPr="00ED642B" w:rsidRDefault="006B113A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6B113A" w:rsidRPr="00ED642B" w:rsidRDefault="006B113A">
            <w:pPr>
              <w:rPr>
                <w:sz w:val="6"/>
                <w:szCs w:val="6"/>
              </w:rPr>
            </w:pPr>
          </w:p>
          <w:p w:rsidR="006B113A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B113A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6B113A" w:rsidRPr="00ED642B">
              <w:rPr>
                <w:noProof/>
                <w:sz w:val="20"/>
              </w:rPr>
              <w:t> </w:t>
            </w:r>
            <w:r w:rsidR="006B113A" w:rsidRPr="00ED642B">
              <w:rPr>
                <w:noProof/>
                <w:sz w:val="20"/>
              </w:rPr>
              <w:t> </w:t>
            </w:r>
            <w:r w:rsidR="006B113A" w:rsidRPr="00ED642B">
              <w:rPr>
                <w:noProof/>
                <w:sz w:val="20"/>
              </w:rPr>
              <w:t> </w:t>
            </w:r>
            <w:r w:rsidR="006B113A" w:rsidRPr="00ED642B">
              <w:rPr>
                <w:noProof/>
                <w:sz w:val="20"/>
              </w:rPr>
              <w:t> </w:t>
            </w:r>
            <w:r w:rsidR="006B113A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  <w:p w:rsidR="006B113A" w:rsidRPr="00ED642B" w:rsidRDefault="006B113A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113A" w:rsidRPr="00ED642B" w:rsidRDefault="006B113A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6B113A" w:rsidRPr="00ED642B" w:rsidRDefault="006B113A">
            <w:pPr>
              <w:rPr>
                <w:sz w:val="6"/>
                <w:szCs w:val="6"/>
              </w:rPr>
            </w:pPr>
          </w:p>
          <w:p w:rsidR="006B113A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B113A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6B113A" w:rsidRPr="00ED642B">
              <w:rPr>
                <w:noProof/>
                <w:sz w:val="20"/>
              </w:rPr>
              <w:t> </w:t>
            </w:r>
            <w:r w:rsidR="006B113A" w:rsidRPr="00ED642B">
              <w:rPr>
                <w:noProof/>
                <w:sz w:val="20"/>
              </w:rPr>
              <w:t> </w:t>
            </w:r>
            <w:r w:rsidR="006B113A" w:rsidRPr="00ED642B">
              <w:rPr>
                <w:noProof/>
                <w:sz w:val="20"/>
              </w:rPr>
              <w:t> </w:t>
            </w:r>
            <w:r w:rsidR="006B113A" w:rsidRPr="00ED642B">
              <w:rPr>
                <w:noProof/>
                <w:sz w:val="20"/>
              </w:rPr>
              <w:t> </w:t>
            </w:r>
            <w:r w:rsidR="006B113A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B113A" w:rsidTr="00ED642B">
        <w:trPr>
          <w:trHeight w:val="317"/>
        </w:trPr>
        <w:tc>
          <w:tcPr>
            <w:tcW w:w="11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13A" w:rsidRPr="00ED642B" w:rsidRDefault="006B113A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Legal History</w:t>
            </w:r>
          </w:p>
        </w:tc>
      </w:tr>
      <w:tr w:rsidR="006B113A" w:rsidTr="00ED642B">
        <w:trPr>
          <w:trHeight w:val="317"/>
        </w:trPr>
        <w:tc>
          <w:tcPr>
            <w:tcW w:w="110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13A" w:rsidRPr="00ED642B" w:rsidRDefault="00C119FC" w:rsidP="006B113A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Current Legal Status</w:t>
            </w:r>
          </w:p>
          <w:p w:rsidR="00C119FC" w:rsidRPr="00ED642B" w:rsidRDefault="00C119FC" w:rsidP="006B113A">
            <w:pPr>
              <w:rPr>
                <w:b/>
                <w:sz w:val="6"/>
                <w:szCs w:val="6"/>
              </w:rPr>
            </w:pPr>
          </w:p>
          <w:p w:rsidR="00C119FC" w:rsidRPr="00ED642B" w:rsidRDefault="00C119FC" w:rsidP="00ED642B">
            <w:pPr>
              <w:tabs>
                <w:tab w:val="clear" w:pos="2707"/>
                <w:tab w:val="clear" w:pos="5040"/>
                <w:tab w:val="left" w:pos="360"/>
                <w:tab w:val="left" w:pos="2970"/>
                <w:tab w:val="left" w:pos="828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78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61"/>
            <w:r w:rsidRPr="00ED642B">
              <w:rPr>
                <w:sz w:val="14"/>
                <w:szCs w:val="14"/>
              </w:rPr>
              <w:t>None Reported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79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62"/>
            <w:r w:rsidRPr="00ED642B">
              <w:rPr>
                <w:sz w:val="14"/>
                <w:szCs w:val="14"/>
              </w:rPr>
              <w:t>On Probation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80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63"/>
            <w:r w:rsidRPr="00ED642B">
              <w:rPr>
                <w:sz w:val="14"/>
                <w:szCs w:val="14"/>
              </w:rPr>
              <w:t>Detention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81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64"/>
            <w:r w:rsidRPr="00ED642B">
              <w:rPr>
                <w:sz w:val="14"/>
                <w:szCs w:val="14"/>
              </w:rPr>
              <w:t>On Parole</w:t>
            </w:r>
          </w:p>
          <w:p w:rsidR="00C119FC" w:rsidRPr="00ED642B" w:rsidRDefault="00C119FC" w:rsidP="00ED642B">
            <w:pPr>
              <w:tabs>
                <w:tab w:val="clear" w:pos="2707"/>
                <w:tab w:val="clear" w:pos="5040"/>
                <w:tab w:val="left" w:pos="360"/>
                <w:tab w:val="left" w:pos="2970"/>
                <w:tab w:val="left" w:pos="8280"/>
              </w:tabs>
              <w:rPr>
                <w:sz w:val="6"/>
                <w:szCs w:val="6"/>
              </w:rPr>
            </w:pPr>
          </w:p>
          <w:p w:rsidR="00C119FC" w:rsidRPr="00ED642B" w:rsidRDefault="00C119FC" w:rsidP="00ED642B">
            <w:pPr>
              <w:tabs>
                <w:tab w:val="clear" w:pos="2707"/>
                <w:tab w:val="clear" w:pos="5040"/>
                <w:tab w:val="left" w:pos="360"/>
                <w:tab w:val="left" w:pos="2970"/>
                <w:tab w:val="left" w:pos="828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82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65"/>
            <w:r w:rsidRPr="00ED642B">
              <w:rPr>
                <w:sz w:val="14"/>
                <w:szCs w:val="14"/>
              </w:rPr>
              <w:t>AoD Related Legal Problems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83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66"/>
            <w:r w:rsidRPr="00ED642B">
              <w:rPr>
                <w:sz w:val="14"/>
                <w:szCs w:val="14"/>
              </w:rPr>
              <w:t xml:space="preserve">Awaiting </w:t>
            </w:r>
            <w:smartTag w:uri="urn:schemas-microsoft-com:office:smarttags" w:element="Street">
              <w:smartTag w:uri="urn:schemas-microsoft-com:office:smarttags" w:element="address">
                <w:r w:rsidRPr="00ED642B">
                  <w:rPr>
                    <w:sz w:val="14"/>
                    <w:szCs w:val="14"/>
                  </w:rPr>
                  <w:t>Charge</w:t>
                </w:r>
                <w:r w:rsidRPr="00ED642B">
                  <w:rPr>
                    <w:sz w:val="14"/>
                    <w:szCs w:val="14"/>
                  </w:rPr>
                  <w:tab/>
                </w:r>
                <w:r w:rsidR="004B6C9F" w:rsidRPr="00ED642B">
                  <w:rPr>
                    <w:szCs w:val="24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67" w:name="Check84"/>
                <w:r w:rsidRPr="00ED642B">
                  <w:rPr>
                    <w:szCs w:val="24"/>
                  </w:rPr>
                  <w:instrText xml:space="preserve"> FORMCHECKBOX </w:instrText>
                </w:r>
                <w:r w:rsidR="004B6C9F" w:rsidRPr="00ED642B">
                  <w:rPr>
                    <w:szCs w:val="24"/>
                  </w:rPr>
                </w:r>
                <w:r w:rsidR="004B6C9F" w:rsidRPr="00ED642B">
                  <w:rPr>
                    <w:szCs w:val="24"/>
                  </w:rPr>
                  <w:fldChar w:fldCharType="end"/>
                </w:r>
                <w:bookmarkEnd w:id="167"/>
                <w:r w:rsidRPr="00ED642B">
                  <w:rPr>
                    <w:sz w:val="14"/>
                    <w:szCs w:val="14"/>
                  </w:rPr>
                  <w:t>Court</w:t>
                </w:r>
              </w:smartTag>
            </w:smartTag>
            <w:r w:rsidRPr="00ED642B">
              <w:rPr>
                <w:sz w:val="14"/>
                <w:szCs w:val="14"/>
              </w:rPr>
              <w:t xml:space="preserve"> Ordered to Treatment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85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68"/>
            <w:r w:rsidRPr="00ED642B">
              <w:rPr>
                <w:sz w:val="14"/>
                <w:szCs w:val="14"/>
              </w:rPr>
              <w:t>Others</w:t>
            </w:r>
          </w:p>
          <w:p w:rsidR="00C119FC" w:rsidRPr="00ED642B" w:rsidRDefault="00C119FC" w:rsidP="00ED642B">
            <w:pPr>
              <w:tabs>
                <w:tab w:val="clear" w:pos="2707"/>
                <w:tab w:val="clear" w:pos="5040"/>
                <w:tab w:val="left" w:pos="360"/>
                <w:tab w:val="left" w:pos="2970"/>
                <w:tab w:val="left" w:pos="8280"/>
              </w:tabs>
              <w:rPr>
                <w:sz w:val="6"/>
                <w:szCs w:val="6"/>
              </w:rPr>
            </w:pPr>
          </w:p>
        </w:tc>
      </w:tr>
      <w:tr w:rsidR="00C119FC" w:rsidTr="00ED642B">
        <w:trPr>
          <w:trHeight w:val="317"/>
        </w:trPr>
        <w:tc>
          <w:tcPr>
            <w:tcW w:w="5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119FC" w:rsidRPr="00ED642B" w:rsidRDefault="00C119FC" w:rsidP="006B113A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History of Legal Charges</w:t>
            </w:r>
            <w:r w:rsidRPr="00ED642B">
              <w:rPr>
                <w:sz w:val="16"/>
                <w:szCs w:val="16"/>
              </w:rPr>
              <w:t xml:space="preserve"> </w:t>
            </w:r>
          </w:p>
          <w:p w:rsidR="00C119FC" w:rsidRPr="00ED642B" w:rsidRDefault="00C119FC" w:rsidP="006B113A">
            <w:pPr>
              <w:rPr>
                <w:sz w:val="6"/>
                <w:szCs w:val="6"/>
              </w:rPr>
            </w:pPr>
          </w:p>
          <w:p w:rsidR="00C119FC" w:rsidRPr="00ED642B" w:rsidRDefault="00C119FC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86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69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87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70"/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>If yes, check and describe</w:t>
            </w:r>
          </w:p>
          <w:p w:rsidR="00C119FC" w:rsidRPr="00ED642B" w:rsidRDefault="00C119FC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6"/>
                <w:szCs w:val="6"/>
              </w:rPr>
            </w:pPr>
          </w:p>
          <w:p w:rsidR="00C119FC" w:rsidRPr="00ED642B" w:rsidRDefault="004B6C9F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1" w:name="Text85"/>
            <w:r w:rsidR="00C119FC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71"/>
          </w:p>
          <w:p w:rsidR="00C119FC" w:rsidRPr="00ED642B" w:rsidRDefault="00C119FC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6"/>
                <w:szCs w:val="6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119FC" w:rsidRPr="00ED642B" w:rsidRDefault="00C119FC" w:rsidP="006B113A">
            <w:pPr>
              <w:rPr>
                <w:sz w:val="14"/>
                <w:szCs w:val="14"/>
              </w:rPr>
            </w:pPr>
          </w:p>
          <w:p w:rsidR="00C119FC" w:rsidRPr="00ED642B" w:rsidRDefault="00C119FC" w:rsidP="006B113A">
            <w:pPr>
              <w:rPr>
                <w:sz w:val="6"/>
                <w:szCs w:val="6"/>
              </w:rPr>
            </w:pPr>
          </w:p>
          <w:p w:rsidR="00C119FC" w:rsidRPr="00ED642B" w:rsidRDefault="004B6C9F" w:rsidP="006B113A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88"/>
            <w:r w:rsidR="00C119F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72"/>
            <w:r w:rsidR="00C119FC" w:rsidRPr="00ED642B">
              <w:rPr>
                <w:sz w:val="14"/>
                <w:szCs w:val="14"/>
              </w:rPr>
              <w:t>Status Offense (e.g., Unruly)</w:t>
            </w:r>
          </w:p>
          <w:p w:rsidR="00C119FC" w:rsidRPr="00ED642B" w:rsidRDefault="00C119FC" w:rsidP="006B113A">
            <w:pPr>
              <w:rPr>
                <w:sz w:val="6"/>
                <w:szCs w:val="6"/>
              </w:rPr>
            </w:pPr>
          </w:p>
          <w:p w:rsidR="00C119FC" w:rsidRPr="00ED642B" w:rsidRDefault="004B6C9F" w:rsidP="006B113A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89"/>
            <w:r w:rsidR="00C119F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173"/>
            <w:r w:rsidR="00C119FC" w:rsidRPr="00ED642B">
              <w:rPr>
                <w:sz w:val="14"/>
                <w:szCs w:val="14"/>
              </w:rPr>
              <w:t>Delinquency</w:t>
            </w:r>
          </w:p>
          <w:p w:rsidR="00C119FC" w:rsidRPr="00ED642B" w:rsidRDefault="00C119FC" w:rsidP="006B113A">
            <w:pPr>
              <w:rPr>
                <w:sz w:val="6"/>
                <w:szCs w:val="6"/>
              </w:rPr>
            </w:pPr>
          </w:p>
        </w:tc>
      </w:tr>
      <w:tr w:rsidR="006B113A" w:rsidTr="00ED642B">
        <w:trPr>
          <w:trHeight w:val="317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113A" w:rsidRPr="00ED642B" w:rsidRDefault="00C119FC" w:rsidP="006B113A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Name of Probation/Parole Officer </w:t>
            </w:r>
            <w:r w:rsidRPr="00ED642B">
              <w:rPr>
                <w:sz w:val="16"/>
                <w:szCs w:val="16"/>
              </w:rPr>
              <w:t>(if applicable)</w:t>
            </w:r>
          </w:p>
          <w:p w:rsidR="00C119FC" w:rsidRPr="00ED642B" w:rsidRDefault="00C119FC" w:rsidP="006B113A">
            <w:pPr>
              <w:rPr>
                <w:sz w:val="6"/>
                <w:szCs w:val="6"/>
              </w:rPr>
            </w:pPr>
          </w:p>
          <w:p w:rsidR="00C119FC" w:rsidRPr="00ED642B" w:rsidRDefault="004B6C9F" w:rsidP="006B113A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4" w:name="Text86"/>
            <w:r w:rsidR="00C119FC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="00C119FC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74"/>
          </w:p>
          <w:p w:rsidR="00C119FC" w:rsidRPr="00ED642B" w:rsidRDefault="00C119FC" w:rsidP="006B113A">
            <w:pPr>
              <w:rPr>
                <w:sz w:val="6"/>
                <w:szCs w:val="6"/>
              </w:rPr>
            </w:pPr>
          </w:p>
        </w:tc>
      </w:tr>
      <w:tr w:rsidR="00C119FC" w:rsidTr="00ED642B">
        <w:trPr>
          <w:trHeight w:val="936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19FC" w:rsidRPr="00ED642B" w:rsidRDefault="00C119FC" w:rsidP="006B113A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Adjudications</w:t>
            </w:r>
          </w:p>
          <w:p w:rsidR="00C119FC" w:rsidRPr="00ED642B" w:rsidRDefault="00C119FC" w:rsidP="006B113A">
            <w:pPr>
              <w:rPr>
                <w:b/>
                <w:sz w:val="6"/>
                <w:szCs w:val="6"/>
              </w:rPr>
            </w:pPr>
          </w:p>
          <w:p w:rsidR="00C119FC" w:rsidRPr="00ED642B" w:rsidRDefault="00C119FC" w:rsidP="00ED642B">
            <w:pPr>
              <w:tabs>
                <w:tab w:val="clear" w:pos="547"/>
                <w:tab w:val="clear" w:pos="1627"/>
                <w:tab w:val="left" w:pos="360"/>
                <w:tab w:val="left" w:pos="1800"/>
              </w:tabs>
              <w:rPr>
                <w:b/>
                <w:sz w:val="6"/>
                <w:szCs w:val="6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90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75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91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76"/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</w:r>
            <w:r w:rsidR="00A410F1" w:rsidRPr="00ED642B">
              <w:rPr>
                <w:sz w:val="14"/>
                <w:szCs w:val="14"/>
              </w:rPr>
              <w:t xml:space="preserve">If yes, describe: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7" w:name="Text87"/>
            <w:r w:rsidR="00A410F1"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bookmarkEnd w:id="177"/>
            <w:r w:rsidR="00A410F1" w:rsidRPr="00ED642B">
              <w:rPr>
                <w:sz w:val="18"/>
                <w:szCs w:val="18"/>
              </w:rPr>
              <w:t xml:space="preserve"> </w:t>
            </w:r>
          </w:p>
        </w:tc>
      </w:tr>
      <w:tr w:rsidR="00A410F1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36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410F1" w:rsidRPr="00ED642B" w:rsidRDefault="00A410F1" w:rsidP="00615E0E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Detentions or Incarcerations</w:t>
            </w:r>
          </w:p>
          <w:p w:rsidR="00A410F1" w:rsidRPr="00ED642B" w:rsidRDefault="00A410F1" w:rsidP="00615E0E">
            <w:pPr>
              <w:rPr>
                <w:b/>
                <w:sz w:val="6"/>
                <w:szCs w:val="6"/>
              </w:rPr>
            </w:pPr>
          </w:p>
          <w:p w:rsidR="00A410F1" w:rsidRPr="00ED642B" w:rsidRDefault="00A410F1" w:rsidP="00ED642B">
            <w:pPr>
              <w:tabs>
                <w:tab w:val="clear" w:pos="547"/>
                <w:tab w:val="clear" w:pos="1627"/>
                <w:tab w:val="left" w:pos="360"/>
                <w:tab w:val="left" w:pos="1800"/>
              </w:tabs>
              <w:rPr>
                <w:b/>
                <w:sz w:val="6"/>
                <w:szCs w:val="6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 xml:space="preserve">If yes, describe: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r w:rsidRPr="00ED642B">
              <w:rPr>
                <w:sz w:val="18"/>
                <w:szCs w:val="18"/>
              </w:rPr>
              <w:t xml:space="preserve"> </w:t>
            </w:r>
          </w:p>
        </w:tc>
      </w:tr>
      <w:tr w:rsidR="00A410F1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36"/>
        </w:trPr>
        <w:tc>
          <w:tcPr>
            <w:tcW w:w="11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410F1" w:rsidRPr="00ED642B" w:rsidRDefault="00A410F1" w:rsidP="00615E0E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Civil Proceedings</w:t>
            </w:r>
          </w:p>
          <w:p w:rsidR="00A410F1" w:rsidRPr="00ED642B" w:rsidRDefault="00A410F1" w:rsidP="00615E0E">
            <w:pPr>
              <w:rPr>
                <w:b/>
                <w:sz w:val="6"/>
                <w:szCs w:val="6"/>
              </w:rPr>
            </w:pPr>
          </w:p>
          <w:p w:rsidR="00A410F1" w:rsidRPr="00ED642B" w:rsidRDefault="00A410F1" w:rsidP="00ED642B">
            <w:pPr>
              <w:tabs>
                <w:tab w:val="clear" w:pos="547"/>
                <w:tab w:val="clear" w:pos="1627"/>
                <w:tab w:val="left" w:pos="360"/>
                <w:tab w:val="left" w:pos="1800"/>
              </w:tabs>
              <w:rPr>
                <w:b/>
                <w:sz w:val="6"/>
                <w:szCs w:val="6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 xml:space="preserve">If yes, describe: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r w:rsidRPr="00ED642B">
              <w:rPr>
                <w:sz w:val="18"/>
                <w:szCs w:val="18"/>
              </w:rPr>
              <w:t xml:space="preserve"> </w:t>
            </w:r>
          </w:p>
        </w:tc>
      </w:tr>
      <w:tr w:rsidR="00A410F1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36"/>
        </w:trPr>
        <w:tc>
          <w:tcPr>
            <w:tcW w:w="110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410F1" w:rsidRPr="00ED642B" w:rsidRDefault="00A410F1" w:rsidP="00615E0E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Domestic Relations Court Involvement</w:t>
            </w:r>
          </w:p>
          <w:p w:rsidR="00A410F1" w:rsidRPr="00ED642B" w:rsidRDefault="00A410F1" w:rsidP="00615E0E">
            <w:pPr>
              <w:rPr>
                <w:b/>
                <w:sz w:val="6"/>
                <w:szCs w:val="6"/>
              </w:rPr>
            </w:pPr>
          </w:p>
          <w:p w:rsidR="00A410F1" w:rsidRPr="00ED642B" w:rsidRDefault="00A410F1" w:rsidP="00ED642B">
            <w:pPr>
              <w:tabs>
                <w:tab w:val="clear" w:pos="547"/>
                <w:tab w:val="clear" w:pos="1627"/>
                <w:tab w:val="left" w:pos="360"/>
                <w:tab w:val="left" w:pos="1800"/>
              </w:tabs>
              <w:rPr>
                <w:b/>
                <w:sz w:val="6"/>
                <w:szCs w:val="6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 xml:space="preserve">If yes, describe: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 w:rsidRPr="00ED642B">
              <w:rPr>
                <w:sz w:val="18"/>
                <w:szCs w:val="18"/>
              </w:rPr>
              <w:fldChar w:fldCharType="end"/>
            </w:r>
            <w:r w:rsidRPr="00ED642B">
              <w:rPr>
                <w:sz w:val="18"/>
                <w:szCs w:val="18"/>
              </w:rPr>
              <w:t xml:space="preserve"> </w:t>
            </w:r>
          </w:p>
        </w:tc>
      </w:tr>
      <w:tr w:rsidR="00A410F1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36"/>
        </w:trPr>
        <w:tc>
          <w:tcPr>
            <w:tcW w:w="757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410F1" w:rsidRPr="00ED642B" w:rsidRDefault="00A410F1" w:rsidP="00615E0E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Juvenile Court Involvement (</w:t>
            </w:r>
            <w:r w:rsidRPr="00ED642B">
              <w:rPr>
                <w:sz w:val="16"/>
                <w:szCs w:val="16"/>
              </w:rPr>
              <w:t>related to child abuse, neglect, or dependency)</w:t>
            </w:r>
          </w:p>
          <w:p w:rsidR="00A410F1" w:rsidRPr="00ED642B" w:rsidRDefault="00A410F1" w:rsidP="00615E0E">
            <w:pPr>
              <w:rPr>
                <w:sz w:val="6"/>
                <w:szCs w:val="6"/>
              </w:rPr>
            </w:pPr>
          </w:p>
          <w:p w:rsidR="00A410F1" w:rsidRPr="00ED642B" w:rsidRDefault="00A410F1" w:rsidP="00ED642B">
            <w:pPr>
              <w:tabs>
                <w:tab w:val="clear" w:pos="547"/>
                <w:tab w:val="clear" w:pos="1080"/>
                <w:tab w:val="clear" w:pos="1627"/>
                <w:tab w:val="left" w:pos="360"/>
                <w:tab w:val="left" w:pos="720"/>
                <w:tab w:val="left" w:pos="1350"/>
                <w:tab w:val="left" w:pos="7290"/>
              </w:tabs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>Current: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92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78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93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79"/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 xml:space="preserve">Comment: </w:t>
            </w:r>
            <w:r w:rsidR="004B6C9F"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80" w:name="Text89"/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  <w:u w:val="single"/>
              </w:rPr>
            </w:r>
            <w:r w:rsidR="004B6C9F"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4B6C9F" w:rsidRPr="00ED642B">
              <w:rPr>
                <w:sz w:val="18"/>
                <w:szCs w:val="18"/>
                <w:u w:val="single"/>
              </w:rPr>
              <w:fldChar w:fldCharType="end"/>
            </w:r>
            <w:bookmarkEnd w:id="180"/>
            <w:r w:rsidRPr="00ED642B">
              <w:rPr>
                <w:sz w:val="18"/>
                <w:szCs w:val="18"/>
                <w:u w:val="single"/>
              </w:rPr>
              <w:tab/>
            </w:r>
            <w:r w:rsidRPr="00ED642B">
              <w:rPr>
                <w:sz w:val="18"/>
                <w:szCs w:val="18"/>
                <w:u w:val="single"/>
              </w:rPr>
              <w:tab/>
            </w:r>
            <w:r w:rsidRPr="00ED642B">
              <w:rPr>
                <w:sz w:val="18"/>
                <w:szCs w:val="18"/>
                <w:u w:val="single"/>
              </w:rPr>
              <w:tab/>
            </w:r>
          </w:p>
          <w:p w:rsidR="00A410F1" w:rsidRPr="00ED642B" w:rsidRDefault="00A410F1" w:rsidP="00ED642B">
            <w:pPr>
              <w:tabs>
                <w:tab w:val="clear" w:pos="547"/>
                <w:tab w:val="clear" w:pos="1080"/>
                <w:tab w:val="clear" w:pos="1627"/>
                <w:tab w:val="left" w:pos="360"/>
                <w:tab w:val="left" w:pos="720"/>
                <w:tab w:val="left" w:pos="1350"/>
                <w:tab w:val="left" w:pos="7290"/>
              </w:tabs>
              <w:rPr>
                <w:sz w:val="6"/>
                <w:szCs w:val="6"/>
              </w:rPr>
            </w:pPr>
          </w:p>
          <w:p w:rsidR="00A410F1" w:rsidRPr="00ED642B" w:rsidRDefault="00A410F1" w:rsidP="00ED642B">
            <w:pPr>
              <w:tabs>
                <w:tab w:val="clear" w:pos="547"/>
                <w:tab w:val="clear" w:pos="1080"/>
                <w:tab w:val="clear" w:pos="1627"/>
                <w:tab w:val="left" w:pos="360"/>
                <w:tab w:val="left" w:pos="720"/>
                <w:tab w:val="left" w:pos="1350"/>
                <w:tab w:val="left" w:pos="7290"/>
              </w:tabs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>Past: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94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81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95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82"/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 xml:space="preserve">Comment: </w:t>
            </w:r>
            <w:r w:rsidR="004B6C9F"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83" w:name="Text90"/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  <w:u w:val="single"/>
              </w:rPr>
            </w:r>
            <w:r w:rsidR="004B6C9F"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4B6C9F" w:rsidRPr="00ED642B">
              <w:rPr>
                <w:sz w:val="18"/>
                <w:szCs w:val="18"/>
                <w:u w:val="single"/>
              </w:rPr>
              <w:fldChar w:fldCharType="end"/>
            </w:r>
            <w:bookmarkEnd w:id="183"/>
            <w:r w:rsidRPr="00ED642B">
              <w:rPr>
                <w:sz w:val="18"/>
                <w:szCs w:val="18"/>
                <w:u w:val="single"/>
              </w:rPr>
              <w:tab/>
            </w:r>
            <w:r w:rsidRPr="00ED642B">
              <w:rPr>
                <w:sz w:val="18"/>
                <w:szCs w:val="18"/>
                <w:u w:val="single"/>
              </w:rPr>
              <w:tab/>
            </w:r>
            <w:r w:rsidRPr="00ED642B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438" w:type="dxa"/>
            <w:tcBorders>
              <w:bottom w:val="single" w:sz="4" w:space="0" w:color="auto"/>
              <w:right w:val="single" w:sz="12" w:space="0" w:color="auto"/>
            </w:tcBorders>
          </w:tcPr>
          <w:p w:rsidR="00A410F1" w:rsidRPr="00ED642B" w:rsidRDefault="00A410F1" w:rsidP="00615E0E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Caseworker Name </w:t>
            </w:r>
            <w:r w:rsidRPr="00ED642B">
              <w:rPr>
                <w:sz w:val="16"/>
                <w:szCs w:val="16"/>
              </w:rPr>
              <w:t>(if applicable)</w:t>
            </w:r>
          </w:p>
          <w:p w:rsidR="00A410F1" w:rsidRPr="00ED642B" w:rsidRDefault="00A410F1" w:rsidP="00615E0E">
            <w:pPr>
              <w:rPr>
                <w:sz w:val="6"/>
                <w:szCs w:val="6"/>
              </w:rPr>
            </w:pPr>
          </w:p>
          <w:p w:rsidR="00A410F1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4" w:name="Text88"/>
            <w:r w:rsidR="00A410F1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="00A410F1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84"/>
          </w:p>
        </w:tc>
      </w:tr>
      <w:tr w:rsidR="00761E8E" w:rsidTr="00ED642B">
        <w:trPr>
          <w:trHeight w:val="936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E8E" w:rsidRPr="00ED642B" w:rsidRDefault="00761E8E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Children’s Protective Services Involvement with Family</w:t>
            </w:r>
          </w:p>
          <w:p w:rsidR="00761E8E" w:rsidRPr="00ED642B" w:rsidRDefault="00761E8E">
            <w:pPr>
              <w:rPr>
                <w:b/>
                <w:sz w:val="6"/>
                <w:szCs w:val="6"/>
              </w:rPr>
            </w:pPr>
          </w:p>
          <w:p w:rsidR="00761E8E" w:rsidRPr="00ED642B" w:rsidRDefault="00761E8E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 xml:space="preserve">If yes, describe: </w:t>
            </w:r>
            <w:r w:rsidR="004B6C9F" w:rsidRPr="00ED642B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</w:rPr>
            </w:r>
            <w:r w:rsidR="004B6C9F"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="004B6C9F">
              <w:fldChar w:fldCharType="end"/>
            </w:r>
          </w:p>
          <w:p w:rsidR="00761E8E" w:rsidRPr="00ED642B" w:rsidRDefault="00761E8E">
            <w:pPr>
              <w:rPr>
                <w:b/>
                <w:sz w:val="6"/>
                <w:szCs w:val="6"/>
              </w:rPr>
            </w:pPr>
          </w:p>
        </w:tc>
      </w:tr>
      <w:tr w:rsidR="00761E8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36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1E8E" w:rsidRPr="00ED642B" w:rsidRDefault="00E024C7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Name of Children’s Protective Services Caseworker(s) Assigned to Family </w:t>
            </w:r>
            <w:r w:rsidRPr="00ED642B">
              <w:rPr>
                <w:sz w:val="16"/>
                <w:szCs w:val="16"/>
              </w:rPr>
              <w:t>(if applicable)</w:t>
            </w:r>
          </w:p>
          <w:p w:rsidR="00761E8E" w:rsidRPr="00ED642B" w:rsidRDefault="00761E8E">
            <w:pPr>
              <w:rPr>
                <w:b/>
                <w:sz w:val="6"/>
                <w:szCs w:val="6"/>
              </w:rPr>
            </w:pPr>
          </w:p>
          <w:p w:rsidR="00761E8E" w:rsidRPr="00ED642B" w:rsidRDefault="00761E8E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="00E024C7" w:rsidRPr="00ED642B">
              <w:rPr>
                <w:sz w:val="14"/>
                <w:szCs w:val="14"/>
              </w:rPr>
              <w:t>ne Reported</w:t>
            </w:r>
          </w:p>
          <w:p w:rsidR="00761E8E" w:rsidRPr="00ED642B" w:rsidRDefault="00761E8E">
            <w:pPr>
              <w:rPr>
                <w:b/>
                <w:sz w:val="6"/>
                <w:szCs w:val="6"/>
              </w:rPr>
            </w:pPr>
          </w:p>
        </w:tc>
      </w:tr>
      <w:tr w:rsidR="00761E8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36"/>
        </w:trPr>
        <w:tc>
          <w:tcPr>
            <w:tcW w:w="110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E8E" w:rsidRPr="00ED642B" w:rsidRDefault="00E024C7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Name of Guardian ad Litem (GAL) or Court Appointed Special Advocate (CASA) Assigned to Family </w:t>
            </w:r>
            <w:r w:rsidRPr="00ED642B">
              <w:rPr>
                <w:sz w:val="16"/>
                <w:szCs w:val="16"/>
              </w:rPr>
              <w:t>(if applicable)</w:t>
            </w:r>
          </w:p>
          <w:p w:rsidR="00761E8E" w:rsidRPr="00ED642B" w:rsidRDefault="00761E8E">
            <w:pPr>
              <w:rPr>
                <w:b/>
                <w:sz w:val="6"/>
                <w:szCs w:val="6"/>
              </w:rPr>
            </w:pPr>
          </w:p>
          <w:p w:rsidR="00761E8E" w:rsidRPr="00ED642B" w:rsidRDefault="00761E8E" w:rsidP="00ED642B">
            <w:pPr>
              <w:tabs>
                <w:tab w:val="clear" w:pos="1627"/>
                <w:tab w:val="left" w:pos="377"/>
                <w:tab w:val="left" w:pos="1800"/>
              </w:tabs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="004B6C9F"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="00E024C7" w:rsidRPr="00ED642B">
              <w:rPr>
                <w:sz w:val="14"/>
                <w:szCs w:val="14"/>
              </w:rPr>
              <w:t>ne Reported</w:t>
            </w:r>
          </w:p>
          <w:p w:rsidR="00761E8E" w:rsidRPr="00ED642B" w:rsidRDefault="00761E8E">
            <w:pPr>
              <w:rPr>
                <w:b/>
                <w:sz w:val="6"/>
                <w:szCs w:val="6"/>
              </w:rPr>
            </w:pPr>
          </w:p>
        </w:tc>
      </w:tr>
    </w:tbl>
    <w:p w:rsidR="00641487" w:rsidRDefault="00641487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E024C7" w:rsidRDefault="00E024C7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E024C7" w:rsidRPr="00DC442F" w:rsidRDefault="00E024C7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16"/>
          <w:szCs w:val="16"/>
        </w:rPr>
      </w:pPr>
      <w:r>
        <w:rPr>
          <w:sz w:val="20"/>
        </w:rPr>
        <w:br w:type="page"/>
      </w: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"/>
        <w:gridCol w:w="720"/>
        <w:gridCol w:w="540"/>
        <w:gridCol w:w="180"/>
        <w:gridCol w:w="2610"/>
        <w:gridCol w:w="3438"/>
      </w:tblGrid>
      <w:tr w:rsidR="00CD0F44" w:rsidTr="00ED642B">
        <w:trPr>
          <w:trHeight w:val="432"/>
        </w:trPr>
        <w:tc>
          <w:tcPr>
            <w:tcW w:w="4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0F44" w:rsidRPr="00ED642B" w:rsidRDefault="00CD0F44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CD0F44" w:rsidRPr="00ED642B" w:rsidRDefault="00CD0F44">
            <w:pPr>
              <w:rPr>
                <w:sz w:val="6"/>
                <w:szCs w:val="6"/>
              </w:rPr>
            </w:pPr>
          </w:p>
          <w:p w:rsidR="00CD0F44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85" w:name="Text91"/>
            <w:r w:rsidR="00CD0F44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  <w:bookmarkEnd w:id="185"/>
          </w:p>
          <w:p w:rsidR="00CD0F44" w:rsidRPr="00ED642B" w:rsidRDefault="00CD0F44">
            <w:pPr>
              <w:rPr>
                <w:sz w:val="6"/>
                <w:szCs w:val="6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CD0F44" w:rsidRPr="00ED642B" w:rsidRDefault="00CD0F44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Staff Use Only: Client Number</w:t>
            </w:r>
          </w:p>
          <w:p w:rsidR="00CD0F44" w:rsidRPr="00ED642B" w:rsidRDefault="00CD0F44">
            <w:pPr>
              <w:rPr>
                <w:sz w:val="6"/>
                <w:szCs w:val="6"/>
              </w:rPr>
            </w:pPr>
          </w:p>
          <w:p w:rsidR="00CD0F44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86" w:name="Text92"/>
            <w:r w:rsidR="00CD0F44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  <w:bookmarkEnd w:id="186"/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0F44" w:rsidRPr="00ED642B" w:rsidRDefault="00CD0F44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CD0F44" w:rsidRPr="00ED642B" w:rsidRDefault="00CD0F44">
            <w:pPr>
              <w:rPr>
                <w:sz w:val="6"/>
                <w:szCs w:val="6"/>
              </w:rPr>
            </w:pPr>
          </w:p>
          <w:p w:rsidR="00CD0F44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D0F44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="00CD0F44" w:rsidRPr="00ED642B">
              <w:rPr>
                <w:noProof/>
                <w:sz w:val="20"/>
              </w:rPr>
              <w:t> </w:t>
            </w:r>
            <w:r w:rsidRPr="00ED642B">
              <w:rPr>
                <w:sz w:val="20"/>
              </w:rPr>
              <w:fldChar w:fldCharType="end"/>
            </w:r>
          </w:p>
        </w:tc>
      </w:tr>
      <w:tr w:rsidR="00CD0F44" w:rsidTr="00ED642B">
        <w:trPr>
          <w:trHeight w:val="317"/>
        </w:trPr>
        <w:tc>
          <w:tcPr>
            <w:tcW w:w="110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F44" w:rsidRPr="00ED642B" w:rsidRDefault="00CD0F44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Child/Adolescent Health History Questionnaire</w:t>
            </w:r>
          </w:p>
          <w:p w:rsidR="00CD0F44" w:rsidRPr="00ED642B" w:rsidRDefault="00CD0F44" w:rsidP="00ED642B">
            <w:pPr>
              <w:jc w:val="center"/>
              <w:rPr>
                <w:sz w:val="16"/>
                <w:szCs w:val="16"/>
              </w:rPr>
            </w:pPr>
            <w:r w:rsidRPr="00ED642B">
              <w:rPr>
                <w:sz w:val="16"/>
                <w:szCs w:val="16"/>
              </w:rPr>
              <w:t>This form should be completed as fully as possible by client, but reviewed by medical or clinical staff</w:t>
            </w:r>
          </w:p>
        </w:tc>
      </w:tr>
      <w:tr w:rsidR="00CD0F44" w:rsidTr="00ED642B">
        <w:trPr>
          <w:trHeight w:val="317"/>
        </w:trPr>
        <w:tc>
          <w:tcPr>
            <w:tcW w:w="1101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0F44" w:rsidRPr="00ED642B" w:rsidRDefault="00CD0F44" w:rsidP="00CD0F44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Has the child had any of the following health problems?</w:t>
            </w:r>
          </w:p>
        </w:tc>
      </w:tr>
      <w:tr w:rsidR="00CD0F44" w:rsidRPr="00CD0F44" w:rsidTr="00ED642B">
        <w:trPr>
          <w:trHeight w:val="216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44" w:rsidRPr="00ED642B" w:rsidRDefault="00CD0F44" w:rsidP="00ED64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44" w:rsidRPr="00ED642B" w:rsidRDefault="00615E0E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Now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44" w:rsidRPr="00ED642B" w:rsidRDefault="00615E0E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Past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44" w:rsidRPr="00ED642B" w:rsidRDefault="00615E0E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Never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0F44" w:rsidRPr="00ED642B" w:rsidRDefault="00615E0E" w:rsidP="00ED642B">
            <w:pPr>
              <w:jc w:val="center"/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>What Treatment Was Received and Date(s)</w:t>
            </w:r>
          </w:p>
        </w:tc>
      </w:tr>
      <w:tr w:rsidR="00615E0E" w:rsidRPr="00CD0F44" w:rsidTr="00ED642B">
        <w:trPr>
          <w:trHeight w:val="259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Anemia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0E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7" w:name="Text93"/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87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0E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8" w:name="Text94"/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88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0E" w:rsidRPr="00ED642B" w:rsidRDefault="004B6C9F" w:rsidP="00ED642B">
            <w:pPr>
              <w:jc w:val="center"/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9" w:name="Text95"/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89"/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0" w:name="Text96"/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90"/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Arthritis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Asthma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Bleeding Disorder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Blood Pressure (high or low)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Bone/Joint Problems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Cancer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Cirrhosis/Liver Disease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Diabetes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Epilepsy/Seizures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Eye Disease/Blindness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Fibromyalgia/Muscle Pain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Glaucoma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Headaches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Head Injury/Brain Tumor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Hearing Problems/Deafness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Heart Disease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Hepatitis/Jaundice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Kidney Disease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Lung Disease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Menstrual Pain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Oral Health/Dental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Stomach/Bowel Problems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Stroke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Thyroid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Tuberculosis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AIDS/HIV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Sexually Transmitted Disease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Learning Problems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Speech Problems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Anxiety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Bipolar Disorder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Depression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Eating Disorder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Hyperactivity/ADD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Schizophrenia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Sexual Problems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Sleep Disorder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615E0E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Suicide Attempts/Thoughts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F27E32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Dementia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615E0E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615E0E" w:rsidRPr="00ED642B" w:rsidRDefault="00F27E32" w:rsidP="00F27E32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>Obesity</w:t>
            </w:r>
            <w:r w:rsidR="00DC442F" w:rsidRPr="00ED6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615E0E" w:rsidRPr="00ED642B" w:rsidRDefault="00F27E32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615E0E" w:rsidRPr="00ED642B" w:rsidRDefault="004B6C9F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15E0E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="00615E0E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F27E32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F27E32" w:rsidRPr="00ED642B" w:rsidRDefault="00F27E32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t xml:space="preserve">Other: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1" w:name="Text98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91"/>
          </w:p>
        </w:tc>
        <w:tc>
          <w:tcPr>
            <w:tcW w:w="720" w:type="dxa"/>
            <w:vAlign w:val="center"/>
          </w:tcPr>
          <w:p w:rsidR="00F27E32" w:rsidRPr="00ED642B" w:rsidRDefault="00F27E32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F27E32" w:rsidRPr="00ED642B" w:rsidRDefault="00F27E32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F27E32" w:rsidRPr="00ED642B" w:rsidRDefault="00F27E32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6048" w:type="dxa"/>
            <w:gridSpan w:val="2"/>
            <w:tcBorders>
              <w:right w:val="single" w:sz="12" w:space="0" w:color="auto"/>
            </w:tcBorders>
            <w:vAlign w:val="center"/>
          </w:tcPr>
          <w:p w:rsidR="00F27E32" w:rsidRPr="00ED642B" w:rsidRDefault="00F27E32" w:rsidP="00615E0E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C442F" w:rsidRPr="00CD0F44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1"/>
        </w:trPr>
        <w:tc>
          <w:tcPr>
            <w:tcW w:w="110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42F" w:rsidRPr="00ED642B" w:rsidRDefault="00DC442F" w:rsidP="00DC442F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Please note family history of any of the above conditions and client’s relationship to that family member</w:t>
            </w:r>
          </w:p>
          <w:p w:rsidR="00DC442F" w:rsidRPr="00ED642B" w:rsidRDefault="00DC442F" w:rsidP="00DC442F">
            <w:pPr>
              <w:rPr>
                <w:b/>
                <w:sz w:val="6"/>
                <w:szCs w:val="6"/>
              </w:rPr>
            </w:pPr>
          </w:p>
          <w:p w:rsidR="00DC442F" w:rsidRPr="00ED642B" w:rsidRDefault="004B6C9F" w:rsidP="00DC442F">
            <w:pPr>
              <w:rPr>
                <w:b/>
                <w:sz w:val="18"/>
                <w:szCs w:val="18"/>
              </w:rPr>
            </w:pPr>
            <w:r w:rsidRPr="00ED642B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92" w:name="Text99"/>
            <w:r w:rsidR="00DC442F" w:rsidRPr="00ED642B">
              <w:rPr>
                <w:b/>
                <w:sz w:val="18"/>
                <w:szCs w:val="18"/>
              </w:rPr>
              <w:instrText xml:space="preserve"> FORMTEXT </w:instrText>
            </w:r>
            <w:r w:rsidRPr="00ED642B">
              <w:rPr>
                <w:b/>
                <w:sz w:val="18"/>
                <w:szCs w:val="18"/>
              </w:rPr>
            </w:r>
            <w:r w:rsidRPr="00ED642B">
              <w:rPr>
                <w:b/>
                <w:sz w:val="18"/>
                <w:szCs w:val="18"/>
              </w:rPr>
              <w:fldChar w:fldCharType="separate"/>
            </w:r>
            <w:r w:rsidR="00DC442F" w:rsidRPr="00ED642B">
              <w:rPr>
                <w:b/>
                <w:noProof/>
                <w:sz w:val="18"/>
                <w:szCs w:val="18"/>
              </w:rPr>
              <w:t> </w:t>
            </w:r>
            <w:r w:rsidR="00DC442F" w:rsidRPr="00ED642B">
              <w:rPr>
                <w:b/>
                <w:noProof/>
                <w:sz w:val="18"/>
                <w:szCs w:val="18"/>
              </w:rPr>
              <w:t> </w:t>
            </w:r>
            <w:r w:rsidR="00DC442F" w:rsidRPr="00ED642B">
              <w:rPr>
                <w:b/>
                <w:noProof/>
                <w:sz w:val="18"/>
                <w:szCs w:val="18"/>
              </w:rPr>
              <w:t> </w:t>
            </w:r>
            <w:r w:rsidR="00DC442F" w:rsidRPr="00ED642B">
              <w:rPr>
                <w:b/>
                <w:noProof/>
                <w:sz w:val="18"/>
                <w:szCs w:val="18"/>
              </w:rPr>
              <w:t> </w:t>
            </w:r>
            <w:r w:rsidR="00DC442F" w:rsidRPr="00ED642B">
              <w:rPr>
                <w:b/>
                <w:noProof/>
                <w:sz w:val="18"/>
                <w:szCs w:val="18"/>
              </w:rPr>
              <w:t> </w:t>
            </w:r>
            <w:r w:rsidRPr="00ED642B">
              <w:rPr>
                <w:b/>
                <w:sz w:val="18"/>
                <w:szCs w:val="18"/>
              </w:rPr>
              <w:fldChar w:fldCharType="end"/>
            </w:r>
            <w:bookmarkEnd w:id="192"/>
          </w:p>
          <w:p w:rsidR="00DC442F" w:rsidRPr="00ED642B" w:rsidRDefault="00DC442F" w:rsidP="00DC442F">
            <w:pPr>
              <w:rPr>
                <w:b/>
                <w:sz w:val="6"/>
                <w:szCs w:val="6"/>
              </w:rPr>
            </w:pPr>
          </w:p>
        </w:tc>
      </w:tr>
    </w:tbl>
    <w:p w:rsidR="00E024C7" w:rsidRDefault="00E024C7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tbl>
      <w:tblPr>
        <w:tblW w:w="22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2754"/>
        <w:gridCol w:w="1710"/>
        <w:gridCol w:w="360"/>
        <w:gridCol w:w="684"/>
        <w:gridCol w:w="2754"/>
        <w:gridCol w:w="3798"/>
        <w:gridCol w:w="3798"/>
        <w:gridCol w:w="3798"/>
      </w:tblGrid>
      <w:tr w:rsidR="00DC442F" w:rsidTr="00D6500B">
        <w:trPr>
          <w:gridAfter w:val="3"/>
          <w:wAfter w:w="11394" w:type="dxa"/>
          <w:trHeight w:val="432"/>
        </w:trPr>
        <w:tc>
          <w:tcPr>
            <w:tcW w:w="7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442F" w:rsidRPr="00ED642B" w:rsidRDefault="00DC442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DC442F" w:rsidRPr="00ED642B" w:rsidRDefault="00DC442F">
            <w:pPr>
              <w:rPr>
                <w:sz w:val="6"/>
                <w:szCs w:val="6"/>
              </w:rPr>
            </w:pPr>
          </w:p>
          <w:p w:rsidR="00DC442F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DC442F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DC442F" w:rsidRPr="00ED642B">
              <w:rPr>
                <w:noProof/>
                <w:sz w:val="20"/>
              </w:rPr>
              <w:t> </w:t>
            </w:r>
            <w:r w:rsidR="00DC442F" w:rsidRPr="00ED642B">
              <w:rPr>
                <w:noProof/>
                <w:sz w:val="20"/>
              </w:rPr>
              <w:t> </w:t>
            </w:r>
            <w:r w:rsidR="00DC442F" w:rsidRPr="00ED642B">
              <w:rPr>
                <w:noProof/>
                <w:sz w:val="20"/>
              </w:rPr>
              <w:t> </w:t>
            </w:r>
            <w:r w:rsidR="00DC442F" w:rsidRPr="00ED642B">
              <w:rPr>
                <w:noProof/>
                <w:sz w:val="20"/>
              </w:rPr>
              <w:t> </w:t>
            </w:r>
            <w:r w:rsidR="00DC442F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  <w:p w:rsidR="00DC442F" w:rsidRPr="00ED642B" w:rsidRDefault="00DC442F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442F" w:rsidRPr="00ED642B" w:rsidRDefault="00DC442F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DC442F" w:rsidRPr="00ED642B" w:rsidRDefault="00DC442F">
            <w:pPr>
              <w:rPr>
                <w:sz w:val="6"/>
                <w:szCs w:val="6"/>
              </w:rPr>
            </w:pPr>
          </w:p>
          <w:p w:rsidR="00DC442F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C442F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DC442F" w:rsidRPr="00ED642B">
              <w:rPr>
                <w:noProof/>
                <w:sz w:val="20"/>
              </w:rPr>
              <w:t> </w:t>
            </w:r>
            <w:r w:rsidR="00DC442F" w:rsidRPr="00ED642B">
              <w:rPr>
                <w:noProof/>
                <w:sz w:val="20"/>
              </w:rPr>
              <w:t> </w:t>
            </w:r>
            <w:r w:rsidR="00DC442F" w:rsidRPr="00ED642B">
              <w:rPr>
                <w:noProof/>
                <w:sz w:val="20"/>
              </w:rPr>
              <w:t> </w:t>
            </w:r>
            <w:r w:rsidR="00DC442F" w:rsidRPr="00ED642B">
              <w:rPr>
                <w:noProof/>
                <w:sz w:val="20"/>
              </w:rPr>
              <w:t> </w:t>
            </w:r>
            <w:r w:rsidR="00DC442F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DC442F" w:rsidTr="00D6500B">
        <w:trPr>
          <w:gridAfter w:val="3"/>
          <w:wAfter w:w="11394" w:type="dxa"/>
          <w:trHeight w:val="317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E63" w:rsidRPr="00ED642B" w:rsidRDefault="00461CED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 xml:space="preserve">Current Medication Information </w:t>
            </w:r>
          </w:p>
          <w:p w:rsidR="00DC442F" w:rsidRPr="00ED642B" w:rsidRDefault="00461CED" w:rsidP="00ED642B">
            <w:pPr>
              <w:jc w:val="center"/>
              <w:rPr>
                <w:sz w:val="20"/>
              </w:rPr>
            </w:pPr>
            <w:r w:rsidRPr="00ED642B">
              <w:rPr>
                <w:sz w:val="16"/>
                <w:szCs w:val="16"/>
              </w:rPr>
              <w:t>(medical and psychiatric prescription/OTC/herbal)</w:t>
            </w:r>
          </w:p>
        </w:tc>
      </w:tr>
      <w:tr w:rsidR="00A160BF" w:rsidTr="00D6500B">
        <w:trPr>
          <w:gridAfter w:val="3"/>
          <w:wAfter w:w="11394" w:type="dxa"/>
          <w:trHeight w:val="317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0BF" w:rsidRPr="00ED642B" w:rsidRDefault="00461CED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 w:val="20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96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193"/>
            <w:r w:rsidRPr="00ED642B">
              <w:rPr>
                <w:sz w:val="14"/>
                <w:szCs w:val="14"/>
              </w:rPr>
              <w:t>None Reported</w:t>
            </w:r>
          </w:p>
        </w:tc>
      </w:tr>
      <w:tr w:rsidR="00461CED" w:rsidRPr="00461CED" w:rsidTr="00D6500B">
        <w:trPr>
          <w:gridAfter w:val="3"/>
          <w:wAfter w:w="11394" w:type="dxa"/>
        </w:trPr>
        <w:tc>
          <w:tcPr>
            <w:tcW w:w="2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ED" w:rsidRPr="00ED642B" w:rsidRDefault="00461CED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Medication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ED" w:rsidRPr="00ED642B" w:rsidRDefault="00461CED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Rationale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CED" w:rsidRPr="00ED642B" w:rsidRDefault="00461CED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Dosage/Route/Frequency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CED" w:rsidRPr="00ED642B" w:rsidRDefault="00D6500B" w:rsidP="00ED64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How is it Working?</w:t>
            </w:r>
          </w:p>
        </w:tc>
      </w:tr>
      <w:tr w:rsidR="00D6500B" w:rsidRPr="00461CED" w:rsidTr="009224BD">
        <w:trPr>
          <w:gridAfter w:val="3"/>
          <w:wAfter w:w="11394" w:type="dxa"/>
          <w:trHeight w:val="317"/>
        </w:trPr>
        <w:tc>
          <w:tcPr>
            <w:tcW w:w="27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0B" w:rsidRPr="00ED642B" w:rsidRDefault="00D6500B" w:rsidP="00461CE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94" w:name="Text103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94"/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0B" w:rsidRPr="00ED642B" w:rsidRDefault="00D6500B" w:rsidP="00461CE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5" w:name="Text104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95"/>
          </w:p>
        </w:tc>
        <w:tc>
          <w:tcPr>
            <w:tcW w:w="2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461CED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96" w:name="Text105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96"/>
          </w:p>
        </w:tc>
        <w:tc>
          <w:tcPr>
            <w:tcW w:w="2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D6500B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461CED" w:rsidTr="00922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27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D6500B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461CED" w:rsidTr="00922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2754" w:type="dxa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D6500B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461CED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2754" w:type="dxa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D6500B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461CED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2754" w:type="dxa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D6500B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461CED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2754" w:type="dxa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D6500B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1101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6500B" w:rsidRPr="00ED642B" w:rsidRDefault="00D6500B" w:rsidP="005B72E6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Primary Care Physician </w:t>
            </w:r>
            <w:r w:rsidRPr="00ED642B">
              <w:rPr>
                <w:sz w:val="16"/>
                <w:szCs w:val="16"/>
              </w:rPr>
              <w:t>(name, phone no., and address)</w:t>
            </w:r>
          </w:p>
          <w:p w:rsidR="00D6500B" w:rsidRPr="00ED642B" w:rsidRDefault="00D6500B" w:rsidP="005B72E6">
            <w:pPr>
              <w:rPr>
                <w:sz w:val="6"/>
                <w:szCs w:val="6"/>
              </w:rPr>
            </w:pPr>
          </w:p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7" w:name="Text110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97"/>
          </w:p>
          <w:p w:rsidR="00D6500B" w:rsidRPr="00A15BC7" w:rsidRDefault="00D6500B" w:rsidP="005B72E6">
            <w:pPr>
              <w:rPr>
                <w:sz w:val="16"/>
                <w:szCs w:val="16"/>
              </w:rPr>
            </w:pPr>
            <w:r w:rsidRPr="00A15BC7">
              <w:rPr>
                <w:b/>
                <w:sz w:val="16"/>
                <w:szCs w:val="16"/>
              </w:rPr>
              <w:t>Date of Last Physical Exam</w:t>
            </w:r>
          </w:p>
          <w:p w:rsidR="00D6500B" w:rsidRPr="00A15BC7" w:rsidRDefault="00D6500B" w:rsidP="005B72E6">
            <w:pPr>
              <w:rPr>
                <w:sz w:val="16"/>
                <w:szCs w:val="16"/>
              </w:rPr>
            </w:pPr>
          </w:p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98" w:name="Text111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98"/>
          </w:p>
          <w:p w:rsidR="00D6500B" w:rsidRPr="00ED642B" w:rsidRDefault="00D6500B" w:rsidP="005B72E6">
            <w:pPr>
              <w:rPr>
                <w:sz w:val="6"/>
                <w:szCs w:val="6"/>
              </w:rPr>
            </w:pPr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1101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00B" w:rsidRPr="00ED642B" w:rsidRDefault="00D6500B" w:rsidP="005B72E6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Other Prescribing Physician(s) </w:t>
            </w:r>
            <w:r w:rsidRPr="00ED642B">
              <w:rPr>
                <w:sz w:val="16"/>
                <w:szCs w:val="16"/>
              </w:rPr>
              <w:t>(name, phone no., and address)</w:t>
            </w:r>
          </w:p>
          <w:p w:rsidR="00D6500B" w:rsidRPr="00ED642B" w:rsidRDefault="00D6500B" w:rsidP="005B72E6">
            <w:pPr>
              <w:rPr>
                <w:sz w:val="6"/>
                <w:szCs w:val="6"/>
              </w:rPr>
            </w:pPr>
          </w:p>
          <w:p w:rsidR="00D6500B" w:rsidRPr="00ED642B" w:rsidRDefault="00D6500B" w:rsidP="005B72E6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99" w:name="Text112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199"/>
          </w:p>
          <w:p w:rsidR="00D6500B" w:rsidRPr="00ED642B" w:rsidRDefault="00D6500B" w:rsidP="005B72E6">
            <w:pPr>
              <w:rPr>
                <w:b/>
                <w:sz w:val="6"/>
                <w:szCs w:val="6"/>
              </w:rPr>
            </w:pPr>
          </w:p>
        </w:tc>
      </w:tr>
      <w:tr w:rsidR="00D6500B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jc w:val="center"/>
              <w:rPr>
                <w:sz w:val="20"/>
              </w:rPr>
            </w:pPr>
            <w:r w:rsidRPr="00ED642B">
              <w:rPr>
                <w:b/>
                <w:sz w:val="20"/>
              </w:rPr>
              <w:t>Past Psychiatric Medications</w:t>
            </w:r>
          </w:p>
        </w:tc>
      </w:tr>
      <w:tr w:rsidR="00D6500B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1101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 w:val="20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None Reported</w:t>
            </w:r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</w:trPr>
        <w:tc>
          <w:tcPr>
            <w:tcW w:w="5508" w:type="dxa"/>
            <w:gridSpan w:val="2"/>
            <w:tcBorders>
              <w:left w:val="single" w:sz="12" w:space="0" w:color="auto"/>
            </w:tcBorders>
          </w:tcPr>
          <w:p w:rsidR="00D6500B" w:rsidRPr="00ED642B" w:rsidRDefault="00D6500B" w:rsidP="00ED642B">
            <w:pPr>
              <w:tabs>
                <w:tab w:val="left" w:pos="366"/>
              </w:tabs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Past Psychiatric Medications</w:t>
            </w:r>
          </w:p>
        </w:tc>
        <w:tc>
          <w:tcPr>
            <w:tcW w:w="5508" w:type="dxa"/>
            <w:gridSpan w:val="4"/>
            <w:tcBorders>
              <w:right w:val="single" w:sz="12" w:space="0" w:color="auto"/>
            </w:tcBorders>
          </w:tcPr>
          <w:p w:rsidR="00D6500B" w:rsidRPr="00ED642B" w:rsidRDefault="00D6500B" w:rsidP="00ED642B">
            <w:pPr>
              <w:tabs>
                <w:tab w:val="left" w:pos="366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How did it work/</w:t>
            </w:r>
            <w:r w:rsidRPr="00ED642B">
              <w:rPr>
                <w:b/>
                <w:sz w:val="14"/>
                <w:szCs w:val="14"/>
              </w:rPr>
              <w:t>Reason for Stopping</w:t>
            </w:r>
            <w:r>
              <w:rPr>
                <w:b/>
                <w:sz w:val="14"/>
                <w:szCs w:val="14"/>
              </w:rPr>
              <w:t>/Adverse Reactions</w:t>
            </w:r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5508" w:type="dxa"/>
            <w:gridSpan w:val="2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00" w:name="Text113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00"/>
          </w:p>
        </w:tc>
        <w:tc>
          <w:tcPr>
            <w:tcW w:w="5508" w:type="dxa"/>
            <w:gridSpan w:val="4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01" w:name="Text114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01"/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5508" w:type="dxa"/>
            <w:gridSpan w:val="2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5508" w:type="dxa"/>
            <w:gridSpan w:val="2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5508" w:type="dxa"/>
            <w:gridSpan w:val="2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55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Has the child had medical hospitalization/surgical procedures in the last 3 years?</w:t>
            </w:r>
          </w:p>
          <w:p w:rsidR="00D6500B" w:rsidRPr="00ED642B" w:rsidRDefault="00D6500B" w:rsidP="00ED642B">
            <w:pPr>
              <w:tabs>
                <w:tab w:val="left" w:pos="366"/>
              </w:tabs>
              <w:rPr>
                <w:sz w:val="6"/>
                <w:szCs w:val="6"/>
              </w:rPr>
            </w:pPr>
          </w:p>
          <w:p w:rsidR="00D6500B" w:rsidRPr="00ED642B" w:rsidRDefault="00D6500B" w:rsidP="00ED642B">
            <w:pPr>
              <w:tabs>
                <w:tab w:val="clear" w:pos="1627"/>
                <w:tab w:val="left" w:pos="366"/>
                <w:tab w:val="left" w:pos="180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97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02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98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03"/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>If yes, complete information below</w:t>
            </w:r>
          </w:p>
          <w:p w:rsidR="00D6500B" w:rsidRPr="00ED642B" w:rsidRDefault="00D6500B" w:rsidP="00ED642B">
            <w:pPr>
              <w:tabs>
                <w:tab w:val="left" w:pos="366"/>
              </w:tabs>
              <w:rPr>
                <w:sz w:val="6"/>
                <w:szCs w:val="6"/>
              </w:rPr>
            </w:pPr>
          </w:p>
        </w:tc>
        <w:tc>
          <w:tcPr>
            <w:tcW w:w="3798" w:type="dxa"/>
          </w:tcPr>
          <w:p w:rsidR="00D6500B" w:rsidRPr="005B72E6" w:rsidRDefault="00D6500B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lear" w:pos="2707"/>
                <w:tab w:val="clear" w:pos="5040"/>
                <w:tab w:val="clear" w:pos="5760"/>
                <w:tab w:val="clear" w:pos="8640"/>
                <w:tab w:val="clear" w:pos="9274"/>
              </w:tabs>
            </w:pPr>
          </w:p>
        </w:tc>
        <w:tc>
          <w:tcPr>
            <w:tcW w:w="3798" w:type="dxa"/>
          </w:tcPr>
          <w:p w:rsidR="00D6500B" w:rsidRPr="005B72E6" w:rsidRDefault="00D6500B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lear" w:pos="2707"/>
                <w:tab w:val="clear" w:pos="5040"/>
                <w:tab w:val="clear" w:pos="5760"/>
                <w:tab w:val="clear" w:pos="8640"/>
                <w:tab w:val="clear" w:pos="9274"/>
              </w:tabs>
            </w:pPr>
          </w:p>
        </w:tc>
        <w:tc>
          <w:tcPr>
            <w:tcW w:w="3798" w:type="dxa"/>
            <w:tcBorders>
              <w:right w:val="single" w:sz="12" w:space="0" w:color="auto"/>
            </w:tcBorders>
            <w:vAlign w:val="center"/>
          </w:tcPr>
          <w:p w:rsidR="00D6500B" w:rsidRPr="005B72E6" w:rsidRDefault="00D6500B">
            <w:pPr>
              <w:tabs>
                <w:tab w:val="clear" w:pos="547"/>
                <w:tab w:val="clear" w:pos="1080"/>
                <w:tab w:val="clear" w:pos="1627"/>
                <w:tab w:val="clear" w:pos="2160"/>
                <w:tab w:val="clear" w:pos="2707"/>
                <w:tab w:val="clear" w:pos="5040"/>
                <w:tab w:val="clear" w:pos="5760"/>
                <w:tab w:val="clear" w:pos="8640"/>
                <w:tab w:val="clear" w:pos="9274"/>
              </w:tabs>
            </w:pPr>
            <w:r w:rsidRPr="00ED642B">
              <w:rPr>
                <w:b/>
                <w:sz w:val="14"/>
                <w:szCs w:val="14"/>
              </w:rPr>
              <w:t>Reason</w:t>
            </w:r>
          </w:p>
        </w:tc>
      </w:tr>
      <w:tr w:rsidR="00D6500B" w:rsidRPr="005B72E6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288"/>
        </w:trPr>
        <w:tc>
          <w:tcPr>
            <w:tcW w:w="2754" w:type="dxa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Hospital</w:t>
            </w:r>
          </w:p>
        </w:tc>
        <w:tc>
          <w:tcPr>
            <w:tcW w:w="2754" w:type="dxa"/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City</w:t>
            </w:r>
          </w:p>
        </w:tc>
        <w:tc>
          <w:tcPr>
            <w:tcW w:w="1710" w:type="dxa"/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Date</w:t>
            </w:r>
          </w:p>
        </w:tc>
        <w:tc>
          <w:tcPr>
            <w:tcW w:w="3798" w:type="dxa"/>
            <w:gridSpan w:val="3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04" w:name="Text118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04"/>
          </w:p>
        </w:tc>
      </w:tr>
      <w:tr w:rsidR="00D6500B" w:rsidRPr="007158C3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2754" w:type="dxa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05" w:name="Text115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05"/>
          </w:p>
        </w:tc>
        <w:tc>
          <w:tcPr>
            <w:tcW w:w="2754" w:type="dxa"/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06" w:name="Text116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1710" w:type="dxa"/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07" w:name="Text117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07"/>
          </w:p>
        </w:tc>
        <w:tc>
          <w:tcPr>
            <w:tcW w:w="3798" w:type="dxa"/>
            <w:gridSpan w:val="3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08" w:name="Text122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08"/>
          </w:p>
        </w:tc>
      </w:tr>
      <w:tr w:rsidR="00D6500B" w:rsidRPr="007158C3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2754" w:type="dxa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09" w:name="Text119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09"/>
          </w:p>
        </w:tc>
        <w:tc>
          <w:tcPr>
            <w:tcW w:w="2754" w:type="dxa"/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10" w:name="Text120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0"/>
          </w:p>
        </w:tc>
        <w:tc>
          <w:tcPr>
            <w:tcW w:w="1710" w:type="dxa"/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11" w:name="Text121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3798" w:type="dxa"/>
            <w:gridSpan w:val="3"/>
            <w:tcBorders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12" w:name="Text126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2"/>
          </w:p>
        </w:tc>
      </w:tr>
      <w:tr w:rsidR="00D6500B" w:rsidRPr="007158C3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2754" w:type="dxa"/>
            <w:tcBorders>
              <w:lef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13" w:name="Text123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3"/>
          </w:p>
        </w:tc>
        <w:tc>
          <w:tcPr>
            <w:tcW w:w="2754" w:type="dxa"/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14" w:name="Text124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4"/>
          </w:p>
        </w:tc>
        <w:tc>
          <w:tcPr>
            <w:tcW w:w="1710" w:type="dxa"/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15" w:name="Text125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5"/>
          </w:p>
        </w:tc>
        <w:tc>
          <w:tcPr>
            <w:tcW w:w="37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16" w:name="Text130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6"/>
          </w:p>
        </w:tc>
      </w:tr>
      <w:tr w:rsidR="00D6500B" w:rsidRPr="007158C3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317"/>
        </w:trPr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17" w:name="Text127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7"/>
          </w:p>
        </w:tc>
        <w:tc>
          <w:tcPr>
            <w:tcW w:w="2754" w:type="dxa"/>
            <w:tcBorders>
              <w:bottom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18" w:name="Text128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8"/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19" w:name="Text129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19"/>
          </w:p>
        </w:tc>
        <w:tc>
          <w:tcPr>
            <w:tcW w:w="37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  <w:tr w:rsidR="00D6500B" w:rsidRPr="007158C3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288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Allergies/Drug Sensitivities</w:t>
            </w:r>
            <w:r w:rsidR="00F973FC">
              <w:rPr>
                <w:b/>
                <w:sz w:val="16"/>
                <w:szCs w:val="16"/>
              </w:rPr>
              <w:t xml:space="preserve"> or Adverse Reactions</w:t>
            </w:r>
          </w:p>
          <w:p w:rsidR="00D6500B" w:rsidRPr="00ED642B" w:rsidRDefault="00D6500B" w:rsidP="00ED642B">
            <w:pPr>
              <w:tabs>
                <w:tab w:val="left" w:pos="366"/>
              </w:tabs>
              <w:rPr>
                <w:sz w:val="6"/>
                <w:szCs w:val="6"/>
              </w:rPr>
            </w:pPr>
          </w:p>
          <w:p w:rsidR="00D6500B" w:rsidRPr="00ED642B" w:rsidRDefault="00D6500B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heck99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20"/>
            <w:r w:rsidRPr="00ED642B">
              <w:rPr>
                <w:sz w:val="14"/>
                <w:szCs w:val="14"/>
              </w:rPr>
              <w:t>None</w:t>
            </w:r>
          </w:p>
          <w:p w:rsidR="00D6500B" w:rsidRPr="00ED642B" w:rsidRDefault="00D6500B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heck100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21"/>
            <w:r w:rsidRPr="00ED642B">
              <w:rPr>
                <w:sz w:val="14"/>
                <w:szCs w:val="14"/>
              </w:rPr>
              <w:t xml:space="preserve">Food (specify)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22" w:name="Text131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22"/>
          </w:p>
          <w:p w:rsidR="00D6500B" w:rsidRPr="00ED642B" w:rsidRDefault="00D6500B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heck101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23"/>
            <w:r w:rsidRPr="00ED642B">
              <w:rPr>
                <w:sz w:val="14"/>
                <w:szCs w:val="14"/>
              </w:rPr>
              <w:t xml:space="preserve">Medicine (specify)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24" w:name="Text132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24"/>
          </w:p>
          <w:p w:rsidR="00D6500B" w:rsidRPr="00ED642B" w:rsidRDefault="00D6500B" w:rsidP="00ED642B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Check102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25"/>
            <w:r w:rsidRPr="00ED642B">
              <w:rPr>
                <w:sz w:val="14"/>
                <w:szCs w:val="14"/>
              </w:rPr>
              <w:t xml:space="preserve">Other (specify)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26" w:name="Text133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26"/>
          </w:p>
          <w:p w:rsidR="00D6500B" w:rsidRPr="00ED642B" w:rsidRDefault="00D6500B" w:rsidP="00ED642B">
            <w:pPr>
              <w:tabs>
                <w:tab w:val="left" w:pos="366"/>
              </w:tabs>
              <w:rPr>
                <w:sz w:val="6"/>
                <w:szCs w:val="6"/>
              </w:rPr>
            </w:pPr>
          </w:p>
        </w:tc>
      </w:tr>
      <w:tr w:rsidR="00D6500B" w:rsidRPr="007158C3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288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b/>
                <w:sz w:val="16"/>
                <w:szCs w:val="16"/>
              </w:rPr>
              <w:t>Pregnancy History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Check103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27"/>
            <w:r w:rsidRPr="00ED642B">
              <w:rPr>
                <w:sz w:val="14"/>
                <w:szCs w:val="14"/>
              </w:rPr>
              <w:t>Not Pertinent</w:t>
            </w:r>
          </w:p>
        </w:tc>
      </w:tr>
      <w:tr w:rsidR="00D6500B" w:rsidRPr="007158C3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288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Currently Pregnant? </w:t>
            </w:r>
            <w:r w:rsidRPr="00ED642B">
              <w:rPr>
                <w:sz w:val="16"/>
                <w:szCs w:val="16"/>
              </w:rPr>
              <w:t>(If yes, expected delivery date)</w:t>
            </w:r>
          </w:p>
          <w:p w:rsidR="00D6500B" w:rsidRPr="00ED642B" w:rsidRDefault="00D6500B" w:rsidP="00ED642B">
            <w:pPr>
              <w:tabs>
                <w:tab w:val="clear" w:pos="547"/>
                <w:tab w:val="left" w:pos="366"/>
                <w:tab w:val="left" w:pos="720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heck104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28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heck105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29"/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  <w:t xml:space="preserve">Expected Delivery Date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30" w:name="Text134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30"/>
          </w:p>
          <w:p w:rsidR="00D6500B" w:rsidRPr="00ED642B" w:rsidRDefault="00D6500B" w:rsidP="00ED642B">
            <w:pPr>
              <w:tabs>
                <w:tab w:val="left" w:pos="366"/>
              </w:tabs>
              <w:rPr>
                <w:sz w:val="6"/>
                <w:szCs w:val="6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500B" w:rsidRPr="00ED642B" w:rsidRDefault="00D6500B" w:rsidP="00ED642B">
            <w:pPr>
              <w:tabs>
                <w:tab w:val="left" w:pos="366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Receiving Prenatal Healthcare? </w:t>
            </w:r>
            <w:r w:rsidRPr="00ED642B">
              <w:rPr>
                <w:sz w:val="16"/>
                <w:szCs w:val="16"/>
              </w:rPr>
              <w:t>(If yes, indicate provider)</w:t>
            </w:r>
          </w:p>
          <w:p w:rsidR="00D6500B" w:rsidRPr="00ED642B" w:rsidRDefault="00D6500B" w:rsidP="00ED642B">
            <w:pPr>
              <w:tabs>
                <w:tab w:val="clear" w:pos="1080"/>
                <w:tab w:val="left" w:pos="366"/>
                <w:tab w:val="left" w:pos="792"/>
              </w:tabs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Check106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31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Check107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32"/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 xml:space="preserve">Provider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33" w:name="Text135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33"/>
          </w:p>
        </w:tc>
      </w:tr>
      <w:tr w:rsidR="00D6500B" w:rsidRPr="007158C3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288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500B" w:rsidRPr="00ED642B" w:rsidRDefault="00D6500B" w:rsidP="00ED642B">
            <w:pPr>
              <w:tabs>
                <w:tab w:val="clear" w:pos="2707"/>
                <w:tab w:val="left" w:pos="366"/>
                <w:tab w:val="left" w:pos="2970"/>
              </w:tabs>
              <w:rPr>
                <w:b/>
                <w:sz w:val="14"/>
                <w:szCs w:val="14"/>
              </w:rPr>
            </w:pPr>
            <w:r w:rsidRPr="00ED642B">
              <w:rPr>
                <w:b/>
                <w:sz w:val="16"/>
                <w:szCs w:val="16"/>
              </w:rPr>
              <w:t>Currently Breastfeeding?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4" w:name="Check108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34"/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Check109"/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35"/>
            <w:r w:rsidRPr="00ED642B">
              <w:rPr>
                <w:sz w:val="14"/>
                <w:szCs w:val="14"/>
              </w:rPr>
              <w:t>Yes</w:t>
            </w:r>
          </w:p>
        </w:tc>
      </w:tr>
      <w:tr w:rsidR="00D6500B" w:rsidRPr="007158C3" w:rsidTr="00D65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11394" w:type="dxa"/>
          <w:trHeight w:val="288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6500B" w:rsidRPr="00ED642B" w:rsidRDefault="00D6500B" w:rsidP="00ED642B">
            <w:pPr>
              <w:tabs>
                <w:tab w:val="clear" w:pos="2707"/>
                <w:tab w:val="left" w:pos="366"/>
                <w:tab w:val="left" w:pos="2970"/>
              </w:tabs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Last Menstrual Period Date</w:t>
            </w:r>
          </w:p>
          <w:p w:rsidR="00D6500B" w:rsidRPr="00ED642B" w:rsidRDefault="00D6500B" w:rsidP="00ED642B">
            <w:pPr>
              <w:tabs>
                <w:tab w:val="clear" w:pos="2707"/>
                <w:tab w:val="left" w:pos="366"/>
                <w:tab w:val="left" w:pos="2970"/>
              </w:tabs>
              <w:rPr>
                <w:sz w:val="6"/>
                <w:szCs w:val="6"/>
              </w:rPr>
            </w:pPr>
          </w:p>
          <w:p w:rsidR="00D6500B" w:rsidRPr="00ED642B" w:rsidRDefault="00D6500B" w:rsidP="00ED642B">
            <w:pPr>
              <w:tabs>
                <w:tab w:val="clear" w:pos="2707"/>
                <w:tab w:val="left" w:pos="366"/>
                <w:tab w:val="left" w:pos="297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36" w:name="Text136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36"/>
          </w:p>
          <w:p w:rsidR="00D6500B" w:rsidRPr="00ED642B" w:rsidRDefault="00D6500B" w:rsidP="00ED642B">
            <w:pPr>
              <w:tabs>
                <w:tab w:val="clear" w:pos="2707"/>
                <w:tab w:val="left" w:pos="366"/>
                <w:tab w:val="left" w:pos="2970"/>
              </w:tabs>
              <w:rPr>
                <w:b/>
                <w:sz w:val="6"/>
                <w:szCs w:val="6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500B" w:rsidRPr="00ED642B" w:rsidRDefault="00D6500B" w:rsidP="00ED642B">
            <w:pPr>
              <w:tabs>
                <w:tab w:val="clear" w:pos="2707"/>
                <w:tab w:val="left" w:pos="366"/>
                <w:tab w:val="left" w:pos="2970"/>
              </w:tabs>
              <w:rPr>
                <w:sz w:val="6"/>
                <w:szCs w:val="6"/>
              </w:rPr>
            </w:pPr>
          </w:p>
        </w:tc>
      </w:tr>
    </w:tbl>
    <w:p w:rsidR="00DC442F" w:rsidRDefault="00DC442F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EE4FB4" w:rsidRDefault="00EE4FB4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EE4FB4" w:rsidRDefault="00EE4FB4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0"/>
        <w:gridCol w:w="565"/>
        <w:gridCol w:w="551"/>
        <w:gridCol w:w="1584"/>
        <w:gridCol w:w="68"/>
        <w:gridCol w:w="1102"/>
        <w:gridCol w:w="1101"/>
        <w:gridCol w:w="969"/>
        <w:gridCol w:w="180"/>
        <w:gridCol w:w="504"/>
        <w:gridCol w:w="550"/>
        <w:gridCol w:w="2204"/>
      </w:tblGrid>
      <w:tr w:rsidR="00EE4FB4" w:rsidTr="00ED642B">
        <w:trPr>
          <w:trHeight w:val="432"/>
        </w:trPr>
        <w:tc>
          <w:tcPr>
            <w:tcW w:w="75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4FB4" w:rsidRPr="00ED642B" w:rsidRDefault="00EE4FB4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EE4FB4" w:rsidRPr="00ED642B" w:rsidRDefault="00EE4FB4">
            <w:pPr>
              <w:rPr>
                <w:sz w:val="6"/>
                <w:szCs w:val="6"/>
              </w:rPr>
            </w:pPr>
          </w:p>
          <w:p w:rsidR="00EE4FB4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E4FB4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EE4FB4" w:rsidRPr="00ED642B">
              <w:rPr>
                <w:noProof/>
                <w:sz w:val="20"/>
              </w:rPr>
              <w:t> </w:t>
            </w:r>
            <w:r w:rsidR="00EE4FB4" w:rsidRPr="00ED642B">
              <w:rPr>
                <w:noProof/>
                <w:sz w:val="20"/>
              </w:rPr>
              <w:t> </w:t>
            </w:r>
            <w:r w:rsidR="00EE4FB4" w:rsidRPr="00ED642B">
              <w:rPr>
                <w:noProof/>
                <w:sz w:val="20"/>
              </w:rPr>
              <w:t> </w:t>
            </w:r>
            <w:r w:rsidR="00EE4FB4" w:rsidRPr="00ED642B">
              <w:rPr>
                <w:noProof/>
                <w:sz w:val="20"/>
              </w:rPr>
              <w:t> </w:t>
            </w:r>
            <w:r w:rsidR="00EE4FB4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  <w:p w:rsidR="00EE4FB4" w:rsidRPr="00ED642B" w:rsidRDefault="00EE4FB4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FB4" w:rsidRPr="00ED642B" w:rsidRDefault="00EE4FB4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EE4FB4" w:rsidRPr="00ED642B" w:rsidRDefault="00EE4FB4">
            <w:pPr>
              <w:rPr>
                <w:sz w:val="6"/>
                <w:szCs w:val="6"/>
              </w:rPr>
            </w:pPr>
          </w:p>
          <w:p w:rsidR="00EE4FB4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E4FB4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EE4FB4" w:rsidRPr="00ED642B">
              <w:rPr>
                <w:noProof/>
                <w:sz w:val="20"/>
              </w:rPr>
              <w:t> </w:t>
            </w:r>
            <w:r w:rsidR="00EE4FB4" w:rsidRPr="00ED642B">
              <w:rPr>
                <w:noProof/>
                <w:sz w:val="20"/>
              </w:rPr>
              <w:t> </w:t>
            </w:r>
            <w:r w:rsidR="00EE4FB4" w:rsidRPr="00ED642B">
              <w:rPr>
                <w:noProof/>
                <w:sz w:val="20"/>
              </w:rPr>
              <w:t> </w:t>
            </w:r>
            <w:r w:rsidR="00EE4FB4" w:rsidRPr="00ED642B">
              <w:rPr>
                <w:noProof/>
                <w:sz w:val="20"/>
              </w:rPr>
              <w:t> </w:t>
            </w:r>
            <w:r w:rsidR="00EE4FB4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EE4FB4" w:rsidTr="00ED642B">
        <w:trPr>
          <w:trHeight w:val="317"/>
        </w:trPr>
        <w:tc>
          <w:tcPr>
            <w:tcW w:w="1101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FB4" w:rsidRPr="00ED642B" w:rsidRDefault="00EE4FB4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Medical Information</w:t>
            </w:r>
          </w:p>
        </w:tc>
      </w:tr>
      <w:tr w:rsidR="00EE4FB4" w:rsidRPr="00EE4FB4" w:rsidTr="00ED642B">
        <w:trPr>
          <w:trHeight w:val="317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4FB4" w:rsidRPr="00ED642B" w:rsidRDefault="00EE4FB4" w:rsidP="00EE4FB4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Indicate how many times in the past 12 months the child has used these medical services:</w:t>
            </w:r>
          </w:p>
          <w:p w:rsidR="00EE4FB4" w:rsidRPr="00ED642B" w:rsidRDefault="00EE4FB4" w:rsidP="00EE4FB4">
            <w:pPr>
              <w:rPr>
                <w:sz w:val="14"/>
                <w:szCs w:val="14"/>
              </w:rPr>
            </w:pPr>
          </w:p>
          <w:p w:rsidR="00EE4FB4" w:rsidRPr="00ED642B" w:rsidRDefault="00EE4FB4" w:rsidP="00ED642B">
            <w:pPr>
              <w:tabs>
                <w:tab w:val="clear" w:pos="547"/>
                <w:tab w:val="left" w:pos="720"/>
                <w:tab w:val="left" w:pos="648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  <w:u w:val="single"/>
              </w:rPr>
              <w:tab/>
            </w:r>
            <w:r w:rsidRPr="00ED642B">
              <w:rPr>
                <w:sz w:val="14"/>
                <w:szCs w:val="14"/>
              </w:rPr>
              <w:t xml:space="preserve"> Hospital admissions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  <w:u w:val="single"/>
              </w:rPr>
              <w:tab/>
            </w:r>
            <w:r w:rsidRPr="00ED642B">
              <w:rPr>
                <w:sz w:val="14"/>
                <w:szCs w:val="14"/>
              </w:rPr>
              <w:t xml:space="preserve"> Emergency room visits</w:t>
            </w:r>
          </w:p>
          <w:p w:rsidR="00EE4FB4" w:rsidRPr="00ED642B" w:rsidRDefault="00EE4FB4" w:rsidP="00ED642B">
            <w:pPr>
              <w:tabs>
                <w:tab w:val="clear" w:pos="547"/>
                <w:tab w:val="left" w:pos="720"/>
                <w:tab w:val="left" w:pos="6480"/>
              </w:tabs>
              <w:rPr>
                <w:sz w:val="14"/>
                <w:szCs w:val="14"/>
              </w:rPr>
            </w:pPr>
          </w:p>
          <w:p w:rsidR="00EE4FB4" w:rsidRPr="00ED642B" w:rsidRDefault="00EE4FB4" w:rsidP="00ED642B">
            <w:pPr>
              <w:tabs>
                <w:tab w:val="clear" w:pos="547"/>
                <w:tab w:val="left" w:pos="720"/>
                <w:tab w:val="left" w:pos="648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  <w:u w:val="single"/>
              </w:rPr>
              <w:tab/>
            </w:r>
            <w:r w:rsidRPr="00ED642B">
              <w:rPr>
                <w:sz w:val="14"/>
                <w:szCs w:val="14"/>
              </w:rPr>
              <w:t xml:space="preserve"> Regular visits to doctor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  <w:u w:val="single"/>
              </w:rPr>
              <w:tab/>
            </w:r>
            <w:r w:rsidRPr="00ED642B">
              <w:rPr>
                <w:sz w:val="14"/>
                <w:szCs w:val="14"/>
              </w:rPr>
              <w:t xml:space="preserve"> Regular visits to dentist</w:t>
            </w:r>
          </w:p>
          <w:p w:rsidR="00EE4FB4" w:rsidRPr="00ED642B" w:rsidRDefault="00EE4FB4" w:rsidP="00EE4FB4">
            <w:pPr>
              <w:rPr>
                <w:sz w:val="14"/>
                <w:szCs w:val="14"/>
              </w:rPr>
            </w:pPr>
          </w:p>
        </w:tc>
      </w:tr>
      <w:tr w:rsidR="00EE4FB4" w:rsidRPr="00EE4FB4" w:rsidTr="00ED642B">
        <w:tc>
          <w:tcPr>
            <w:tcW w:w="11016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4FB4" w:rsidRPr="00ED642B" w:rsidRDefault="00EE4FB4" w:rsidP="00EE4FB4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Has the child had any of the following symptoms in the past 60 days? </w:t>
            </w:r>
            <w:r w:rsidRPr="00ED642B">
              <w:rPr>
                <w:sz w:val="16"/>
                <w:szCs w:val="16"/>
              </w:rPr>
              <w:t>(please check all that apply)</w:t>
            </w:r>
          </w:p>
          <w:p w:rsidR="00B370BE" w:rsidRPr="00ED642B" w:rsidRDefault="00B370BE" w:rsidP="00EE4FB4">
            <w:pPr>
              <w:rPr>
                <w:sz w:val="6"/>
                <w:szCs w:val="6"/>
              </w:rPr>
            </w:pPr>
          </w:p>
        </w:tc>
      </w:tr>
      <w:tr w:rsidR="00B370BE" w:rsidRPr="00B370BE" w:rsidTr="00ED642B"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0BE" w:rsidRPr="00ED642B" w:rsidRDefault="004B6C9F" w:rsidP="00EE4FB4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Check112"/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37"/>
            <w:r w:rsidR="00B370BE" w:rsidRPr="00ED642B">
              <w:rPr>
                <w:sz w:val="14"/>
                <w:szCs w:val="14"/>
              </w:rPr>
              <w:t>Ankle Swelling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EE4FB4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8" w:name="Check113"/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38"/>
            <w:r w:rsidR="00B370BE" w:rsidRPr="00ED642B">
              <w:rPr>
                <w:sz w:val="14"/>
                <w:szCs w:val="14"/>
              </w:rPr>
              <w:t>Diarrhea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EE4FB4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Check114"/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39"/>
            <w:r w:rsidR="003648EF" w:rsidRPr="00ED642B">
              <w:rPr>
                <w:sz w:val="14"/>
                <w:szCs w:val="14"/>
              </w:rPr>
              <w:t>Nervousness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0BE" w:rsidRPr="00ED642B" w:rsidRDefault="004B6C9F" w:rsidP="00EE4FB4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Check115"/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40"/>
            <w:r w:rsidR="003648EF" w:rsidRPr="00ED642B">
              <w:rPr>
                <w:sz w:val="14"/>
                <w:szCs w:val="14"/>
              </w:rPr>
              <w:t>Tingling in Arms and/or Legs</w:t>
            </w:r>
          </w:p>
        </w:tc>
      </w:tr>
      <w:tr w:rsidR="00B370BE" w:rsidRPr="00B370B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Bed wetting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Dizziness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Nosebleeds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Tremor</w:t>
            </w:r>
          </w:p>
        </w:tc>
      </w:tr>
      <w:tr w:rsidR="00B370BE" w:rsidRPr="00B370B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Blood in Stool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Falling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Numbness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Urination Difficulty</w:t>
            </w:r>
          </w:p>
        </w:tc>
      </w:tr>
      <w:tr w:rsidR="00B370BE" w:rsidRPr="00B370B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Breathing Difficulty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Gait Unsteadiness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Panic Attacks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Vaginal Discharge</w:t>
            </w:r>
          </w:p>
        </w:tc>
      </w:tr>
      <w:tr w:rsidR="00B370BE" w:rsidRPr="00B370B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Chest Pain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Hair Change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Penile Discharge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Vision Changes</w:t>
            </w:r>
          </w:p>
        </w:tc>
      </w:tr>
      <w:tr w:rsidR="00B370BE" w:rsidRPr="00B370B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Confusion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Hearing Loss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Pulse Irregularity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48EF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Vomiting</w:t>
            </w:r>
          </w:p>
        </w:tc>
      </w:tr>
      <w:tr w:rsidR="00B370BE" w:rsidRPr="00B370B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Consciousness Loss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Lightheadedness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Seizures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0BE" w:rsidRPr="00ED642B" w:rsidRDefault="004B6C9F" w:rsidP="000E664C">
            <w:pPr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 xml:space="preserve">Other: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41" w:name="Text141"/>
            <w:r w:rsidR="003648EF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41"/>
          </w:p>
        </w:tc>
      </w:tr>
      <w:tr w:rsidR="00B370BE" w:rsidRPr="00B370B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Constipation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Memory Problems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Shakiness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70BE" w:rsidRPr="00ED642B" w:rsidRDefault="004B6C9F" w:rsidP="003648E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42" w:name="Text142"/>
            <w:r w:rsidR="003648EF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42"/>
          </w:p>
        </w:tc>
      </w:tr>
      <w:tr w:rsidR="00B370BE" w:rsidRPr="00B370B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Coughing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Mole/Wart Changes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Sleep Problems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70BE" w:rsidRPr="00ED642B" w:rsidRDefault="004B6C9F" w:rsidP="000E664C">
            <w:pPr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 xml:space="preserve">Other: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43" w:name="Text143"/>
            <w:r w:rsidR="003648EF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43"/>
          </w:p>
        </w:tc>
      </w:tr>
      <w:tr w:rsidR="0037172F" w:rsidRPr="00B370BE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275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B370BE" w:rsidRPr="00ED642B">
              <w:rPr>
                <w:sz w:val="14"/>
                <w:szCs w:val="14"/>
              </w:rPr>
              <w:t>Cramps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Muscle Weakness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0BE" w:rsidRPr="00ED642B" w:rsidRDefault="004B6C9F" w:rsidP="000E66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0BE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="003648EF" w:rsidRPr="00ED642B">
              <w:rPr>
                <w:sz w:val="14"/>
                <w:szCs w:val="14"/>
              </w:rPr>
              <w:t>Sweats (night)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70BE" w:rsidRPr="00ED642B" w:rsidRDefault="004B6C9F" w:rsidP="003648E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44" w:name="Text144"/>
            <w:r w:rsidR="003648EF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="003648EF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44"/>
          </w:p>
        </w:tc>
      </w:tr>
      <w:tr w:rsidR="003648EF" w:rsidRPr="003648EF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16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48EF" w:rsidRPr="00ED642B" w:rsidRDefault="003648EF" w:rsidP="003648E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Immunizations – Has the child had or been immunized for the following diseases? </w:t>
            </w:r>
            <w:r w:rsidRPr="00ED642B">
              <w:rPr>
                <w:sz w:val="16"/>
                <w:szCs w:val="16"/>
              </w:rPr>
              <w:t>(please check all that apply)</w:t>
            </w:r>
          </w:p>
          <w:p w:rsidR="003648EF" w:rsidRPr="00ED642B" w:rsidRDefault="003648EF" w:rsidP="003648EF">
            <w:pPr>
              <w:rPr>
                <w:sz w:val="6"/>
                <w:szCs w:val="6"/>
              </w:rPr>
            </w:pPr>
          </w:p>
        </w:tc>
      </w:tr>
      <w:tr w:rsidR="003648EF" w:rsidRPr="003648EF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7"/>
        </w:trPr>
        <w:tc>
          <w:tcPr>
            <w:tcW w:w="220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648EF" w:rsidRPr="00ED642B" w:rsidRDefault="004B6C9F" w:rsidP="003648E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5" w:name="Check116"/>
            <w:r w:rsidR="003648EF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45"/>
            <w:r w:rsidR="003648EF" w:rsidRPr="00ED642B">
              <w:rPr>
                <w:sz w:val="14"/>
                <w:szCs w:val="14"/>
              </w:rPr>
              <w:t>Chicken Pox</w:t>
            </w:r>
          </w:p>
          <w:p w:rsidR="003648EF" w:rsidRPr="00ED642B" w:rsidRDefault="003648EF" w:rsidP="003648EF">
            <w:pPr>
              <w:rPr>
                <w:sz w:val="6"/>
                <w:szCs w:val="6"/>
              </w:rPr>
            </w:pPr>
          </w:p>
          <w:p w:rsidR="003648EF" w:rsidRPr="00ED642B" w:rsidRDefault="004B6C9F" w:rsidP="003648E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Check117"/>
            <w:r w:rsidR="003648EF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46"/>
            <w:r w:rsidR="003648EF" w:rsidRPr="00ED642B">
              <w:rPr>
                <w:sz w:val="14"/>
                <w:szCs w:val="14"/>
              </w:rPr>
              <w:t>Mumps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8EF" w:rsidRPr="00ED642B" w:rsidRDefault="004B6C9F" w:rsidP="003648E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7" w:name="Check118"/>
            <w:r w:rsidR="003648EF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47"/>
            <w:r w:rsidR="003648EF" w:rsidRPr="00ED642B">
              <w:rPr>
                <w:sz w:val="14"/>
                <w:szCs w:val="14"/>
              </w:rPr>
              <w:t>Diphtheria</w:t>
            </w:r>
          </w:p>
          <w:p w:rsidR="003648EF" w:rsidRPr="00ED642B" w:rsidRDefault="003648EF" w:rsidP="003648EF">
            <w:pPr>
              <w:rPr>
                <w:sz w:val="6"/>
                <w:szCs w:val="6"/>
              </w:rPr>
            </w:pPr>
          </w:p>
          <w:p w:rsidR="003648EF" w:rsidRPr="00ED642B" w:rsidRDefault="004B6C9F" w:rsidP="003648E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8" w:name="Check119"/>
            <w:r w:rsidR="003648EF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48"/>
            <w:r w:rsidR="003648EF" w:rsidRPr="00ED642B">
              <w:rPr>
                <w:sz w:val="14"/>
                <w:szCs w:val="14"/>
              </w:rPr>
              <w:t>Polio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8EF" w:rsidRPr="00ED642B" w:rsidRDefault="004B6C9F" w:rsidP="003648E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9" w:name="Check120"/>
            <w:r w:rsidR="003648EF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49"/>
            <w:r w:rsidR="003648EF" w:rsidRPr="00ED642B">
              <w:rPr>
                <w:sz w:val="14"/>
                <w:szCs w:val="14"/>
              </w:rPr>
              <w:t>German Measles</w:t>
            </w:r>
          </w:p>
          <w:p w:rsidR="003648EF" w:rsidRPr="00ED642B" w:rsidRDefault="003648EF" w:rsidP="003648EF">
            <w:pPr>
              <w:rPr>
                <w:sz w:val="6"/>
                <w:szCs w:val="6"/>
              </w:rPr>
            </w:pPr>
          </w:p>
          <w:p w:rsidR="003648EF" w:rsidRPr="00ED642B" w:rsidRDefault="004B6C9F" w:rsidP="003648E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0" w:name="Check121"/>
            <w:r w:rsidR="003648EF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50"/>
            <w:r w:rsidR="001731E2" w:rsidRPr="00ED642B">
              <w:rPr>
                <w:sz w:val="14"/>
                <w:szCs w:val="14"/>
              </w:rPr>
              <w:t>Small Pox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8EF" w:rsidRPr="00ED642B" w:rsidRDefault="004B6C9F" w:rsidP="003648E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1" w:name="Check122"/>
            <w:r w:rsidR="001731E2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51"/>
            <w:r w:rsidR="001731E2" w:rsidRPr="00ED642B">
              <w:rPr>
                <w:sz w:val="14"/>
                <w:szCs w:val="14"/>
              </w:rPr>
              <w:t>Hepatitis B</w:t>
            </w:r>
          </w:p>
          <w:p w:rsidR="001731E2" w:rsidRPr="00ED642B" w:rsidRDefault="001731E2" w:rsidP="003648EF">
            <w:pPr>
              <w:rPr>
                <w:sz w:val="6"/>
                <w:szCs w:val="6"/>
              </w:rPr>
            </w:pPr>
          </w:p>
          <w:p w:rsidR="001731E2" w:rsidRPr="00ED642B" w:rsidRDefault="004B6C9F" w:rsidP="003648E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2" w:name="Check123"/>
            <w:r w:rsidR="001731E2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52"/>
            <w:r w:rsidR="001731E2" w:rsidRPr="00ED642B">
              <w:rPr>
                <w:sz w:val="14"/>
                <w:szCs w:val="14"/>
              </w:rPr>
              <w:t>Tetanus</w:t>
            </w:r>
          </w:p>
          <w:p w:rsidR="001731E2" w:rsidRPr="00ED642B" w:rsidRDefault="001731E2" w:rsidP="003648EF">
            <w:pPr>
              <w:rPr>
                <w:sz w:val="6"/>
                <w:szCs w:val="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648EF" w:rsidRPr="00ED642B" w:rsidRDefault="004B6C9F" w:rsidP="003648EF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Check124"/>
            <w:r w:rsidR="001731E2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53"/>
            <w:r w:rsidR="001731E2" w:rsidRPr="00ED642B">
              <w:rPr>
                <w:sz w:val="14"/>
                <w:szCs w:val="14"/>
              </w:rPr>
              <w:t>Measles</w:t>
            </w:r>
          </w:p>
          <w:p w:rsidR="001731E2" w:rsidRPr="00ED642B" w:rsidRDefault="001731E2" w:rsidP="003648EF">
            <w:pPr>
              <w:rPr>
                <w:sz w:val="6"/>
                <w:szCs w:val="6"/>
              </w:rPr>
            </w:pPr>
          </w:p>
          <w:p w:rsidR="001731E2" w:rsidRPr="00ED642B" w:rsidRDefault="004B6C9F" w:rsidP="003648EF">
            <w:pPr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4" w:name="Check125"/>
            <w:r w:rsidR="001731E2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54"/>
            <w:r w:rsidR="001731E2" w:rsidRPr="00ED642B">
              <w:rPr>
                <w:sz w:val="14"/>
                <w:szCs w:val="14"/>
              </w:rPr>
              <w:t xml:space="preserve">Other: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55" w:name="Text145"/>
            <w:r w:rsidR="001731E2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55"/>
          </w:p>
        </w:tc>
      </w:tr>
      <w:tr w:rsidR="003648EF" w:rsidRPr="003648EF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20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31E2" w:rsidRPr="00ED642B" w:rsidRDefault="001731E2" w:rsidP="003648E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Immunizations Within the Past Year</w:t>
            </w:r>
          </w:p>
          <w:p w:rsidR="001731E2" w:rsidRPr="00ED642B" w:rsidRDefault="001731E2" w:rsidP="003648EF">
            <w:pPr>
              <w:rPr>
                <w:sz w:val="6"/>
                <w:szCs w:val="6"/>
              </w:rPr>
            </w:pPr>
          </w:p>
          <w:p w:rsidR="001731E2" w:rsidRPr="00ED642B" w:rsidRDefault="004B6C9F" w:rsidP="003648E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56" w:name="Text146"/>
            <w:r w:rsidR="001731E2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56"/>
          </w:p>
        </w:tc>
      </w:tr>
      <w:tr w:rsidR="001731E2" w:rsidRPr="003648EF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31E2" w:rsidRPr="00ED642B" w:rsidRDefault="001731E2" w:rsidP="003648E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Height</w:t>
            </w:r>
          </w:p>
          <w:p w:rsidR="001731E2" w:rsidRPr="00ED642B" w:rsidRDefault="001731E2" w:rsidP="003648EF">
            <w:pPr>
              <w:rPr>
                <w:sz w:val="6"/>
                <w:szCs w:val="6"/>
              </w:rPr>
            </w:pPr>
          </w:p>
          <w:p w:rsidR="001731E2" w:rsidRPr="00ED642B" w:rsidRDefault="004B6C9F" w:rsidP="003648E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57" w:name="Text147"/>
            <w:r w:rsidR="001731E2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57"/>
          </w:p>
          <w:p w:rsidR="001731E2" w:rsidRPr="00ED642B" w:rsidRDefault="001731E2" w:rsidP="003648EF">
            <w:pPr>
              <w:rPr>
                <w:sz w:val="6"/>
                <w:szCs w:val="6"/>
              </w:rPr>
            </w:pPr>
          </w:p>
        </w:tc>
        <w:tc>
          <w:tcPr>
            <w:tcW w:w="937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731E2" w:rsidRPr="00ED642B" w:rsidRDefault="001731E2" w:rsidP="001731E2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Has client’s weight changed in the past year?</w:t>
            </w:r>
          </w:p>
          <w:p w:rsidR="001731E2" w:rsidRPr="00ED642B" w:rsidRDefault="001731E2" w:rsidP="001731E2">
            <w:pPr>
              <w:rPr>
                <w:sz w:val="6"/>
                <w:szCs w:val="6"/>
              </w:rPr>
            </w:pPr>
          </w:p>
          <w:p w:rsidR="001731E2" w:rsidRPr="00ED642B" w:rsidRDefault="004B6C9F" w:rsidP="00ED642B">
            <w:pPr>
              <w:tabs>
                <w:tab w:val="clear" w:pos="547"/>
                <w:tab w:val="left" w:pos="702"/>
              </w:tabs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Check126"/>
            <w:r w:rsidR="001731E2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58"/>
            <w:r w:rsidR="001731E2" w:rsidRPr="00ED642B">
              <w:rPr>
                <w:sz w:val="14"/>
                <w:szCs w:val="14"/>
              </w:rPr>
              <w:t>No</w:t>
            </w:r>
            <w:r w:rsidR="001731E2"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9" w:name="Check127"/>
            <w:r w:rsidR="001731E2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59"/>
            <w:r w:rsidR="001731E2" w:rsidRPr="00ED642B">
              <w:rPr>
                <w:sz w:val="14"/>
                <w:szCs w:val="14"/>
              </w:rPr>
              <w:t>Yes</w:t>
            </w:r>
            <w:r w:rsidR="001731E2" w:rsidRPr="00ED642B">
              <w:rPr>
                <w:sz w:val="14"/>
                <w:szCs w:val="14"/>
              </w:rPr>
              <w:tab/>
              <w:t xml:space="preserve">If yes, by how much (+ or -): </w:t>
            </w:r>
            <w:r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60" w:name="Text149"/>
            <w:r w:rsidR="001731E2"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D642B">
              <w:rPr>
                <w:sz w:val="18"/>
                <w:szCs w:val="18"/>
                <w:u w:val="single"/>
              </w:rPr>
            </w:r>
            <w:r w:rsidRPr="00ED642B">
              <w:rPr>
                <w:sz w:val="18"/>
                <w:szCs w:val="18"/>
                <w:u w:val="single"/>
              </w:rPr>
              <w:fldChar w:fldCharType="separate"/>
            </w:r>
            <w:r w:rsidR="001731E2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1731E2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1731E2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1731E2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1731E2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sz w:val="18"/>
                <w:szCs w:val="18"/>
                <w:u w:val="single"/>
              </w:rPr>
              <w:fldChar w:fldCharType="end"/>
            </w:r>
            <w:bookmarkEnd w:id="260"/>
          </w:p>
        </w:tc>
      </w:tr>
      <w:tr w:rsidR="001731E2" w:rsidRPr="003648EF" w:rsidTr="00ED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731E2" w:rsidRPr="00ED642B" w:rsidRDefault="001731E2" w:rsidP="003648EF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Weight</w:t>
            </w:r>
          </w:p>
          <w:p w:rsidR="001731E2" w:rsidRPr="00ED642B" w:rsidRDefault="001731E2" w:rsidP="003648EF">
            <w:pPr>
              <w:rPr>
                <w:sz w:val="6"/>
                <w:szCs w:val="6"/>
              </w:rPr>
            </w:pPr>
          </w:p>
          <w:p w:rsidR="001731E2" w:rsidRPr="00ED642B" w:rsidRDefault="004B6C9F" w:rsidP="003648EF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61" w:name="Text148"/>
            <w:r w:rsidR="001731E2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="001731E2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61"/>
          </w:p>
          <w:p w:rsidR="001731E2" w:rsidRPr="00ED642B" w:rsidRDefault="001731E2" w:rsidP="003648EF">
            <w:pPr>
              <w:rPr>
                <w:sz w:val="6"/>
                <w:szCs w:val="6"/>
              </w:rPr>
            </w:pPr>
          </w:p>
        </w:tc>
        <w:tc>
          <w:tcPr>
            <w:tcW w:w="9378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731E2" w:rsidRPr="00ED642B" w:rsidRDefault="001731E2" w:rsidP="003648EF">
            <w:pPr>
              <w:rPr>
                <w:b/>
                <w:sz w:val="14"/>
                <w:szCs w:val="14"/>
              </w:rPr>
            </w:pPr>
          </w:p>
        </w:tc>
      </w:tr>
      <w:tr w:rsidR="00724FFC" w:rsidTr="00ED642B">
        <w:trPr>
          <w:trHeight w:val="317"/>
        </w:trPr>
        <w:tc>
          <w:tcPr>
            <w:tcW w:w="1101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FFC" w:rsidRDefault="00724FFC" w:rsidP="00724F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you use any complementary health approaches with your child (i.e.: meditation, yoga, nutrition, etc.)?</w:t>
            </w:r>
          </w:p>
          <w:p w:rsidR="00724FFC" w:rsidRDefault="00724FFC" w:rsidP="00724FFC">
            <w:pPr>
              <w:rPr>
                <w:b/>
                <w:sz w:val="16"/>
                <w:szCs w:val="16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  <w:p w:rsidR="00724FFC" w:rsidRDefault="00724FFC" w:rsidP="00724FFC">
            <w:pPr>
              <w:rPr>
                <w:b/>
                <w:sz w:val="16"/>
                <w:szCs w:val="16"/>
              </w:rPr>
            </w:pPr>
          </w:p>
          <w:p w:rsidR="00724FFC" w:rsidRPr="00724FFC" w:rsidRDefault="00724FFC" w:rsidP="00724FFC">
            <w:pPr>
              <w:rPr>
                <w:b/>
                <w:sz w:val="16"/>
                <w:szCs w:val="16"/>
              </w:rPr>
            </w:pPr>
          </w:p>
        </w:tc>
      </w:tr>
      <w:tr w:rsidR="00315A4C" w:rsidTr="00ED642B">
        <w:trPr>
          <w:trHeight w:val="317"/>
        </w:trPr>
        <w:tc>
          <w:tcPr>
            <w:tcW w:w="1101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A4C" w:rsidRPr="00ED642B" w:rsidRDefault="00315A4C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Nutritional Screening</w:t>
            </w:r>
          </w:p>
        </w:tc>
      </w:tr>
      <w:tr w:rsidR="00315A4C" w:rsidRPr="00315A4C" w:rsidTr="00ED642B">
        <w:trPr>
          <w:trHeight w:val="317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A4C" w:rsidRPr="00ED642B" w:rsidRDefault="00315A4C" w:rsidP="00315A4C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No Problem</w:t>
            </w:r>
          </w:p>
          <w:p w:rsidR="00315A4C" w:rsidRPr="00ED642B" w:rsidRDefault="00315A4C" w:rsidP="00315A4C">
            <w:pPr>
              <w:rPr>
                <w:sz w:val="6"/>
                <w:szCs w:val="6"/>
              </w:rPr>
            </w:pPr>
          </w:p>
          <w:p w:rsidR="00315A4C" w:rsidRPr="00ED642B" w:rsidRDefault="004B6C9F" w:rsidP="00ED642B">
            <w:pPr>
              <w:jc w:val="center"/>
              <w:rPr>
                <w:szCs w:val="2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2" w:name="Check128"/>
            <w:r w:rsidR="00315A4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62"/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C" w:rsidRPr="00ED642B" w:rsidRDefault="00315A4C" w:rsidP="00ED642B">
            <w:pPr>
              <w:jc w:val="center"/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Eating</w:t>
            </w:r>
          </w:p>
          <w:p w:rsidR="00315A4C" w:rsidRPr="00ED642B" w:rsidRDefault="00315A4C" w:rsidP="00ED642B">
            <w:pPr>
              <w:jc w:val="center"/>
              <w:rPr>
                <w:sz w:val="6"/>
                <w:szCs w:val="6"/>
              </w:rPr>
            </w:pPr>
          </w:p>
          <w:p w:rsidR="00315A4C" w:rsidRPr="00ED642B" w:rsidRDefault="004B6C9F" w:rsidP="00315A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3" w:name="Check129"/>
            <w:r w:rsidR="00315A4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63"/>
            <w:r w:rsidR="00315A4C" w:rsidRPr="00ED642B">
              <w:rPr>
                <w:sz w:val="14"/>
                <w:szCs w:val="14"/>
              </w:rPr>
              <w:t xml:space="preserve">More          </w:t>
            </w:r>
            <w:r w:rsidRPr="00ED642B">
              <w:rPr>
                <w:szCs w:val="2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4" w:name="Check130"/>
            <w:r w:rsidR="00315A4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64"/>
            <w:r w:rsidR="00315A4C" w:rsidRPr="00ED642B">
              <w:rPr>
                <w:sz w:val="14"/>
                <w:szCs w:val="14"/>
              </w:rPr>
              <w:t xml:space="preserve">Less          </w:t>
            </w:r>
            <w:r w:rsidRPr="00ED642B">
              <w:rPr>
                <w:szCs w:val="2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5" w:name="Check131"/>
            <w:r w:rsidR="00315A4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65"/>
            <w:r w:rsidR="00315A4C" w:rsidRPr="00ED642B">
              <w:rPr>
                <w:sz w:val="14"/>
                <w:szCs w:val="14"/>
              </w:rPr>
              <w:t>Not Eating</w:t>
            </w:r>
          </w:p>
          <w:p w:rsidR="00315A4C" w:rsidRPr="00ED642B" w:rsidRDefault="00315A4C" w:rsidP="00315A4C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C" w:rsidRPr="00ED642B" w:rsidRDefault="00315A4C" w:rsidP="00ED642B">
            <w:pPr>
              <w:jc w:val="center"/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Drinking</w:t>
            </w:r>
          </w:p>
          <w:p w:rsidR="00315A4C" w:rsidRPr="00ED642B" w:rsidRDefault="00315A4C" w:rsidP="00ED642B">
            <w:pPr>
              <w:jc w:val="center"/>
              <w:rPr>
                <w:sz w:val="6"/>
                <w:szCs w:val="6"/>
              </w:rPr>
            </w:pPr>
          </w:p>
          <w:p w:rsidR="00315A4C" w:rsidRPr="00ED642B" w:rsidRDefault="004B6C9F" w:rsidP="00315A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6" w:name="Check132"/>
            <w:r w:rsidR="00315A4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66"/>
            <w:r w:rsidR="00315A4C" w:rsidRPr="00ED642B">
              <w:rPr>
                <w:sz w:val="14"/>
                <w:szCs w:val="14"/>
              </w:rPr>
              <w:t xml:space="preserve">More      </w:t>
            </w:r>
            <w:r w:rsidRPr="00ED642B">
              <w:rPr>
                <w:szCs w:val="2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7" w:name="Check133"/>
            <w:r w:rsidR="00315A4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67"/>
            <w:r w:rsidR="00315A4C" w:rsidRPr="00ED642B">
              <w:rPr>
                <w:sz w:val="14"/>
                <w:szCs w:val="14"/>
              </w:rPr>
              <w:t xml:space="preserve">Less      </w:t>
            </w:r>
            <w:r w:rsidRPr="00ED642B">
              <w:rPr>
                <w:szCs w:val="2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8" w:name="Check134"/>
            <w:r w:rsidR="00315A4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68"/>
            <w:r w:rsidR="00315A4C" w:rsidRPr="00ED642B">
              <w:rPr>
                <w:sz w:val="14"/>
                <w:szCs w:val="14"/>
              </w:rPr>
              <w:t>Takes Liquids Only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5A4C" w:rsidRPr="00ED642B" w:rsidRDefault="00315A4C" w:rsidP="00ED642B">
            <w:pPr>
              <w:jc w:val="center"/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Appetite</w:t>
            </w:r>
          </w:p>
          <w:p w:rsidR="00315A4C" w:rsidRPr="00ED642B" w:rsidRDefault="00315A4C" w:rsidP="00ED642B">
            <w:pPr>
              <w:jc w:val="center"/>
              <w:rPr>
                <w:sz w:val="6"/>
                <w:szCs w:val="6"/>
              </w:rPr>
            </w:pPr>
          </w:p>
          <w:p w:rsidR="00315A4C" w:rsidRPr="00ED642B" w:rsidRDefault="004B6C9F" w:rsidP="00315A4C">
            <w:pPr>
              <w:rPr>
                <w:sz w:val="14"/>
                <w:szCs w:val="14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9" w:name="Check135"/>
            <w:r w:rsidR="00315A4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69"/>
            <w:r w:rsidR="00315A4C" w:rsidRPr="00ED642B">
              <w:rPr>
                <w:sz w:val="14"/>
                <w:szCs w:val="14"/>
              </w:rPr>
              <w:t xml:space="preserve">Increased                             </w:t>
            </w:r>
            <w:r w:rsidRPr="00ED642B">
              <w:rPr>
                <w:szCs w:val="2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0" w:name="Check136"/>
            <w:r w:rsidR="00315A4C"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bookmarkEnd w:id="270"/>
            <w:r w:rsidR="00315A4C" w:rsidRPr="00ED642B">
              <w:rPr>
                <w:sz w:val="14"/>
                <w:szCs w:val="14"/>
              </w:rPr>
              <w:t>Decreased</w:t>
            </w:r>
          </w:p>
        </w:tc>
      </w:tr>
      <w:tr w:rsidR="00315A4C" w:rsidRPr="00315A4C" w:rsidTr="00ED642B">
        <w:trPr>
          <w:trHeight w:val="317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A4C" w:rsidRPr="00ED642B" w:rsidRDefault="00315A4C" w:rsidP="00ED642B">
            <w:pPr>
              <w:tabs>
                <w:tab w:val="left" w:pos="360"/>
              </w:tabs>
              <w:rPr>
                <w:sz w:val="6"/>
                <w:szCs w:val="6"/>
              </w:rPr>
            </w:pPr>
            <w:r w:rsidRPr="00ED642B">
              <w:rPr>
                <w:sz w:val="14"/>
                <w:szCs w:val="14"/>
              </w:rPr>
              <w:tab/>
            </w:r>
          </w:p>
          <w:p w:rsidR="0037172F" w:rsidRPr="00ED642B" w:rsidRDefault="0037172F" w:rsidP="00ED642B">
            <w:pPr>
              <w:tabs>
                <w:tab w:val="clear" w:pos="5040"/>
                <w:tab w:val="clear" w:pos="8640"/>
                <w:tab w:val="left" w:pos="360"/>
                <w:tab w:val="left" w:pos="4320"/>
                <w:tab w:val="left" w:pos="7200"/>
                <w:tab w:val="left" w:pos="7740"/>
                <w:tab w:val="left" w:pos="828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1" w:name="Check137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71"/>
            <w:r w:rsidRPr="00ED642B">
              <w:rPr>
                <w:sz w:val="14"/>
                <w:szCs w:val="14"/>
              </w:rPr>
              <w:t>Nausea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2" w:name="Check138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72"/>
            <w:r w:rsidRPr="00ED642B">
              <w:rPr>
                <w:sz w:val="14"/>
                <w:szCs w:val="14"/>
              </w:rPr>
              <w:t>Vomiting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3" w:name="Check139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73"/>
            <w:r w:rsidRPr="00ED642B">
              <w:rPr>
                <w:sz w:val="14"/>
                <w:szCs w:val="14"/>
              </w:rPr>
              <w:t>Trouble Chewing or Swallowing</w:t>
            </w:r>
          </w:p>
          <w:p w:rsidR="0037172F" w:rsidRPr="00ED642B" w:rsidRDefault="0037172F" w:rsidP="00ED642B">
            <w:pPr>
              <w:tabs>
                <w:tab w:val="clear" w:pos="5040"/>
                <w:tab w:val="clear" w:pos="8640"/>
                <w:tab w:val="left" w:pos="360"/>
                <w:tab w:val="left" w:pos="4320"/>
                <w:tab w:val="left" w:pos="7200"/>
                <w:tab w:val="left" w:pos="7740"/>
                <w:tab w:val="left" w:pos="8280"/>
              </w:tabs>
              <w:rPr>
                <w:sz w:val="6"/>
                <w:szCs w:val="6"/>
              </w:rPr>
            </w:pPr>
          </w:p>
        </w:tc>
      </w:tr>
      <w:tr w:rsidR="0037172F" w:rsidRPr="00315A4C" w:rsidTr="00ED642B">
        <w:trPr>
          <w:trHeight w:val="1080"/>
        </w:trPr>
        <w:tc>
          <w:tcPr>
            <w:tcW w:w="55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172F" w:rsidRPr="00ED642B" w:rsidRDefault="0037172F" w:rsidP="00ED642B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Special Diet</w:t>
            </w:r>
          </w:p>
          <w:p w:rsidR="0037172F" w:rsidRPr="00ED642B" w:rsidRDefault="0037172F" w:rsidP="00ED642B">
            <w:pPr>
              <w:tabs>
                <w:tab w:val="left" w:pos="360"/>
              </w:tabs>
              <w:rPr>
                <w:sz w:val="6"/>
                <w:szCs w:val="6"/>
              </w:rPr>
            </w:pPr>
          </w:p>
          <w:p w:rsidR="0037172F" w:rsidRPr="00ED642B" w:rsidRDefault="004B6C9F" w:rsidP="00ED64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74" w:name="Text150"/>
            <w:r w:rsidR="0037172F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74"/>
          </w:p>
          <w:p w:rsidR="0037172F" w:rsidRPr="00ED642B" w:rsidRDefault="0037172F" w:rsidP="00ED642B">
            <w:pPr>
              <w:tabs>
                <w:tab w:val="left" w:pos="360"/>
              </w:tabs>
              <w:rPr>
                <w:sz w:val="14"/>
                <w:szCs w:val="14"/>
              </w:rPr>
            </w:pPr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172F" w:rsidRPr="00ED642B" w:rsidRDefault="0037172F" w:rsidP="00ED642B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Other</w:t>
            </w:r>
          </w:p>
          <w:p w:rsidR="0037172F" w:rsidRPr="00ED642B" w:rsidRDefault="0037172F" w:rsidP="00ED642B">
            <w:pPr>
              <w:tabs>
                <w:tab w:val="left" w:pos="360"/>
              </w:tabs>
              <w:rPr>
                <w:sz w:val="6"/>
                <w:szCs w:val="6"/>
              </w:rPr>
            </w:pPr>
          </w:p>
          <w:p w:rsidR="0037172F" w:rsidRPr="00ED642B" w:rsidRDefault="004B6C9F" w:rsidP="00ED642B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75" w:name="Text151"/>
            <w:r w:rsidR="0037172F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="0037172F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75"/>
          </w:p>
          <w:p w:rsidR="0037172F" w:rsidRPr="00ED642B" w:rsidRDefault="0037172F" w:rsidP="00ED642B">
            <w:pPr>
              <w:tabs>
                <w:tab w:val="left" w:pos="360"/>
              </w:tabs>
              <w:rPr>
                <w:sz w:val="14"/>
                <w:szCs w:val="14"/>
              </w:rPr>
            </w:pPr>
          </w:p>
        </w:tc>
      </w:tr>
    </w:tbl>
    <w:p w:rsidR="00EE4FB4" w:rsidRDefault="00EE4FB4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642EE2" w:rsidRDefault="00642EE2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642EE2" w:rsidRDefault="00642EE2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</w:p>
    <w:p w:rsidR="00642EE2" w:rsidRDefault="00642EE2" w:rsidP="00C7559F">
      <w:pPr>
        <w:tabs>
          <w:tab w:val="clear" w:pos="547"/>
          <w:tab w:val="clear" w:pos="1627"/>
          <w:tab w:val="clear" w:pos="2707"/>
          <w:tab w:val="left" w:pos="540"/>
          <w:tab w:val="left" w:pos="1620"/>
          <w:tab w:val="left" w:pos="2700"/>
        </w:tabs>
        <w:rPr>
          <w:sz w:val="20"/>
        </w:rPr>
      </w:pPr>
      <w:r>
        <w:rPr>
          <w:sz w:val="20"/>
        </w:rPr>
        <w:br w:type="page"/>
      </w:r>
    </w:p>
    <w:tbl>
      <w:tblPr>
        <w:tblW w:w="10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797"/>
        <w:gridCol w:w="1063"/>
        <w:gridCol w:w="1682"/>
        <w:gridCol w:w="355"/>
        <w:gridCol w:w="1062"/>
        <w:gridCol w:w="2321"/>
      </w:tblGrid>
      <w:tr w:rsidR="00642EE2" w:rsidTr="00D6486C">
        <w:trPr>
          <w:trHeight w:val="420"/>
        </w:trPr>
        <w:tc>
          <w:tcPr>
            <w:tcW w:w="74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2EE2" w:rsidRPr="00ED642B" w:rsidRDefault="00642EE2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Client Name </w:t>
            </w:r>
            <w:r w:rsidRPr="00ED642B">
              <w:rPr>
                <w:sz w:val="16"/>
                <w:szCs w:val="16"/>
              </w:rPr>
              <w:t>(First, MI, Last)</w:t>
            </w:r>
          </w:p>
          <w:p w:rsidR="00642EE2" w:rsidRPr="00ED642B" w:rsidRDefault="00642EE2">
            <w:pPr>
              <w:rPr>
                <w:sz w:val="6"/>
                <w:szCs w:val="6"/>
              </w:rPr>
            </w:pPr>
          </w:p>
          <w:p w:rsidR="00642EE2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42EE2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642EE2" w:rsidRPr="00ED642B">
              <w:rPr>
                <w:noProof/>
                <w:sz w:val="20"/>
              </w:rPr>
              <w:t> </w:t>
            </w:r>
            <w:r w:rsidR="00642EE2" w:rsidRPr="00ED642B">
              <w:rPr>
                <w:noProof/>
                <w:sz w:val="20"/>
              </w:rPr>
              <w:t> </w:t>
            </w:r>
            <w:r w:rsidR="00642EE2" w:rsidRPr="00ED642B">
              <w:rPr>
                <w:noProof/>
                <w:sz w:val="20"/>
              </w:rPr>
              <w:t> </w:t>
            </w:r>
            <w:r w:rsidR="00642EE2" w:rsidRPr="00ED642B">
              <w:rPr>
                <w:noProof/>
                <w:sz w:val="20"/>
              </w:rPr>
              <w:t> </w:t>
            </w:r>
            <w:r w:rsidR="00642EE2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  <w:p w:rsidR="00642EE2" w:rsidRPr="00ED642B" w:rsidRDefault="00642EE2">
            <w:pPr>
              <w:rPr>
                <w:sz w:val="6"/>
                <w:szCs w:val="6"/>
              </w:rPr>
            </w:pP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2EE2" w:rsidRPr="00ED642B" w:rsidRDefault="00642EE2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 of Birth</w:t>
            </w:r>
          </w:p>
          <w:p w:rsidR="00642EE2" w:rsidRPr="00ED642B" w:rsidRDefault="00642EE2">
            <w:pPr>
              <w:rPr>
                <w:sz w:val="6"/>
                <w:szCs w:val="6"/>
              </w:rPr>
            </w:pPr>
          </w:p>
          <w:p w:rsidR="00642EE2" w:rsidRPr="00ED642B" w:rsidRDefault="004B6C9F">
            <w:pPr>
              <w:rPr>
                <w:sz w:val="20"/>
              </w:rPr>
            </w:pPr>
            <w:r w:rsidRPr="00ED642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2EE2" w:rsidRPr="00ED642B">
              <w:rPr>
                <w:sz w:val="20"/>
              </w:rPr>
              <w:instrText xml:space="preserve"> FORMTEXT </w:instrText>
            </w:r>
            <w:r w:rsidRPr="00ED642B">
              <w:rPr>
                <w:sz w:val="20"/>
              </w:rPr>
            </w:r>
            <w:r w:rsidRPr="00ED642B">
              <w:rPr>
                <w:sz w:val="20"/>
              </w:rPr>
              <w:fldChar w:fldCharType="separate"/>
            </w:r>
            <w:r w:rsidR="00642EE2" w:rsidRPr="00ED642B">
              <w:rPr>
                <w:noProof/>
                <w:sz w:val="20"/>
              </w:rPr>
              <w:t> </w:t>
            </w:r>
            <w:r w:rsidR="00642EE2" w:rsidRPr="00ED642B">
              <w:rPr>
                <w:noProof/>
                <w:sz w:val="20"/>
              </w:rPr>
              <w:t> </w:t>
            </w:r>
            <w:r w:rsidR="00642EE2" w:rsidRPr="00ED642B">
              <w:rPr>
                <w:noProof/>
                <w:sz w:val="20"/>
              </w:rPr>
              <w:t> </w:t>
            </w:r>
            <w:r w:rsidR="00642EE2" w:rsidRPr="00ED642B">
              <w:rPr>
                <w:noProof/>
                <w:sz w:val="20"/>
              </w:rPr>
              <w:t> </w:t>
            </w:r>
            <w:r w:rsidR="00642EE2" w:rsidRPr="00ED642B">
              <w:rPr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42EE2" w:rsidTr="00D6486C">
        <w:trPr>
          <w:trHeight w:val="308"/>
        </w:trPr>
        <w:tc>
          <w:tcPr>
            <w:tcW w:w="1084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EE2" w:rsidRPr="00ED642B" w:rsidRDefault="00642EE2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Pain Screening</w:t>
            </w:r>
          </w:p>
        </w:tc>
      </w:tr>
      <w:tr w:rsidR="00642EE2" w:rsidRPr="00642EE2" w:rsidTr="00D6486C">
        <w:trPr>
          <w:trHeight w:val="308"/>
        </w:trPr>
        <w:tc>
          <w:tcPr>
            <w:tcW w:w="108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EE2" w:rsidRPr="00ED642B" w:rsidRDefault="00642EE2" w:rsidP="00642EE2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 xml:space="preserve">Does pain currently interfere with the child’s activities? </w:t>
            </w:r>
            <w:r w:rsidRPr="00ED642B">
              <w:rPr>
                <w:sz w:val="16"/>
                <w:szCs w:val="16"/>
              </w:rPr>
              <w:t>(if yes, how much does it interfere with these activities [please check])</w:t>
            </w:r>
          </w:p>
          <w:p w:rsidR="00642EE2" w:rsidRPr="00ED642B" w:rsidRDefault="00642EE2" w:rsidP="00642EE2">
            <w:pPr>
              <w:rPr>
                <w:sz w:val="6"/>
                <w:szCs w:val="6"/>
              </w:rPr>
            </w:pPr>
          </w:p>
          <w:p w:rsidR="00642EE2" w:rsidRPr="00ED642B" w:rsidRDefault="005B3E0A" w:rsidP="00ED642B">
            <w:pPr>
              <w:tabs>
                <w:tab w:val="left" w:pos="354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6" w:name="Check140"/>
            <w:r w:rsidR="00642EE2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76"/>
            <w:r w:rsidR="00642EE2" w:rsidRPr="00ED642B">
              <w:rPr>
                <w:sz w:val="14"/>
                <w:szCs w:val="14"/>
              </w:rPr>
              <w:t xml:space="preserve">No   </w:t>
            </w:r>
            <w:r w:rsidRPr="00ED642B">
              <w:rPr>
                <w:sz w:val="14"/>
                <w:szCs w:val="14"/>
              </w:rPr>
              <w:t xml:space="preserve">               </w:t>
            </w:r>
            <w:r w:rsidR="00642EE2" w:rsidRPr="00ED642B">
              <w:rPr>
                <w:sz w:val="14"/>
                <w:szCs w:val="14"/>
              </w:rPr>
              <w:t xml:space="preserve">   </w:t>
            </w:r>
            <w:r w:rsidR="004B6C9F" w:rsidRPr="00ED642B">
              <w:rPr>
                <w:szCs w:val="2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7" w:name="Check141"/>
            <w:r w:rsidR="00642EE2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77"/>
            <w:r w:rsidR="00642EE2" w:rsidRPr="00ED642B">
              <w:rPr>
                <w:sz w:val="14"/>
                <w:szCs w:val="14"/>
              </w:rPr>
              <w:t xml:space="preserve">Yes   </w:t>
            </w:r>
            <w:r w:rsidRPr="00ED642B">
              <w:rPr>
                <w:sz w:val="14"/>
                <w:szCs w:val="14"/>
              </w:rPr>
              <w:t xml:space="preserve">               </w:t>
            </w:r>
            <w:r w:rsidR="00642EE2" w:rsidRPr="00ED642B">
              <w:rPr>
                <w:sz w:val="14"/>
                <w:szCs w:val="14"/>
              </w:rPr>
              <w:t xml:space="preserve">   </w:t>
            </w:r>
            <w:r w:rsidR="004B6C9F" w:rsidRPr="00ED642B">
              <w:rPr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8" w:name="Check142"/>
            <w:r w:rsidR="00642EE2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78"/>
            <w:r w:rsidR="00642EE2" w:rsidRPr="00ED642B">
              <w:rPr>
                <w:sz w:val="14"/>
                <w:szCs w:val="14"/>
              </w:rPr>
              <w:t xml:space="preserve">Not at all   </w:t>
            </w:r>
            <w:r w:rsidRPr="00ED642B">
              <w:rPr>
                <w:sz w:val="14"/>
                <w:szCs w:val="14"/>
              </w:rPr>
              <w:t xml:space="preserve">               </w:t>
            </w:r>
            <w:r w:rsidR="00642EE2" w:rsidRPr="00ED642B">
              <w:rPr>
                <w:sz w:val="14"/>
                <w:szCs w:val="14"/>
              </w:rPr>
              <w:t xml:space="preserve">   </w:t>
            </w:r>
            <w:r w:rsidR="004B6C9F" w:rsidRPr="00ED642B">
              <w:rPr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9" w:name="Check143"/>
            <w:r w:rsidR="00642EE2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79"/>
            <w:r w:rsidRPr="00ED642B">
              <w:rPr>
                <w:sz w:val="14"/>
                <w:szCs w:val="14"/>
              </w:rPr>
              <w:t xml:space="preserve">Mildly                     </w:t>
            </w:r>
            <w:r w:rsidR="004B6C9F" w:rsidRPr="00ED642B">
              <w:rPr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0" w:name="Check144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80"/>
            <w:r w:rsidRPr="00ED642B">
              <w:rPr>
                <w:sz w:val="14"/>
                <w:szCs w:val="14"/>
              </w:rPr>
              <w:t xml:space="preserve">Moderately                     </w:t>
            </w:r>
            <w:r w:rsidR="004B6C9F" w:rsidRPr="00ED642B">
              <w:rPr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1" w:name="Check145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81"/>
            <w:r w:rsidRPr="00ED642B">
              <w:rPr>
                <w:sz w:val="14"/>
                <w:szCs w:val="14"/>
              </w:rPr>
              <w:t xml:space="preserve">Severely                     </w:t>
            </w:r>
            <w:r w:rsidR="004B6C9F" w:rsidRPr="00ED642B">
              <w:rPr>
                <w:szCs w:val="2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2" w:name="Check146"/>
            <w:r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82"/>
            <w:r w:rsidRPr="00ED642B">
              <w:rPr>
                <w:sz w:val="14"/>
                <w:szCs w:val="14"/>
              </w:rPr>
              <w:t>Extremely</w:t>
            </w:r>
          </w:p>
          <w:p w:rsidR="00642EE2" w:rsidRPr="00ED642B" w:rsidRDefault="00642EE2" w:rsidP="00642EE2">
            <w:pPr>
              <w:rPr>
                <w:sz w:val="6"/>
                <w:szCs w:val="6"/>
              </w:rPr>
            </w:pPr>
          </w:p>
        </w:tc>
      </w:tr>
      <w:tr w:rsidR="005B3E0A" w:rsidRPr="00642EE2" w:rsidTr="00D6486C">
        <w:trPr>
          <w:trHeight w:val="638"/>
        </w:trPr>
        <w:tc>
          <w:tcPr>
            <w:tcW w:w="1084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E0A" w:rsidRPr="00ED642B" w:rsidRDefault="005B3E0A" w:rsidP="00642EE2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Please indicate the source of the pain</w:t>
            </w:r>
          </w:p>
          <w:p w:rsidR="005B3E0A" w:rsidRPr="00ED642B" w:rsidRDefault="005B3E0A" w:rsidP="00642EE2">
            <w:pPr>
              <w:rPr>
                <w:sz w:val="6"/>
                <w:szCs w:val="6"/>
              </w:rPr>
            </w:pPr>
          </w:p>
          <w:p w:rsidR="005B3E0A" w:rsidRPr="00ED642B" w:rsidRDefault="004B6C9F" w:rsidP="00642EE2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83" w:name="Text152"/>
            <w:r w:rsidR="005B3E0A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5B3E0A" w:rsidRPr="00ED642B">
              <w:rPr>
                <w:noProof/>
                <w:sz w:val="18"/>
                <w:szCs w:val="18"/>
              </w:rPr>
              <w:t> </w:t>
            </w:r>
            <w:r w:rsidR="005B3E0A" w:rsidRPr="00ED642B">
              <w:rPr>
                <w:noProof/>
                <w:sz w:val="18"/>
                <w:szCs w:val="18"/>
              </w:rPr>
              <w:t> </w:t>
            </w:r>
            <w:r w:rsidR="005B3E0A" w:rsidRPr="00ED642B">
              <w:rPr>
                <w:noProof/>
                <w:sz w:val="18"/>
                <w:szCs w:val="18"/>
              </w:rPr>
              <w:t> </w:t>
            </w:r>
            <w:r w:rsidR="005B3E0A" w:rsidRPr="00ED642B">
              <w:rPr>
                <w:noProof/>
                <w:sz w:val="18"/>
                <w:szCs w:val="18"/>
              </w:rPr>
              <w:t> </w:t>
            </w:r>
            <w:r w:rsidR="005B3E0A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83"/>
          </w:p>
        </w:tc>
      </w:tr>
      <w:tr w:rsid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108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3E0A" w:rsidRPr="00ED642B" w:rsidRDefault="005B3E0A" w:rsidP="00ED642B">
            <w:pPr>
              <w:jc w:val="center"/>
              <w:rPr>
                <w:b/>
                <w:sz w:val="20"/>
              </w:rPr>
            </w:pPr>
            <w:r w:rsidRPr="00ED642B">
              <w:rPr>
                <w:b/>
                <w:sz w:val="20"/>
              </w:rPr>
              <w:t>Substance Use History/Current Use</w:t>
            </w:r>
          </w:p>
          <w:p w:rsidR="005B3E0A" w:rsidRPr="00ED642B" w:rsidRDefault="005B3E0A" w:rsidP="00ED642B">
            <w:pPr>
              <w:jc w:val="center"/>
              <w:rPr>
                <w:sz w:val="16"/>
                <w:szCs w:val="16"/>
              </w:rPr>
            </w:pPr>
            <w:r w:rsidRPr="00ED642B">
              <w:rPr>
                <w:sz w:val="16"/>
                <w:szCs w:val="16"/>
              </w:rPr>
              <w:t>(Please check and complete appropriate columns)</w:t>
            </w:r>
          </w:p>
        </w:tc>
      </w:tr>
      <w:tr w:rsidR="005B3E0A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5B3E0A" w:rsidRPr="00ED642B" w:rsidRDefault="005B3E0A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Which of the following has the child used?</w:t>
            </w:r>
          </w:p>
        </w:tc>
        <w:tc>
          <w:tcPr>
            <w:tcW w:w="1859" w:type="dxa"/>
            <w:gridSpan w:val="2"/>
            <w:vAlign w:val="center"/>
          </w:tcPr>
          <w:p w:rsidR="005B3E0A" w:rsidRPr="00ED642B" w:rsidRDefault="005B3E0A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Age first used</w:t>
            </w:r>
          </w:p>
        </w:tc>
        <w:tc>
          <w:tcPr>
            <w:tcW w:w="1682" w:type="dxa"/>
            <w:vAlign w:val="center"/>
          </w:tcPr>
          <w:p w:rsidR="005B3E0A" w:rsidRPr="00ED642B" w:rsidRDefault="005B3E0A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Age last used</w:t>
            </w:r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5B3E0A" w:rsidRPr="00ED642B" w:rsidRDefault="005B3E0A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Frequency of use</w:t>
            </w:r>
          </w:p>
        </w:tc>
      </w:tr>
      <w:tr w:rsidR="005B3E0A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5B3E0A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4" w:name="Check147"/>
            <w:r w:rsidR="005B3E0A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284"/>
            <w:r w:rsidR="001C69E7" w:rsidRPr="00ED642B">
              <w:rPr>
                <w:sz w:val="14"/>
                <w:szCs w:val="14"/>
              </w:rPr>
              <w:t>Beer</w:t>
            </w:r>
          </w:p>
        </w:tc>
        <w:tc>
          <w:tcPr>
            <w:tcW w:w="1859" w:type="dxa"/>
            <w:gridSpan w:val="2"/>
            <w:vAlign w:val="center"/>
          </w:tcPr>
          <w:p w:rsidR="005B3E0A" w:rsidRPr="00ED642B" w:rsidRDefault="004B6C9F" w:rsidP="005B3E0A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85" w:name="Text153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85"/>
          </w:p>
        </w:tc>
        <w:tc>
          <w:tcPr>
            <w:tcW w:w="1682" w:type="dxa"/>
            <w:vAlign w:val="center"/>
          </w:tcPr>
          <w:p w:rsidR="005B3E0A" w:rsidRPr="00ED642B" w:rsidRDefault="004B6C9F" w:rsidP="005B3E0A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86" w:name="Text154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86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5B3E0A" w:rsidRPr="00ED642B" w:rsidRDefault="004B6C9F" w:rsidP="005B3E0A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87" w:name="Text155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87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Wine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88" w:name="Text156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88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89" w:name="Text157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89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90" w:name="Text158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0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Liquor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91" w:name="Text159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1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92" w:name="Text160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2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93" w:name="Text161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3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Heroin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94" w:name="Text162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4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95" w:name="Text163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5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96" w:name="Text164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6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BF3AAB" w:rsidRPr="00ED642B">
              <w:rPr>
                <w:sz w:val="14"/>
                <w:szCs w:val="14"/>
              </w:rPr>
              <w:t>Barbiturates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97" w:name="Text165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7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98" w:name="Text166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8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99" w:name="Text167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299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Amphetamines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00" w:name="Text168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00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01" w:name="Text169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01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02" w:name="Text170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02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Crack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03" w:name="Text171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03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04" w:name="Text172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04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05" w:name="Text173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05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6" w:name="Check148"/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bookmarkEnd w:id="306"/>
            <w:r w:rsidR="001C69E7" w:rsidRPr="00ED642B">
              <w:rPr>
                <w:sz w:val="14"/>
                <w:szCs w:val="14"/>
              </w:rPr>
              <w:t>Cocaine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07" w:name="Text174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07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08" w:name="Text175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08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09" w:name="Text176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09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Marijuana/Hashish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10" w:name="Text177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0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11" w:name="Text178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1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12" w:name="Text179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2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LSD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13" w:name="Text180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3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14" w:name="Text181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4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15" w:name="Text182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5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BF3AAB" w:rsidRPr="00ED642B">
              <w:rPr>
                <w:sz w:val="14"/>
                <w:szCs w:val="14"/>
              </w:rPr>
              <w:t>Inhalants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16" w:name="Text183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6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17" w:name="Text184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7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318" w:name="Text185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8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PCP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319" w:name="Text186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19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320" w:name="Text187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0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321" w:name="Text188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1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MDMA (XTC)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22" w:name="Text189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2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323" w:name="Text190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3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324" w:name="Text191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4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Prescription drugs off the street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325" w:name="Text192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5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326" w:name="Text193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6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327" w:name="Text194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7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Non-prescription drugs by injection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328" w:name="Text195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8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29" w:name="Text196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29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330" w:name="Text197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30"/>
          </w:p>
        </w:tc>
      </w:tr>
      <w:tr w:rsidR="001C69E7" w:rsidRPr="005B3E0A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3560" w:type="dxa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6"/>
              </w:tabs>
              <w:rPr>
                <w:sz w:val="14"/>
                <w:szCs w:val="14"/>
              </w:rPr>
            </w:pPr>
            <w:r w:rsidRPr="00ED642B">
              <w:rPr>
                <w:szCs w:val="24"/>
              </w:rPr>
              <w:tab/>
            </w:r>
            <w:r w:rsidR="004B6C9F" w:rsidRPr="00ED642B">
              <w:rPr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9E7" w:rsidRPr="00ED642B">
              <w:rPr>
                <w:szCs w:val="24"/>
              </w:rPr>
              <w:instrText xml:space="preserve"> FORMCHECKBOX </w:instrText>
            </w:r>
            <w:r w:rsidR="004B6C9F" w:rsidRPr="00ED642B">
              <w:rPr>
                <w:szCs w:val="24"/>
              </w:rPr>
            </w:r>
            <w:r w:rsidR="004B6C9F" w:rsidRPr="00ED642B">
              <w:rPr>
                <w:szCs w:val="24"/>
              </w:rPr>
              <w:fldChar w:fldCharType="end"/>
            </w:r>
            <w:r w:rsidR="001C69E7" w:rsidRPr="00ED642B">
              <w:rPr>
                <w:sz w:val="14"/>
                <w:szCs w:val="14"/>
              </w:rPr>
              <w:t>Other</w:t>
            </w:r>
          </w:p>
        </w:tc>
        <w:tc>
          <w:tcPr>
            <w:tcW w:w="1859" w:type="dxa"/>
            <w:gridSpan w:val="2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331" w:name="Text198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31"/>
          </w:p>
        </w:tc>
        <w:tc>
          <w:tcPr>
            <w:tcW w:w="1682" w:type="dxa"/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332" w:name="Text199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32"/>
          </w:p>
        </w:tc>
        <w:tc>
          <w:tcPr>
            <w:tcW w:w="3737" w:type="dxa"/>
            <w:gridSpan w:val="3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333" w:name="Text200"/>
            <w:r w:rsidR="001C69E7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="001C69E7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33"/>
          </w:p>
        </w:tc>
      </w:tr>
      <w:tr w:rsidR="001C69E7" w:rsidRPr="001C69E7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5420" w:type="dxa"/>
            <w:gridSpan w:val="3"/>
            <w:tcBorders>
              <w:left w:val="single" w:sz="12" w:space="0" w:color="auto"/>
            </w:tcBorders>
            <w:vAlign w:val="center"/>
          </w:tcPr>
          <w:p w:rsidR="001C69E7" w:rsidRPr="00ED642B" w:rsidRDefault="001C69E7" w:rsidP="00ED642B">
            <w:pPr>
              <w:jc w:val="center"/>
              <w:rPr>
                <w:b/>
                <w:sz w:val="14"/>
                <w:szCs w:val="14"/>
              </w:rPr>
            </w:pPr>
            <w:r w:rsidRPr="00ED642B">
              <w:rPr>
                <w:b/>
                <w:sz w:val="14"/>
                <w:szCs w:val="14"/>
              </w:rPr>
              <w:t>Caffeine</w:t>
            </w:r>
          </w:p>
        </w:tc>
        <w:tc>
          <w:tcPr>
            <w:tcW w:w="5420" w:type="dxa"/>
            <w:gridSpan w:val="4"/>
            <w:tcBorders>
              <w:right w:val="single" w:sz="12" w:space="0" w:color="auto"/>
            </w:tcBorders>
            <w:vAlign w:val="center"/>
          </w:tcPr>
          <w:p w:rsidR="001C69E7" w:rsidRPr="00ED642B" w:rsidRDefault="005F43A6" w:rsidP="00ED64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Tobacco</w:t>
            </w:r>
          </w:p>
        </w:tc>
      </w:tr>
      <w:tr w:rsidR="001C69E7" w:rsidRPr="001C69E7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5420" w:type="dxa"/>
            <w:gridSpan w:val="3"/>
            <w:tcBorders>
              <w:left w:val="single" w:sz="12" w:space="0" w:color="auto"/>
            </w:tcBorders>
            <w:vAlign w:val="center"/>
          </w:tcPr>
          <w:p w:rsidR="001C69E7" w:rsidRPr="00ED642B" w:rsidRDefault="000825D9" w:rsidP="00ED642B">
            <w:pPr>
              <w:tabs>
                <w:tab w:val="left" w:pos="3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34" w:name="Text201"/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  <w:u w:val="single"/>
              </w:rPr>
            </w:r>
            <w:r w:rsidR="004B6C9F"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4B6C9F" w:rsidRPr="00ED642B">
              <w:rPr>
                <w:sz w:val="18"/>
                <w:szCs w:val="18"/>
                <w:u w:val="single"/>
              </w:rPr>
              <w:fldChar w:fldCharType="end"/>
            </w:r>
            <w:bookmarkEnd w:id="334"/>
            <w:r w:rsidRPr="00ED642B">
              <w:rPr>
                <w:sz w:val="18"/>
                <w:szCs w:val="18"/>
              </w:rPr>
              <w:t xml:space="preserve"> </w:t>
            </w:r>
            <w:r w:rsidRPr="00ED642B">
              <w:rPr>
                <w:sz w:val="14"/>
                <w:szCs w:val="14"/>
              </w:rPr>
              <w:t>Cups of caffeinated coffee per day</w:t>
            </w:r>
          </w:p>
        </w:tc>
        <w:tc>
          <w:tcPr>
            <w:tcW w:w="5420" w:type="dxa"/>
            <w:gridSpan w:val="4"/>
            <w:tcBorders>
              <w:right w:val="single" w:sz="12" w:space="0" w:color="auto"/>
            </w:tcBorders>
            <w:vAlign w:val="center"/>
          </w:tcPr>
          <w:p w:rsidR="001C69E7" w:rsidRPr="00ED642B" w:rsidRDefault="004B6C9F" w:rsidP="001C69E7">
            <w:pPr>
              <w:rPr>
                <w:sz w:val="14"/>
                <w:szCs w:val="14"/>
              </w:rPr>
            </w:pPr>
            <w:r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335" w:name="Text202"/>
            <w:r w:rsidR="000825D9"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D642B">
              <w:rPr>
                <w:sz w:val="18"/>
                <w:szCs w:val="18"/>
                <w:u w:val="single"/>
              </w:rPr>
            </w:r>
            <w:r w:rsidRPr="00ED642B">
              <w:rPr>
                <w:sz w:val="18"/>
                <w:szCs w:val="18"/>
                <w:u w:val="single"/>
              </w:rPr>
              <w:fldChar w:fldCharType="separate"/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sz w:val="18"/>
                <w:szCs w:val="18"/>
                <w:u w:val="single"/>
              </w:rPr>
              <w:fldChar w:fldCharType="end"/>
            </w:r>
            <w:bookmarkEnd w:id="335"/>
            <w:r w:rsidR="000825D9" w:rsidRPr="00ED642B">
              <w:rPr>
                <w:sz w:val="18"/>
                <w:szCs w:val="18"/>
              </w:rPr>
              <w:t xml:space="preserve"> </w:t>
            </w:r>
            <w:r w:rsidR="000825D9" w:rsidRPr="00ED642B">
              <w:rPr>
                <w:sz w:val="14"/>
                <w:szCs w:val="14"/>
              </w:rPr>
              <w:t>Packs of cigarettes per day</w:t>
            </w:r>
          </w:p>
        </w:tc>
      </w:tr>
      <w:tr w:rsidR="000825D9" w:rsidRPr="001C69E7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5420" w:type="dxa"/>
            <w:gridSpan w:val="3"/>
            <w:tcBorders>
              <w:left w:val="single" w:sz="12" w:space="0" w:color="auto"/>
            </w:tcBorders>
            <w:vAlign w:val="center"/>
          </w:tcPr>
          <w:p w:rsidR="000825D9" w:rsidRPr="00ED642B" w:rsidRDefault="000825D9" w:rsidP="00ED642B">
            <w:pPr>
              <w:tabs>
                <w:tab w:val="left" w:pos="3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336" w:name="Text203"/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  <w:u w:val="single"/>
              </w:rPr>
            </w:r>
            <w:r w:rsidR="004B6C9F"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4B6C9F" w:rsidRPr="00ED642B">
              <w:rPr>
                <w:sz w:val="18"/>
                <w:szCs w:val="18"/>
                <w:u w:val="single"/>
              </w:rPr>
              <w:fldChar w:fldCharType="end"/>
            </w:r>
            <w:bookmarkEnd w:id="336"/>
            <w:r w:rsidRPr="00ED642B">
              <w:rPr>
                <w:sz w:val="14"/>
                <w:szCs w:val="14"/>
              </w:rPr>
              <w:t xml:space="preserve"> Cups of caffeinated tea per day</w:t>
            </w:r>
          </w:p>
        </w:tc>
        <w:tc>
          <w:tcPr>
            <w:tcW w:w="5420" w:type="dxa"/>
            <w:gridSpan w:val="4"/>
            <w:tcBorders>
              <w:right w:val="single" w:sz="12" w:space="0" w:color="auto"/>
            </w:tcBorders>
            <w:vAlign w:val="center"/>
          </w:tcPr>
          <w:p w:rsidR="000825D9" w:rsidRPr="00ED642B" w:rsidRDefault="004B6C9F" w:rsidP="001C69E7">
            <w:pPr>
              <w:rPr>
                <w:sz w:val="14"/>
                <w:szCs w:val="14"/>
              </w:rPr>
            </w:pPr>
            <w:r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337" w:name="Text204"/>
            <w:r w:rsidR="000825D9"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D642B">
              <w:rPr>
                <w:sz w:val="18"/>
                <w:szCs w:val="18"/>
                <w:u w:val="single"/>
              </w:rPr>
            </w:r>
            <w:r w:rsidRPr="00ED642B">
              <w:rPr>
                <w:sz w:val="18"/>
                <w:szCs w:val="18"/>
                <w:u w:val="single"/>
              </w:rPr>
              <w:fldChar w:fldCharType="separate"/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0825D9"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sz w:val="18"/>
                <w:szCs w:val="18"/>
                <w:u w:val="single"/>
              </w:rPr>
              <w:fldChar w:fldCharType="end"/>
            </w:r>
            <w:bookmarkEnd w:id="337"/>
            <w:r w:rsidR="000825D9" w:rsidRPr="00ED642B">
              <w:rPr>
                <w:sz w:val="18"/>
                <w:szCs w:val="18"/>
              </w:rPr>
              <w:t xml:space="preserve"> </w:t>
            </w:r>
            <w:r w:rsidR="000825D9" w:rsidRPr="00ED642B">
              <w:rPr>
                <w:sz w:val="14"/>
                <w:szCs w:val="14"/>
              </w:rPr>
              <w:t>Other nicotine products per day</w:t>
            </w:r>
          </w:p>
        </w:tc>
      </w:tr>
      <w:tr w:rsidR="000825D9" w:rsidRPr="001C69E7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5420" w:type="dxa"/>
            <w:gridSpan w:val="3"/>
            <w:tcBorders>
              <w:left w:val="single" w:sz="12" w:space="0" w:color="auto"/>
            </w:tcBorders>
            <w:vAlign w:val="center"/>
          </w:tcPr>
          <w:p w:rsidR="000825D9" w:rsidRPr="00ED642B" w:rsidRDefault="000825D9" w:rsidP="00ED642B">
            <w:pPr>
              <w:tabs>
                <w:tab w:val="left" w:pos="3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338" w:name="Text205"/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  <w:u w:val="single"/>
              </w:rPr>
            </w:r>
            <w:r w:rsidR="004B6C9F"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4B6C9F" w:rsidRPr="00ED642B">
              <w:rPr>
                <w:sz w:val="18"/>
                <w:szCs w:val="18"/>
                <w:u w:val="single"/>
              </w:rPr>
              <w:fldChar w:fldCharType="end"/>
            </w:r>
            <w:bookmarkEnd w:id="338"/>
            <w:r w:rsidRPr="00ED642B">
              <w:rPr>
                <w:sz w:val="14"/>
                <w:szCs w:val="14"/>
              </w:rPr>
              <w:t xml:space="preserve"> Cups of caffeinated soft drinks per day</w:t>
            </w:r>
          </w:p>
        </w:tc>
        <w:tc>
          <w:tcPr>
            <w:tcW w:w="5420" w:type="dxa"/>
            <w:gridSpan w:val="4"/>
            <w:tcBorders>
              <w:right w:val="single" w:sz="12" w:space="0" w:color="auto"/>
            </w:tcBorders>
            <w:vAlign w:val="center"/>
          </w:tcPr>
          <w:p w:rsidR="000825D9" w:rsidRPr="00ED642B" w:rsidRDefault="009D3FC5" w:rsidP="001C69E7">
            <w:pPr>
              <w:rPr>
                <w:sz w:val="14"/>
                <w:szCs w:val="14"/>
              </w:rPr>
            </w:pPr>
            <w:r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D642B">
              <w:rPr>
                <w:sz w:val="18"/>
                <w:szCs w:val="18"/>
                <w:u w:val="single"/>
              </w:rPr>
            </w:r>
            <w:r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sz w:val="18"/>
                <w:szCs w:val="18"/>
                <w:u w:val="single"/>
              </w:rPr>
              <w:fldChar w:fldCharType="end"/>
            </w:r>
            <w:r w:rsidRPr="00145511">
              <w:rPr>
                <w:sz w:val="18"/>
                <w:szCs w:val="18"/>
              </w:rPr>
              <w:t xml:space="preserve"> </w:t>
            </w:r>
            <w:r w:rsidRPr="00145511">
              <w:rPr>
                <w:sz w:val="14"/>
                <w:szCs w:val="14"/>
              </w:rPr>
              <w:t>Vaping/e-cigarettes</w:t>
            </w:r>
          </w:p>
        </w:tc>
      </w:tr>
      <w:tr w:rsidR="000825D9" w:rsidRPr="001C69E7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8"/>
        </w:trPr>
        <w:tc>
          <w:tcPr>
            <w:tcW w:w="54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25D9" w:rsidRPr="00ED642B" w:rsidRDefault="000825D9" w:rsidP="00ED642B">
            <w:pPr>
              <w:tabs>
                <w:tab w:val="left" w:pos="360"/>
              </w:tabs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="004B6C9F"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39" w:name="Text208"/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="004B6C9F" w:rsidRPr="00ED642B">
              <w:rPr>
                <w:sz w:val="18"/>
                <w:szCs w:val="18"/>
                <w:u w:val="single"/>
              </w:rPr>
            </w:r>
            <w:r w:rsidR="004B6C9F"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="004B6C9F" w:rsidRPr="00ED642B">
              <w:rPr>
                <w:sz w:val="18"/>
                <w:szCs w:val="18"/>
                <w:u w:val="single"/>
              </w:rPr>
              <w:fldChar w:fldCharType="end"/>
            </w:r>
            <w:bookmarkEnd w:id="339"/>
            <w:r w:rsidRPr="00ED642B">
              <w:rPr>
                <w:sz w:val="14"/>
                <w:szCs w:val="14"/>
              </w:rPr>
              <w:t xml:space="preserve"> Ounces of chocolate per day</w:t>
            </w:r>
          </w:p>
        </w:tc>
        <w:tc>
          <w:tcPr>
            <w:tcW w:w="54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25D9" w:rsidRPr="00ED642B" w:rsidRDefault="009D3FC5" w:rsidP="001C69E7">
            <w:pPr>
              <w:rPr>
                <w:sz w:val="18"/>
                <w:szCs w:val="18"/>
                <w:u w:val="single"/>
              </w:rPr>
            </w:pPr>
            <w:r w:rsidRPr="00ED642B">
              <w:rPr>
                <w:sz w:val="18"/>
                <w:szCs w:val="18"/>
                <w:u w:val="single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340" w:name="Text206"/>
            <w:r w:rsidRPr="00ED642B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ED642B">
              <w:rPr>
                <w:sz w:val="18"/>
                <w:szCs w:val="18"/>
                <w:u w:val="single"/>
              </w:rPr>
            </w:r>
            <w:r w:rsidRPr="00ED642B">
              <w:rPr>
                <w:sz w:val="18"/>
                <w:szCs w:val="18"/>
                <w:u w:val="single"/>
              </w:rPr>
              <w:fldChar w:fldCharType="separate"/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noProof/>
                <w:sz w:val="18"/>
                <w:szCs w:val="18"/>
                <w:u w:val="single"/>
              </w:rPr>
              <w:t> </w:t>
            </w:r>
            <w:r w:rsidRPr="00ED642B">
              <w:rPr>
                <w:sz w:val="18"/>
                <w:szCs w:val="18"/>
                <w:u w:val="single"/>
              </w:rPr>
              <w:fldChar w:fldCharType="end"/>
            </w:r>
            <w:bookmarkEnd w:id="340"/>
            <w:r w:rsidRPr="00ED642B">
              <w:rPr>
                <w:sz w:val="18"/>
                <w:szCs w:val="18"/>
              </w:rPr>
              <w:t xml:space="preserve"> </w:t>
            </w:r>
            <w:r w:rsidRPr="00ED642B">
              <w:rPr>
                <w:sz w:val="14"/>
                <w:szCs w:val="14"/>
              </w:rPr>
              <w:t xml:space="preserve">Other Use: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341" w:name="Text207"/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41"/>
          </w:p>
        </w:tc>
      </w:tr>
      <w:tr w:rsidR="000825D9" w:rsidRPr="001C69E7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0"/>
        </w:trPr>
        <w:tc>
          <w:tcPr>
            <w:tcW w:w="4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25D9" w:rsidRPr="00ED642B" w:rsidRDefault="000825D9" w:rsidP="000825D9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Print Name of Person Completing This Questionnaire</w:t>
            </w:r>
          </w:p>
          <w:p w:rsidR="000825D9" w:rsidRPr="00ED642B" w:rsidRDefault="000825D9" w:rsidP="000825D9">
            <w:pPr>
              <w:rPr>
                <w:sz w:val="16"/>
                <w:szCs w:val="16"/>
              </w:rPr>
            </w:pPr>
          </w:p>
          <w:p w:rsidR="000825D9" w:rsidRPr="00ED642B" w:rsidRDefault="004B6C9F" w:rsidP="000825D9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42" w:name="Text209"/>
            <w:r w:rsidR="000825D9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42"/>
          </w:p>
        </w:tc>
        <w:tc>
          <w:tcPr>
            <w:tcW w:w="41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825D9" w:rsidRPr="00ED642B" w:rsidRDefault="000825D9" w:rsidP="000825D9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Signature of Person Completing This Questionnaire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5D9" w:rsidRPr="00ED642B" w:rsidRDefault="000825D9" w:rsidP="000825D9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</w:t>
            </w:r>
          </w:p>
          <w:p w:rsidR="000825D9" w:rsidRPr="00ED642B" w:rsidRDefault="000825D9" w:rsidP="000825D9">
            <w:pPr>
              <w:rPr>
                <w:sz w:val="14"/>
                <w:szCs w:val="14"/>
              </w:rPr>
            </w:pPr>
          </w:p>
          <w:p w:rsidR="000825D9" w:rsidRPr="00ED642B" w:rsidRDefault="004B6C9F" w:rsidP="000825D9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43" w:name="Text210"/>
            <w:r w:rsidR="000825D9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="000825D9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43"/>
          </w:p>
        </w:tc>
      </w:tr>
      <w:tr w:rsidR="000825D9" w:rsidRPr="001C69E7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1"/>
        </w:trPr>
        <w:tc>
          <w:tcPr>
            <w:tcW w:w="108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4D74" w:rsidRPr="00ED642B" w:rsidRDefault="00D94D74" w:rsidP="000825D9">
            <w:pPr>
              <w:rPr>
                <w:b/>
                <w:sz w:val="6"/>
                <w:szCs w:val="6"/>
              </w:rPr>
            </w:pPr>
          </w:p>
          <w:p w:rsidR="00D6486C" w:rsidRPr="002102A0" w:rsidRDefault="00D6486C" w:rsidP="00D6486C">
            <w:pPr>
              <w:jc w:val="center"/>
              <w:rPr>
                <w:b/>
                <w:sz w:val="20"/>
              </w:rPr>
            </w:pPr>
            <w:r w:rsidRPr="002102A0">
              <w:rPr>
                <w:b/>
                <w:sz w:val="20"/>
              </w:rPr>
              <w:t>Clinician Reviewer Comments, Recommendations or Referrals</w:t>
            </w:r>
          </w:p>
          <w:p w:rsidR="00D94D74" w:rsidRPr="00ED642B" w:rsidRDefault="000825D9" w:rsidP="000825D9">
            <w:pPr>
              <w:rPr>
                <w:sz w:val="14"/>
                <w:szCs w:val="14"/>
              </w:rPr>
            </w:pP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 w:val="14"/>
                <w:szCs w:val="14"/>
              </w:rPr>
              <w:tab/>
            </w:r>
          </w:p>
          <w:p w:rsidR="00D94D74" w:rsidRDefault="004B6C9F" w:rsidP="000825D9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344" w:name="Text211"/>
            <w:r w:rsidR="00D94D74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  <w:bookmarkEnd w:id="344"/>
          </w:p>
          <w:p w:rsidR="00D6486C" w:rsidRDefault="00D6486C" w:rsidP="000825D9">
            <w:pPr>
              <w:rPr>
                <w:sz w:val="18"/>
                <w:szCs w:val="18"/>
              </w:rPr>
            </w:pPr>
          </w:p>
          <w:p w:rsidR="00D6486C" w:rsidRPr="00ED642B" w:rsidRDefault="00D6486C" w:rsidP="00D6486C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Recommendations shared with client?</w:t>
            </w:r>
          </w:p>
          <w:p w:rsidR="00D6486C" w:rsidRDefault="00D6486C" w:rsidP="00D6486C">
            <w:pPr>
              <w:tabs>
                <w:tab w:val="clear" w:pos="547"/>
                <w:tab w:val="clear" w:pos="1080"/>
                <w:tab w:val="left" w:pos="720"/>
              </w:tabs>
              <w:rPr>
                <w:sz w:val="18"/>
                <w:szCs w:val="18"/>
              </w:rPr>
            </w:pPr>
            <w:r w:rsidRPr="00ED642B">
              <w:rPr>
                <w:szCs w:val="24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No</w:t>
            </w:r>
            <w:r w:rsidRPr="00ED642B">
              <w:rPr>
                <w:sz w:val="14"/>
                <w:szCs w:val="14"/>
              </w:rPr>
              <w:tab/>
            </w:r>
            <w:r w:rsidRPr="00ED642B">
              <w:rPr>
                <w:szCs w:val="2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42B">
              <w:rPr>
                <w:szCs w:val="24"/>
              </w:rPr>
              <w:instrText xml:space="preserve"> FORMCHECKBOX </w:instrText>
            </w:r>
            <w:r w:rsidRPr="00ED642B">
              <w:rPr>
                <w:szCs w:val="24"/>
              </w:rPr>
            </w:r>
            <w:r w:rsidRPr="00ED642B">
              <w:rPr>
                <w:szCs w:val="24"/>
              </w:rPr>
              <w:fldChar w:fldCharType="end"/>
            </w:r>
            <w:r w:rsidRPr="00ED642B">
              <w:rPr>
                <w:sz w:val="14"/>
                <w:szCs w:val="14"/>
              </w:rPr>
              <w:t>Yes</w:t>
            </w:r>
            <w:r w:rsidRPr="00ED642B">
              <w:rPr>
                <w:sz w:val="14"/>
                <w:szCs w:val="14"/>
              </w:rPr>
              <w:tab/>
              <w:t xml:space="preserve">If yes, client’s response: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  <w:p w:rsidR="00D6486C" w:rsidRDefault="00D6486C" w:rsidP="00D6486C">
            <w:pPr>
              <w:tabs>
                <w:tab w:val="clear" w:pos="547"/>
                <w:tab w:val="clear" w:pos="1080"/>
                <w:tab w:val="left" w:pos="720"/>
              </w:tabs>
              <w:rPr>
                <w:sz w:val="18"/>
                <w:szCs w:val="18"/>
              </w:rPr>
            </w:pPr>
          </w:p>
          <w:p w:rsidR="00D6486C" w:rsidRPr="00ED642B" w:rsidRDefault="00D6486C" w:rsidP="00D6486C">
            <w:pPr>
              <w:tabs>
                <w:tab w:val="clear" w:pos="547"/>
                <w:tab w:val="clear" w:pos="1080"/>
                <w:tab w:val="left" w:pos="720"/>
              </w:tabs>
              <w:rPr>
                <w:sz w:val="18"/>
                <w:szCs w:val="18"/>
              </w:rPr>
            </w:pPr>
          </w:p>
          <w:p w:rsidR="00D6486C" w:rsidRPr="00ED642B" w:rsidRDefault="00D6486C" w:rsidP="00D6486C">
            <w:pPr>
              <w:rPr>
                <w:sz w:val="18"/>
                <w:szCs w:val="18"/>
              </w:rPr>
            </w:pPr>
            <w:r w:rsidRPr="00ED642B">
              <w:rPr>
                <w:b/>
                <w:sz w:val="16"/>
                <w:szCs w:val="16"/>
              </w:rPr>
              <w:t>If no, how will recommendations be shared with client?</w:t>
            </w:r>
            <w:r w:rsidRPr="00ED642B">
              <w:rPr>
                <w:b/>
                <w:sz w:val="14"/>
                <w:szCs w:val="14"/>
              </w:rPr>
              <w:t xml:space="preserve"> </w:t>
            </w:r>
            <w:r w:rsidRPr="00ED642B">
              <w:rPr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  <w:p w:rsidR="00D6486C" w:rsidRDefault="00D6486C" w:rsidP="000825D9">
            <w:pPr>
              <w:rPr>
                <w:sz w:val="18"/>
                <w:szCs w:val="18"/>
              </w:rPr>
            </w:pPr>
          </w:p>
          <w:p w:rsidR="00D6486C" w:rsidRPr="00ED642B" w:rsidRDefault="00D6486C" w:rsidP="000825D9">
            <w:pPr>
              <w:rPr>
                <w:sz w:val="18"/>
                <w:szCs w:val="18"/>
              </w:rPr>
            </w:pPr>
          </w:p>
        </w:tc>
      </w:tr>
      <w:tr w:rsidR="00D94D74" w:rsidRPr="001C69E7" w:rsidTr="00D6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0"/>
        </w:trPr>
        <w:tc>
          <w:tcPr>
            <w:tcW w:w="435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4D74" w:rsidRPr="00ED642B" w:rsidRDefault="00D94D74" w:rsidP="000E664C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Print Name of Clinician</w:t>
            </w:r>
          </w:p>
          <w:p w:rsidR="00D94D74" w:rsidRPr="00ED642B" w:rsidRDefault="00D94D74" w:rsidP="000E664C">
            <w:pPr>
              <w:rPr>
                <w:sz w:val="14"/>
                <w:szCs w:val="14"/>
              </w:rPr>
            </w:pPr>
          </w:p>
          <w:p w:rsidR="00D94D74" w:rsidRPr="00ED642B" w:rsidRDefault="004B6C9F" w:rsidP="000E664C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="00D94D74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2" w:type="dxa"/>
            <w:gridSpan w:val="4"/>
            <w:tcBorders>
              <w:bottom w:val="single" w:sz="12" w:space="0" w:color="auto"/>
            </w:tcBorders>
          </w:tcPr>
          <w:p w:rsidR="00D94D74" w:rsidRPr="00ED642B" w:rsidRDefault="00D94D74" w:rsidP="000E664C">
            <w:pPr>
              <w:rPr>
                <w:b/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Signature of Clinician</w:t>
            </w:r>
          </w:p>
        </w:tc>
        <w:tc>
          <w:tcPr>
            <w:tcW w:w="2320" w:type="dxa"/>
            <w:tcBorders>
              <w:bottom w:val="single" w:sz="12" w:space="0" w:color="auto"/>
              <w:right w:val="single" w:sz="12" w:space="0" w:color="auto"/>
            </w:tcBorders>
          </w:tcPr>
          <w:p w:rsidR="00D94D74" w:rsidRPr="00ED642B" w:rsidRDefault="00D94D74" w:rsidP="000E664C">
            <w:pPr>
              <w:rPr>
                <w:sz w:val="16"/>
                <w:szCs w:val="16"/>
              </w:rPr>
            </w:pPr>
            <w:r w:rsidRPr="00ED642B">
              <w:rPr>
                <w:b/>
                <w:sz w:val="16"/>
                <w:szCs w:val="16"/>
              </w:rPr>
              <w:t>Date</w:t>
            </w:r>
          </w:p>
          <w:p w:rsidR="00D94D74" w:rsidRPr="00ED642B" w:rsidRDefault="00D94D74" w:rsidP="000E664C">
            <w:pPr>
              <w:rPr>
                <w:sz w:val="14"/>
                <w:szCs w:val="14"/>
              </w:rPr>
            </w:pPr>
          </w:p>
          <w:p w:rsidR="00D94D74" w:rsidRPr="00ED642B" w:rsidRDefault="004B6C9F" w:rsidP="000E664C">
            <w:pPr>
              <w:rPr>
                <w:sz w:val="18"/>
                <w:szCs w:val="18"/>
              </w:rPr>
            </w:pPr>
            <w:r w:rsidRPr="00ED642B">
              <w:rPr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D94D74" w:rsidRPr="00ED642B">
              <w:rPr>
                <w:sz w:val="18"/>
                <w:szCs w:val="18"/>
              </w:rPr>
              <w:instrText xml:space="preserve"> FORMTEXT </w:instrText>
            </w:r>
            <w:r w:rsidRPr="00ED642B">
              <w:rPr>
                <w:sz w:val="18"/>
                <w:szCs w:val="18"/>
              </w:rPr>
            </w:r>
            <w:r w:rsidRPr="00ED642B">
              <w:rPr>
                <w:sz w:val="18"/>
                <w:szCs w:val="18"/>
              </w:rPr>
              <w:fldChar w:fldCharType="separate"/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="00D94D74" w:rsidRPr="00ED642B">
              <w:rPr>
                <w:noProof/>
                <w:sz w:val="18"/>
                <w:szCs w:val="18"/>
              </w:rPr>
              <w:t> </w:t>
            </w:r>
            <w:r w:rsidRPr="00ED642B">
              <w:rPr>
                <w:sz w:val="18"/>
                <w:szCs w:val="18"/>
              </w:rPr>
              <w:fldChar w:fldCharType="end"/>
            </w:r>
          </w:p>
        </w:tc>
      </w:tr>
    </w:tbl>
    <w:p w:rsidR="00063007" w:rsidRDefault="00063007" w:rsidP="00D6486C">
      <w:pPr>
        <w:rPr>
          <w:sz w:val="20"/>
        </w:rPr>
      </w:pPr>
    </w:p>
    <w:sectPr w:rsidR="00063007" w:rsidSect="00B20975">
      <w:footerReference w:type="default" r:id="rId6"/>
      <w:pgSz w:w="12240" w:h="15840" w:code="1"/>
      <w:pgMar w:top="1080" w:right="720" w:bottom="720" w:left="720" w:header="1080" w:footer="36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91" w:rsidRDefault="004E3691">
      <w:r>
        <w:separator/>
      </w:r>
    </w:p>
  </w:endnote>
  <w:endnote w:type="continuationSeparator" w:id="0">
    <w:p w:rsidR="004E3691" w:rsidRDefault="004E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78" w:rsidRPr="00C3261F" w:rsidRDefault="00635C78" w:rsidP="00C3261F">
    <w:pPr>
      <w:pStyle w:val="Footer"/>
      <w:tabs>
        <w:tab w:val="clear" w:pos="8640"/>
        <w:tab w:val="right" w:pos="10800"/>
      </w:tabs>
      <w:rPr>
        <w:sz w:val="16"/>
        <w:szCs w:val="16"/>
      </w:rPr>
    </w:pPr>
    <w:r w:rsidRPr="00C3261F">
      <w:rPr>
        <w:sz w:val="16"/>
        <w:szCs w:val="16"/>
      </w:rPr>
      <w:t>Child/Adolescent Social History</w:t>
    </w:r>
    <w:r w:rsidR="00724FFC">
      <w:rPr>
        <w:sz w:val="16"/>
        <w:szCs w:val="16"/>
      </w:rPr>
      <w:t xml:space="preserve"> (revised </w:t>
    </w:r>
    <w:r w:rsidR="00860F60">
      <w:rPr>
        <w:sz w:val="16"/>
        <w:szCs w:val="16"/>
      </w:rPr>
      <w:t>6/1</w:t>
    </w:r>
    <w:r w:rsidR="00724FFC">
      <w:rPr>
        <w:sz w:val="16"/>
        <w:szCs w:val="16"/>
      </w:rPr>
      <w:t>/1</w:t>
    </w:r>
    <w:r w:rsidR="00860F60">
      <w:rPr>
        <w:sz w:val="16"/>
        <w:szCs w:val="16"/>
      </w:rPr>
      <w:t>8</w:t>
    </w:r>
    <w:r w:rsidR="00724FFC">
      <w:rPr>
        <w:sz w:val="16"/>
        <w:szCs w:val="16"/>
      </w:rPr>
      <w:t>)</w:t>
    </w:r>
    <w:r w:rsidRPr="00C3261F">
      <w:rPr>
        <w:sz w:val="16"/>
        <w:szCs w:val="16"/>
      </w:rPr>
      <w:tab/>
    </w:r>
    <w:r w:rsidRPr="00C3261F">
      <w:rPr>
        <w:sz w:val="16"/>
        <w:szCs w:val="16"/>
      </w:rPr>
      <w:tab/>
      <w:t xml:space="preserve">Page </w:t>
    </w:r>
    <w:r w:rsidR="004B6C9F" w:rsidRPr="00C3261F">
      <w:rPr>
        <w:rStyle w:val="PageNumber"/>
        <w:sz w:val="16"/>
        <w:szCs w:val="16"/>
      </w:rPr>
      <w:fldChar w:fldCharType="begin"/>
    </w:r>
    <w:r w:rsidRPr="00C3261F">
      <w:rPr>
        <w:rStyle w:val="PageNumber"/>
        <w:sz w:val="16"/>
        <w:szCs w:val="16"/>
      </w:rPr>
      <w:instrText xml:space="preserve"> PAGE </w:instrText>
    </w:r>
    <w:r w:rsidR="004B6C9F" w:rsidRPr="00C3261F">
      <w:rPr>
        <w:rStyle w:val="PageNumber"/>
        <w:sz w:val="16"/>
        <w:szCs w:val="16"/>
      </w:rPr>
      <w:fldChar w:fldCharType="separate"/>
    </w:r>
    <w:r w:rsidR="00AB270F">
      <w:rPr>
        <w:rStyle w:val="PageNumber"/>
        <w:noProof/>
        <w:sz w:val="16"/>
        <w:szCs w:val="16"/>
      </w:rPr>
      <w:t>7</w:t>
    </w:r>
    <w:r w:rsidR="004B6C9F" w:rsidRPr="00C3261F">
      <w:rPr>
        <w:rStyle w:val="PageNumber"/>
        <w:sz w:val="16"/>
        <w:szCs w:val="16"/>
      </w:rPr>
      <w:fldChar w:fldCharType="end"/>
    </w:r>
    <w:r w:rsidRPr="00C3261F">
      <w:rPr>
        <w:rStyle w:val="PageNumber"/>
        <w:sz w:val="16"/>
        <w:szCs w:val="16"/>
      </w:rPr>
      <w:t xml:space="preserve"> of </w:t>
    </w:r>
    <w:r w:rsidR="004B6C9F" w:rsidRPr="00C3261F">
      <w:rPr>
        <w:rStyle w:val="PageNumber"/>
        <w:sz w:val="16"/>
        <w:szCs w:val="16"/>
      </w:rPr>
      <w:fldChar w:fldCharType="begin"/>
    </w:r>
    <w:r w:rsidRPr="00C3261F">
      <w:rPr>
        <w:rStyle w:val="PageNumber"/>
        <w:sz w:val="16"/>
        <w:szCs w:val="16"/>
      </w:rPr>
      <w:instrText xml:space="preserve"> NUMPAGES </w:instrText>
    </w:r>
    <w:r w:rsidR="004B6C9F" w:rsidRPr="00C3261F">
      <w:rPr>
        <w:rStyle w:val="PageNumber"/>
        <w:sz w:val="16"/>
        <w:szCs w:val="16"/>
      </w:rPr>
      <w:fldChar w:fldCharType="separate"/>
    </w:r>
    <w:r w:rsidR="00AB270F">
      <w:rPr>
        <w:rStyle w:val="PageNumber"/>
        <w:noProof/>
        <w:sz w:val="16"/>
        <w:szCs w:val="16"/>
      </w:rPr>
      <w:t>12</w:t>
    </w:r>
    <w:r w:rsidR="004B6C9F" w:rsidRPr="00C3261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91" w:rsidRDefault="004E3691">
      <w:r>
        <w:separator/>
      </w:r>
    </w:p>
  </w:footnote>
  <w:footnote w:type="continuationSeparator" w:id="0">
    <w:p w:rsidR="004E3691" w:rsidRDefault="004E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rawingGridVerticalSpacing w:val="13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2B"/>
    <w:rsid w:val="00063007"/>
    <w:rsid w:val="00081D05"/>
    <w:rsid w:val="000825D9"/>
    <w:rsid w:val="000A2209"/>
    <w:rsid w:val="000A60ED"/>
    <w:rsid w:val="000A7A58"/>
    <w:rsid w:val="000E664C"/>
    <w:rsid w:val="000F45C8"/>
    <w:rsid w:val="000F78BB"/>
    <w:rsid w:val="00103D2B"/>
    <w:rsid w:val="00111B36"/>
    <w:rsid w:val="00115C81"/>
    <w:rsid w:val="00145511"/>
    <w:rsid w:val="0015572B"/>
    <w:rsid w:val="00160B56"/>
    <w:rsid w:val="001731E2"/>
    <w:rsid w:val="001C0837"/>
    <w:rsid w:val="001C69E7"/>
    <w:rsid w:val="001F7162"/>
    <w:rsid w:val="002025D5"/>
    <w:rsid w:val="002144DF"/>
    <w:rsid w:val="002362A0"/>
    <w:rsid w:val="00292562"/>
    <w:rsid w:val="002A30B6"/>
    <w:rsid w:val="002D4AA5"/>
    <w:rsid w:val="002E0514"/>
    <w:rsid w:val="00315A4C"/>
    <w:rsid w:val="00357E8C"/>
    <w:rsid w:val="003648EF"/>
    <w:rsid w:val="0037172F"/>
    <w:rsid w:val="003853D1"/>
    <w:rsid w:val="003A2527"/>
    <w:rsid w:val="003B357A"/>
    <w:rsid w:val="003D25DD"/>
    <w:rsid w:val="003F0F1E"/>
    <w:rsid w:val="00417471"/>
    <w:rsid w:val="00425D12"/>
    <w:rsid w:val="00461CED"/>
    <w:rsid w:val="00483D29"/>
    <w:rsid w:val="00484D03"/>
    <w:rsid w:val="004B6C9F"/>
    <w:rsid w:val="004E3691"/>
    <w:rsid w:val="0051725E"/>
    <w:rsid w:val="00526156"/>
    <w:rsid w:val="00536D07"/>
    <w:rsid w:val="00543CC5"/>
    <w:rsid w:val="005B3E0A"/>
    <w:rsid w:val="005B72E6"/>
    <w:rsid w:val="005E0C02"/>
    <w:rsid w:val="005F43A6"/>
    <w:rsid w:val="00615E0E"/>
    <w:rsid w:val="00635C78"/>
    <w:rsid w:val="006407F7"/>
    <w:rsid w:val="00640F5E"/>
    <w:rsid w:val="00641487"/>
    <w:rsid w:val="00642B62"/>
    <w:rsid w:val="00642EE2"/>
    <w:rsid w:val="00655B16"/>
    <w:rsid w:val="00661482"/>
    <w:rsid w:val="00661AD0"/>
    <w:rsid w:val="00670D26"/>
    <w:rsid w:val="00697130"/>
    <w:rsid w:val="006B113A"/>
    <w:rsid w:val="007154B7"/>
    <w:rsid w:val="007158C3"/>
    <w:rsid w:val="00724FFC"/>
    <w:rsid w:val="007416C4"/>
    <w:rsid w:val="0076128A"/>
    <w:rsid w:val="00761E8E"/>
    <w:rsid w:val="007B4589"/>
    <w:rsid w:val="0081231D"/>
    <w:rsid w:val="0082771D"/>
    <w:rsid w:val="00860F60"/>
    <w:rsid w:val="00870216"/>
    <w:rsid w:val="008B3B43"/>
    <w:rsid w:val="008E64B5"/>
    <w:rsid w:val="008F530F"/>
    <w:rsid w:val="009224BD"/>
    <w:rsid w:val="0094422A"/>
    <w:rsid w:val="00984F25"/>
    <w:rsid w:val="009B4C98"/>
    <w:rsid w:val="009D3FC5"/>
    <w:rsid w:val="009E7158"/>
    <w:rsid w:val="009F0B99"/>
    <w:rsid w:val="009F4854"/>
    <w:rsid w:val="009F5DA6"/>
    <w:rsid w:val="00A15BC7"/>
    <w:rsid w:val="00A160BF"/>
    <w:rsid w:val="00A17637"/>
    <w:rsid w:val="00A27294"/>
    <w:rsid w:val="00A410F1"/>
    <w:rsid w:val="00A64BEE"/>
    <w:rsid w:val="00AB270F"/>
    <w:rsid w:val="00AB635A"/>
    <w:rsid w:val="00AC0434"/>
    <w:rsid w:val="00AD487C"/>
    <w:rsid w:val="00AF1292"/>
    <w:rsid w:val="00B135B1"/>
    <w:rsid w:val="00B20975"/>
    <w:rsid w:val="00B370BE"/>
    <w:rsid w:val="00B75B5E"/>
    <w:rsid w:val="00B816F2"/>
    <w:rsid w:val="00BA30DD"/>
    <w:rsid w:val="00BF20CD"/>
    <w:rsid w:val="00BF286E"/>
    <w:rsid w:val="00BF3AAB"/>
    <w:rsid w:val="00C02667"/>
    <w:rsid w:val="00C044B9"/>
    <w:rsid w:val="00C119FC"/>
    <w:rsid w:val="00C3261F"/>
    <w:rsid w:val="00C36977"/>
    <w:rsid w:val="00C63CC8"/>
    <w:rsid w:val="00C7559F"/>
    <w:rsid w:val="00CB1EB5"/>
    <w:rsid w:val="00CD0F44"/>
    <w:rsid w:val="00CF53AC"/>
    <w:rsid w:val="00D42CE1"/>
    <w:rsid w:val="00D636BE"/>
    <w:rsid w:val="00D6486C"/>
    <w:rsid w:val="00D6500B"/>
    <w:rsid w:val="00D7114C"/>
    <w:rsid w:val="00D94D74"/>
    <w:rsid w:val="00DA5258"/>
    <w:rsid w:val="00DC442F"/>
    <w:rsid w:val="00DC6270"/>
    <w:rsid w:val="00DF5ACB"/>
    <w:rsid w:val="00E024C7"/>
    <w:rsid w:val="00E14103"/>
    <w:rsid w:val="00E97870"/>
    <w:rsid w:val="00EC49CC"/>
    <w:rsid w:val="00ED642B"/>
    <w:rsid w:val="00EE4FB4"/>
    <w:rsid w:val="00F06C6B"/>
    <w:rsid w:val="00F27E32"/>
    <w:rsid w:val="00F34A4F"/>
    <w:rsid w:val="00F95188"/>
    <w:rsid w:val="00F973FC"/>
    <w:rsid w:val="00FA5856"/>
    <w:rsid w:val="00F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15F46FA-F8B5-4AC6-A747-3F74CFCC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D74"/>
    <w:pPr>
      <w:tabs>
        <w:tab w:val="left" w:pos="547"/>
        <w:tab w:val="left" w:pos="1080"/>
        <w:tab w:val="left" w:pos="1627"/>
        <w:tab w:val="left" w:pos="2160"/>
        <w:tab w:val="left" w:pos="2707"/>
        <w:tab w:val="left" w:pos="5040"/>
        <w:tab w:val="left" w:pos="5760"/>
        <w:tab w:val="left" w:pos="8640"/>
        <w:tab w:val="left" w:pos="9274"/>
      </w:tabs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61F"/>
    <w:pPr>
      <w:tabs>
        <w:tab w:val="clear" w:pos="547"/>
        <w:tab w:val="clear" w:pos="1080"/>
        <w:tab w:val="clear" w:pos="1627"/>
        <w:tab w:val="clear" w:pos="2160"/>
        <w:tab w:val="clear" w:pos="2707"/>
        <w:tab w:val="clear" w:pos="5040"/>
        <w:tab w:val="clear" w:pos="5760"/>
        <w:tab w:val="clear" w:pos="9274"/>
        <w:tab w:val="center" w:pos="4320"/>
        <w:tab w:val="right" w:pos="8640"/>
      </w:tabs>
    </w:pPr>
  </w:style>
  <w:style w:type="paragraph" w:styleId="Footer">
    <w:name w:val="footer"/>
    <w:basedOn w:val="Normal"/>
    <w:rsid w:val="00C3261F"/>
    <w:pPr>
      <w:tabs>
        <w:tab w:val="clear" w:pos="547"/>
        <w:tab w:val="clear" w:pos="1080"/>
        <w:tab w:val="clear" w:pos="1627"/>
        <w:tab w:val="clear" w:pos="2160"/>
        <w:tab w:val="clear" w:pos="2707"/>
        <w:tab w:val="clear" w:pos="5040"/>
        <w:tab w:val="clear" w:pos="5760"/>
        <w:tab w:val="clear" w:pos="9274"/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081D05"/>
    <w:pPr>
      <w:tabs>
        <w:tab w:val="clear" w:pos="547"/>
        <w:tab w:val="clear" w:pos="1627"/>
        <w:tab w:val="clear" w:pos="2707"/>
        <w:tab w:val="clear" w:pos="9274"/>
        <w:tab w:val="left" w:pos="540"/>
        <w:tab w:val="left" w:pos="1620"/>
        <w:tab w:val="left" w:pos="2700"/>
        <w:tab w:val="left" w:pos="9270"/>
      </w:tabs>
      <w:jc w:val="both"/>
    </w:pPr>
  </w:style>
  <w:style w:type="table" w:styleId="TableGrid">
    <w:name w:val="Table Grid"/>
    <w:basedOn w:val="TableNormal"/>
    <w:rsid w:val="001F7162"/>
    <w:pPr>
      <w:tabs>
        <w:tab w:val="left" w:pos="547"/>
        <w:tab w:val="left" w:pos="1080"/>
        <w:tab w:val="left" w:pos="1627"/>
        <w:tab w:val="left" w:pos="2160"/>
        <w:tab w:val="left" w:pos="2707"/>
        <w:tab w:val="left" w:pos="5040"/>
        <w:tab w:val="left" w:pos="5760"/>
        <w:tab w:val="left" w:pos="8640"/>
        <w:tab w:val="left" w:pos="927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3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cdns3\company\Forms2011_2012\Clinical\Assessments\ChildSocialHistoryElectron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ChildSocialHistoryElectronic.dotx</Template>
  <TotalTime>0</TotalTime>
  <Pages>1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Child/Adolescent Social History</vt:lpstr>
    </vt:vector>
  </TitlesOfParts>
  <Company/>
  <LinksUpToDate>false</LinksUpToDate>
  <CharactersWithSpaces>29772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Child/Adolescent Social History</dc:title>
  <dc:subject/>
  <dc:creator>Jennifer Sheets</dc:creator>
  <cp:keywords/>
  <cp:lastModifiedBy>Robison, Heather</cp:lastModifiedBy>
  <cp:revision>2</cp:revision>
  <cp:lastPrinted>2009-05-09T23:31:00Z</cp:lastPrinted>
  <dcterms:created xsi:type="dcterms:W3CDTF">2020-03-21T17:24:00Z</dcterms:created>
  <dcterms:modified xsi:type="dcterms:W3CDTF">2020-03-21T17:24:00Z</dcterms:modified>
</cp:coreProperties>
</file>